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85C3C" w14:textId="79831915" w:rsidR="00514816" w:rsidRPr="00514816" w:rsidRDefault="00514816" w:rsidP="00514816">
      <w:pPr>
        <w:rPr>
          <w:color w:val="999999"/>
          <w:sz w:val="16"/>
          <w:szCs w:val="16"/>
        </w:rPr>
      </w:pPr>
      <w:r w:rsidRPr="00514816">
        <w:rPr>
          <w:color w:val="999999"/>
        </w:rPr>
        <w:t>(</w:t>
      </w:r>
      <w:r w:rsidRPr="00514816">
        <w:rPr>
          <w:color w:val="999999"/>
          <w:sz w:val="16"/>
          <w:szCs w:val="16"/>
        </w:rPr>
        <w:t xml:space="preserve">What follows is intended for those who would understand and apply the science of cosmic cycles </w:t>
      </w:r>
      <w:r w:rsidR="00FB024A">
        <w:rPr>
          <w:color w:val="999999"/>
          <w:sz w:val="16"/>
          <w:szCs w:val="16"/>
        </w:rPr>
        <w:t>applied</w:t>
      </w:r>
      <w:r w:rsidRPr="00514816">
        <w:rPr>
          <w:color w:val="999999"/>
          <w:sz w:val="16"/>
          <w:szCs w:val="16"/>
        </w:rPr>
        <w:t xml:space="preserve"> from the teachings of the Ascended Masters of the Great White Brotherhood (of Light) as given through their Messengers, Mark and Elizabeth Clare Prophet and applied using the science of the cosmic clock and </w:t>
      </w:r>
      <w:r w:rsidR="00786A0A">
        <w:rPr>
          <w:color w:val="999999"/>
          <w:sz w:val="16"/>
          <w:szCs w:val="16"/>
        </w:rPr>
        <w:t xml:space="preserve">cosmic </w:t>
      </w:r>
      <w:r w:rsidRPr="00514816">
        <w:rPr>
          <w:color w:val="999999"/>
          <w:sz w:val="16"/>
          <w:szCs w:val="16"/>
        </w:rPr>
        <w:t>astrology.  I have followed as faithfully as I can the direct application and translation of the cycles as given, understanding it is karma making to interpret.  I have taken the Master's dictations to the altar and sat under my Christ Self and the Masters who tutor my soul and have applied these cycles in my own world for the purpose for which they are given, to save my soul.  What follows is the product of the cycles as given by the Masters and as applied and understood in the meditation of my heart with the hearts of Mother, my Guru, S</w:t>
      </w:r>
      <w:r w:rsidR="00FB024A">
        <w:rPr>
          <w:color w:val="999999"/>
          <w:sz w:val="16"/>
          <w:szCs w:val="16"/>
        </w:rPr>
        <w:t>ain</w:t>
      </w:r>
      <w:r w:rsidRPr="00514816">
        <w:rPr>
          <w:color w:val="999999"/>
          <w:sz w:val="16"/>
          <w:szCs w:val="16"/>
        </w:rPr>
        <w:t>t Germain, Kuthumi, and Maitreya.  I have followed and applied this science for years.  I have been compelled to share these with you.  I have applied the science of light and the cosmic clock with my understanding of esoteric and mundane astrology to translate the hand writing on the wall of returning karma</w:t>
      </w:r>
      <w:r w:rsidR="00FB024A">
        <w:rPr>
          <w:color w:val="999999"/>
          <w:sz w:val="16"/>
          <w:szCs w:val="16"/>
        </w:rPr>
        <w:t xml:space="preserve"> and to walk the Path of Initiation home. </w:t>
      </w:r>
      <w:r w:rsidRPr="00514816">
        <w:rPr>
          <w:color w:val="999999"/>
          <w:sz w:val="16"/>
          <w:szCs w:val="16"/>
        </w:rPr>
        <w:t>The light flushes out the darkness.  The methodology of this applied science is not given here, but the inquiring mind may understand.  The methodology wi</w:t>
      </w:r>
      <w:r w:rsidR="00587582">
        <w:rPr>
          <w:color w:val="999999"/>
          <w:sz w:val="16"/>
          <w:szCs w:val="16"/>
        </w:rPr>
        <w:t>ll be given separately at a lat</w:t>
      </w:r>
      <w:r w:rsidRPr="00514816">
        <w:rPr>
          <w:color w:val="999999"/>
          <w:sz w:val="16"/>
          <w:szCs w:val="16"/>
        </w:rPr>
        <w:t>er date</w:t>
      </w:r>
      <w:r w:rsidR="00FB024A">
        <w:rPr>
          <w:color w:val="999999"/>
          <w:sz w:val="16"/>
          <w:szCs w:val="16"/>
        </w:rPr>
        <w:t xml:space="preserve"> as new age astrology of the initiate for the soul’s </w:t>
      </w:r>
      <w:r w:rsidR="007106BD">
        <w:rPr>
          <w:color w:val="999999"/>
          <w:sz w:val="16"/>
          <w:szCs w:val="16"/>
        </w:rPr>
        <w:t>odyssey of the return home</w:t>
      </w:r>
      <w:r w:rsidRPr="00514816">
        <w:rPr>
          <w:color w:val="999999"/>
          <w:sz w:val="16"/>
          <w:szCs w:val="16"/>
        </w:rPr>
        <w:t>.</w:t>
      </w:r>
      <w:r w:rsidR="007106BD">
        <w:rPr>
          <w:color w:val="999999"/>
          <w:sz w:val="16"/>
          <w:szCs w:val="16"/>
        </w:rPr>
        <w:t xml:space="preserve"> </w:t>
      </w:r>
      <w:r w:rsidRPr="00514816">
        <w:rPr>
          <w:color w:val="999999"/>
          <w:sz w:val="16"/>
          <w:szCs w:val="16"/>
        </w:rPr>
        <w:t>It is my intention and purpose that you sit under your own vine and fig tree and use the material here and study the Masters teachings referenced here to enter into a dialogue with your God Presence and be God taught so as to acquire God's gifts of the Holy Spirit of Knowledge and Understanding, Discernment, and Interpretation of Tongues.  Your Christ Self is your teacher.  What truth lies here is only of value to you if it sets your heart to vibrate as two tuning forks that come into contact.  The Truth will set you free.  Your Christ Self is Truth. Seek and you will find.</w:t>
      </w:r>
    </w:p>
    <w:p w14:paraId="3E473360" w14:textId="77777777" w:rsidR="008E0F33" w:rsidRDefault="00514816" w:rsidP="00376201">
      <w:pPr>
        <w:rPr>
          <w:color w:val="999999"/>
          <w:sz w:val="16"/>
          <w:szCs w:val="16"/>
        </w:rPr>
      </w:pPr>
      <w:r w:rsidRPr="00514816">
        <w:rPr>
          <w:color w:val="999999"/>
          <w:sz w:val="16"/>
          <w:szCs w:val="16"/>
        </w:rPr>
        <w:tab/>
        <w:t>What follows is for your intercession on behalf of mankind for the saving of souls and your ascension in the light.</w:t>
      </w:r>
      <w:r w:rsidRPr="00514816">
        <w:rPr>
          <w:color w:val="999999"/>
        </w:rPr>
        <w:t>)</w:t>
      </w:r>
    </w:p>
    <w:p w14:paraId="4C8AD1F3" w14:textId="77777777" w:rsidR="006E004C" w:rsidRDefault="006E004C" w:rsidP="00C30BF0">
      <w:pPr>
        <w:rPr>
          <w:color w:val="999999"/>
          <w:sz w:val="16"/>
          <w:szCs w:val="16"/>
        </w:rPr>
      </w:pPr>
    </w:p>
    <w:p w14:paraId="69CF882D" w14:textId="77777777" w:rsidR="006B0B14" w:rsidRDefault="006B0B14" w:rsidP="006B0B14">
      <w:pPr>
        <w:rPr>
          <w:b/>
          <w:bCs/>
          <w:i/>
        </w:rPr>
      </w:pPr>
    </w:p>
    <w:p w14:paraId="55B84937" w14:textId="19DDB759" w:rsidR="006B0B14" w:rsidRPr="00D97CCE" w:rsidRDefault="006B0B14" w:rsidP="006B0B14">
      <w:pPr>
        <w:rPr>
          <w:b/>
          <w:bCs/>
          <w:i/>
        </w:rPr>
      </w:pPr>
      <w:r w:rsidRPr="00D97CCE">
        <w:rPr>
          <w:b/>
          <w:bCs/>
          <w:i/>
        </w:rPr>
        <w:t>Preface</w:t>
      </w:r>
      <w:r>
        <w:rPr>
          <w:b/>
          <w:bCs/>
          <w:i/>
        </w:rPr>
        <w:t xml:space="preserve">:    </w:t>
      </w:r>
      <w:r w:rsidRPr="00B868BC">
        <w:rPr>
          <w:b/>
          <w:bCs/>
          <w:i/>
          <w:color w:val="0070C0"/>
        </w:rPr>
        <w:t xml:space="preserve">Looking Ahead, A Survey of the </w:t>
      </w:r>
      <w:r>
        <w:rPr>
          <w:b/>
          <w:bCs/>
          <w:i/>
          <w:color w:val="0070C0"/>
        </w:rPr>
        <w:t xml:space="preserve">Coming </w:t>
      </w:r>
      <w:r w:rsidRPr="00B868BC">
        <w:rPr>
          <w:b/>
          <w:bCs/>
          <w:i/>
          <w:color w:val="0070C0"/>
        </w:rPr>
        <w:t>Year: The Challenges We Will Face.</w:t>
      </w:r>
    </w:p>
    <w:p w14:paraId="0E3AA4F1" w14:textId="77777777" w:rsidR="00436D28" w:rsidRDefault="00436D28" w:rsidP="00436D28">
      <w:pPr>
        <w:ind w:firstLine="720"/>
        <w:rPr>
          <w:iCs/>
        </w:rPr>
      </w:pPr>
    </w:p>
    <w:p w14:paraId="0C09C782" w14:textId="66032B15" w:rsidR="00211302" w:rsidRPr="00211302" w:rsidRDefault="00D20DE9" w:rsidP="00436D28">
      <w:pPr>
        <w:ind w:firstLine="720"/>
        <w:rPr>
          <w:sz w:val="20"/>
          <w:szCs w:val="20"/>
        </w:rPr>
      </w:pPr>
      <w:bookmarkStart w:id="0" w:name="_Hlk28013437"/>
      <w:r w:rsidRPr="00211302">
        <w:rPr>
          <w:iCs/>
          <w:sz w:val="20"/>
          <w:szCs w:val="20"/>
        </w:rPr>
        <w:t xml:space="preserve">This </w:t>
      </w:r>
      <w:r w:rsidR="006B0B14" w:rsidRPr="00211302">
        <w:rPr>
          <w:iCs/>
          <w:sz w:val="20"/>
          <w:szCs w:val="20"/>
        </w:rPr>
        <w:t xml:space="preserve">Survey of the year </w:t>
      </w:r>
      <w:r w:rsidRPr="00211302">
        <w:rPr>
          <w:iCs/>
          <w:sz w:val="20"/>
          <w:szCs w:val="20"/>
        </w:rPr>
        <w:t xml:space="preserve">is </w:t>
      </w:r>
      <w:r w:rsidR="006B0B14" w:rsidRPr="00211302">
        <w:rPr>
          <w:iCs/>
          <w:sz w:val="20"/>
          <w:szCs w:val="20"/>
        </w:rPr>
        <w:t xml:space="preserve">broken down into </w:t>
      </w:r>
      <w:r w:rsidRPr="00211302">
        <w:rPr>
          <w:iCs/>
          <w:sz w:val="20"/>
          <w:szCs w:val="20"/>
        </w:rPr>
        <w:t>6 Part</w:t>
      </w:r>
      <w:r w:rsidR="006B0B14" w:rsidRPr="00211302">
        <w:rPr>
          <w:iCs/>
          <w:sz w:val="20"/>
          <w:szCs w:val="20"/>
        </w:rPr>
        <w:t xml:space="preserve">s.  Each published </w:t>
      </w:r>
      <w:r w:rsidR="00211302" w:rsidRPr="00211302">
        <w:rPr>
          <w:iCs/>
          <w:sz w:val="20"/>
          <w:szCs w:val="20"/>
        </w:rPr>
        <w:t>as a separate d</w:t>
      </w:r>
      <w:r w:rsidRPr="00211302">
        <w:rPr>
          <w:iCs/>
          <w:sz w:val="20"/>
          <w:szCs w:val="20"/>
        </w:rPr>
        <w:t xml:space="preserve">ocument.  The Document is a survey of the </w:t>
      </w:r>
      <w:r w:rsidR="00211302" w:rsidRPr="00211302">
        <w:rPr>
          <w:iCs/>
          <w:sz w:val="20"/>
          <w:szCs w:val="20"/>
        </w:rPr>
        <w:t xml:space="preserve">coming </w:t>
      </w:r>
      <w:r w:rsidRPr="00211302">
        <w:rPr>
          <w:iCs/>
          <w:sz w:val="20"/>
          <w:szCs w:val="20"/>
        </w:rPr>
        <w:t xml:space="preserve">year. </w:t>
      </w:r>
      <w:r w:rsidRPr="00211302">
        <w:rPr>
          <w:b/>
          <w:bCs/>
          <w:i/>
          <w:sz w:val="20"/>
          <w:szCs w:val="20"/>
        </w:rPr>
        <w:t>Part 1 of 6</w:t>
      </w:r>
      <w:r w:rsidRPr="00211302">
        <w:rPr>
          <w:iCs/>
          <w:sz w:val="20"/>
          <w:szCs w:val="20"/>
        </w:rPr>
        <w:t xml:space="preserve"> covers the </w:t>
      </w:r>
      <w:r w:rsidRPr="00211302">
        <w:rPr>
          <w:i/>
          <w:sz w:val="20"/>
          <w:szCs w:val="20"/>
        </w:rPr>
        <w:t>Preface</w:t>
      </w:r>
      <w:r w:rsidRPr="00211302">
        <w:rPr>
          <w:iCs/>
          <w:sz w:val="20"/>
          <w:szCs w:val="20"/>
        </w:rPr>
        <w:t xml:space="preserve"> to 2020 document, </w:t>
      </w:r>
      <w:r w:rsidR="00211302">
        <w:rPr>
          <w:iCs/>
          <w:sz w:val="20"/>
          <w:szCs w:val="20"/>
        </w:rPr>
        <w:t xml:space="preserve">the </w:t>
      </w:r>
      <w:r w:rsidRPr="00211302">
        <w:rPr>
          <w:iCs/>
          <w:sz w:val="20"/>
          <w:szCs w:val="20"/>
        </w:rPr>
        <w:t>Overview and Winter Solstice</w:t>
      </w:r>
      <w:r w:rsidR="00211302">
        <w:rPr>
          <w:iCs/>
          <w:sz w:val="20"/>
          <w:szCs w:val="20"/>
        </w:rPr>
        <w:t xml:space="preserve"> </w:t>
      </w:r>
      <w:proofErr w:type="gramStart"/>
      <w:r w:rsidR="00211302">
        <w:rPr>
          <w:iCs/>
          <w:sz w:val="20"/>
          <w:szCs w:val="20"/>
        </w:rPr>
        <w:t xml:space="preserve">2019 </w:t>
      </w:r>
      <w:r w:rsidRPr="00211302">
        <w:rPr>
          <w:iCs/>
          <w:sz w:val="20"/>
          <w:szCs w:val="20"/>
        </w:rPr>
        <w:t>.</w:t>
      </w:r>
      <w:proofErr w:type="gramEnd"/>
      <w:r w:rsidRPr="00211302">
        <w:rPr>
          <w:iCs/>
          <w:sz w:val="20"/>
          <w:szCs w:val="20"/>
        </w:rPr>
        <w:t xml:space="preserve"> </w:t>
      </w:r>
      <w:r w:rsidRPr="00211302">
        <w:rPr>
          <w:i/>
          <w:sz w:val="20"/>
          <w:szCs w:val="20"/>
        </w:rPr>
        <w:t>Part 2 of 6</w:t>
      </w:r>
      <w:r w:rsidRPr="00211302">
        <w:rPr>
          <w:iCs/>
          <w:sz w:val="20"/>
          <w:szCs w:val="20"/>
        </w:rPr>
        <w:t xml:space="preserve"> covers </w:t>
      </w:r>
      <w:r w:rsidR="00FC4DC2" w:rsidRPr="00211302">
        <w:rPr>
          <w:iCs/>
          <w:sz w:val="20"/>
          <w:szCs w:val="20"/>
        </w:rPr>
        <w:t>Dec 26</w:t>
      </w:r>
      <w:r w:rsidR="00FC4DC2" w:rsidRPr="00211302">
        <w:rPr>
          <w:iCs/>
          <w:sz w:val="20"/>
          <w:szCs w:val="20"/>
          <w:vertAlign w:val="superscript"/>
        </w:rPr>
        <w:t>th</w:t>
      </w:r>
      <w:r w:rsidR="00FC4DC2" w:rsidRPr="00211302">
        <w:rPr>
          <w:iCs/>
          <w:sz w:val="20"/>
          <w:szCs w:val="20"/>
        </w:rPr>
        <w:t xml:space="preserve"> Solar Eclipse to the 2</w:t>
      </w:r>
      <w:r w:rsidR="00FC4DC2" w:rsidRPr="00211302">
        <w:rPr>
          <w:iCs/>
          <w:sz w:val="20"/>
          <w:szCs w:val="20"/>
          <w:vertAlign w:val="superscript"/>
        </w:rPr>
        <w:t>nd</w:t>
      </w:r>
      <w:r w:rsidR="00FC4DC2" w:rsidRPr="00211302">
        <w:rPr>
          <w:iCs/>
          <w:sz w:val="20"/>
          <w:szCs w:val="20"/>
        </w:rPr>
        <w:t xml:space="preserve"> New Moon in Aquarius. </w:t>
      </w:r>
      <w:r w:rsidR="00FC4DC2" w:rsidRPr="00211302">
        <w:rPr>
          <w:i/>
          <w:sz w:val="20"/>
          <w:szCs w:val="20"/>
        </w:rPr>
        <w:t xml:space="preserve">Part </w:t>
      </w:r>
      <w:r w:rsidR="00FC4DC2" w:rsidRPr="00211302">
        <w:rPr>
          <w:i/>
          <w:sz w:val="20"/>
          <w:szCs w:val="20"/>
        </w:rPr>
        <w:t>3</w:t>
      </w:r>
      <w:r w:rsidR="00FC4DC2" w:rsidRPr="00211302">
        <w:rPr>
          <w:i/>
          <w:sz w:val="20"/>
          <w:szCs w:val="20"/>
        </w:rPr>
        <w:t xml:space="preserve"> of 6</w:t>
      </w:r>
      <w:r w:rsidR="00FC4DC2" w:rsidRPr="00211302">
        <w:rPr>
          <w:i/>
          <w:sz w:val="20"/>
          <w:szCs w:val="20"/>
        </w:rPr>
        <w:t xml:space="preserve"> </w:t>
      </w:r>
      <w:r w:rsidR="00FC4DC2" w:rsidRPr="00211302">
        <w:rPr>
          <w:iCs/>
          <w:sz w:val="20"/>
          <w:szCs w:val="20"/>
        </w:rPr>
        <w:t xml:space="preserve">covers the Suns entry into Pisces through </w:t>
      </w:r>
      <w:r w:rsidR="00FC4DC2" w:rsidRPr="00211302">
        <w:rPr>
          <w:sz w:val="20"/>
          <w:szCs w:val="20"/>
        </w:rPr>
        <w:t>April 4</w:t>
      </w:r>
      <w:r w:rsidR="00FC4DC2" w:rsidRPr="00211302">
        <w:rPr>
          <w:sz w:val="20"/>
          <w:szCs w:val="20"/>
          <w:vertAlign w:val="superscript"/>
        </w:rPr>
        <w:t>th</w:t>
      </w:r>
      <w:r w:rsidR="00FC4DC2" w:rsidRPr="00211302">
        <w:rPr>
          <w:sz w:val="20"/>
          <w:szCs w:val="20"/>
        </w:rPr>
        <w:t>, 2020 Jupiter Conjunct Pluto at 24 Capricorn 53</w:t>
      </w:r>
      <w:r w:rsidR="00FC4DC2" w:rsidRPr="00211302">
        <w:rPr>
          <w:sz w:val="20"/>
          <w:szCs w:val="20"/>
        </w:rPr>
        <w:t xml:space="preserve">.  </w:t>
      </w:r>
      <w:r w:rsidR="00FC4DC2" w:rsidRPr="00211302">
        <w:rPr>
          <w:i/>
          <w:sz w:val="20"/>
          <w:szCs w:val="20"/>
        </w:rPr>
        <w:t xml:space="preserve">Part </w:t>
      </w:r>
      <w:r w:rsidR="00FC4DC2" w:rsidRPr="00211302">
        <w:rPr>
          <w:i/>
          <w:sz w:val="20"/>
          <w:szCs w:val="20"/>
        </w:rPr>
        <w:t>4</w:t>
      </w:r>
      <w:r w:rsidR="00FC4DC2" w:rsidRPr="00211302">
        <w:rPr>
          <w:i/>
          <w:sz w:val="20"/>
          <w:szCs w:val="20"/>
        </w:rPr>
        <w:t xml:space="preserve"> of 6 </w:t>
      </w:r>
      <w:r w:rsidR="00FC4DC2" w:rsidRPr="00211302">
        <w:rPr>
          <w:iCs/>
          <w:sz w:val="20"/>
          <w:szCs w:val="20"/>
        </w:rPr>
        <w:t>covers the</w:t>
      </w:r>
      <w:r w:rsidR="00FC4DC2" w:rsidRPr="00211302">
        <w:rPr>
          <w:iCs/>
          <w:sz w:val="20"/>
          <w:szCs w:val="20"/>
        </w:rPr>
        <w:t xml:space="preserve"> Suns entry into Taurus through the Suns entry into Leo.  </w:t>
      </w:r>
      <w:r w:rsidR="00FC4DC2" w:rsidRPr="00211302">
        <w:rPr>
          <w:i/>
          <w:sz w:val="20"/>
          <w:szCs w:val="20"/>
        </w:rPr>
        <w:t xml:space="preserve">Part </w:t>
      </w:r>
      <w:r w:rsidR="00FC4DC2" w:rsidRPr="00211302">
        <w:rPr>
          <w:i/>
          <w:sz w:val="20"/>
          <w:szCs w:val="20"/>
        </w:rPr>
        <w:t>5</w:t>
      </w:r>
      <w:r w:rsidR="00FC4DC2" w:rsidRPr="00211302">
        <w:rPr>
          <w:i/>
          <w:sz w:val="20"/>
          <w:szCs w:val="20"/>
        </w:rPr>
        <w:t xml:space="preserve"> of 6 </w:t>
      </w:r>
      <w:r w:rsidR="00FC4DC2" w:rsidRPr="00211302">
        <w:rPr>
          <w:iCs/>
          <w:sz w:val="20"/>
          <w:szCs w:val="20"/>
        </w:rPr>
        <w:t>covers the</w:t>
      </w:r>
      <w:r w:rsidR="00436D28" w:rsidRPr="00211302">
        <w:rPr>
          <w:iCs/>
          <w:sz w:val="20"/>
          <w:szCs w:val="20"/>
        </w:rPr>
        <w:t xml:space="preserve"> </w:t>
      </w:r>
      <w:r w:rsidR="00436D28" w:rsidRPr="00211302">
        <w:rPr>
          <w:sz w:val="20"/>
          <w:szCs w:val="20"/>
        </w:rPr>
        <w:t>August 18</w:t>
      </w:r>
      <w:r w:rsidR="00436D28" w:rsidRPr="00211302">
        <w:rPr>
          <w:sz w:val="20"/>
          <w:szCs w:val="20"/>
          <w:vertAlign w:val="superscript"/>
        </w:rPr>
        <w:t>th</w:t>
      </w:r>
      <w:r w:rsidR="00436D28" w:rsidRPr="00211302">
        <w:rPr>
          <w:sz w:val="20"/>
          <w:szCs w:val="20"/>
        </w:rPr>
        <w:t>, 2020 New Moon #9 at 26 Leo 35</w:t>
      </w:r>
      <w:r w:rsidR="00436D28" w:rsidRPr="00211302">
        <w:rPr>
          <w:sz w:val="20"/>
          <w:szCs w:val="20"/>
        </w:rPr>
        <w:t xml:space="preserve"> through the </w:t>
      </w:r>
      <w:r w:rsidR="00436D28" w:rsidRPr="00211302">
        <w:rPr>
          <w:sz w:val="20"/>
          <w:szCs w:val="20"/>
        </w:rPr>
        <w:t>November 15</w:t>
      </w:r>
      <w:r w:rsidR="00436D28" w:rsidRPr="00211302">
        <w:rPr>
          <w:sz w:val="20"/>
          <w:szCs w:val="20"/>
          <w:vertAlign w:val="superscript"/>
        </w:rPr>
        <w:t>th</w:t>
      </w:r>
      <w:r w:rsidR="00436D28" w:rsidRPr="00211302">
        <w:rPr>
          <w:sz w:val="20"/>
          <w:szCs w:val="20"/>
        </w:rPr>
        <w:t>, 2020 New Moon #12 at 23 Scorpio 18</w:t>
      </w:r>
      <w:r w:rsidR="00436D28" w:rsidRPr="00211302">
        <w:rPr>
          <w:sz w:val="20"/>
          <w:szCs w:val="20"/>
        </w:rPr>
        <w:t xml:space="preserve">.  </w:t>
      </w:r>
      <w:r w:rsidR="00436D28" w:rsidRPr="00211302">
        <w:rPr>
          <w:i/>
          <w:sz w:val="20"/>
          <w:szCs w:val="20"/>
        </w:rPr>
        <w:t xml:space="preserve">Part </w:t>
      </w:r>
      <w:r w:rsidR="00436D28" w:rsidRPr="00211302">
        <w:rPr>
          <w:i/>
          <w:sz w:val="20"/>
          <w:szCs w:val="20"/>
        </w:rPr>
        <w:t>6</w:t>
      </w:r>
      <w:r w:rsidR="00436D28" w:rsidRPr="00211302">
        <w:rPr>
          <w:i/>
          <w:sz w:val="20"/>
          <w:szCs w:val="20"/>
        </w:rPr>
        <w:t xml:space="preserve"> of 6</w:t>
      </w:r>
      <w:r w:rsidR="00436D28" w:rsidRPr="00211302">
        <w:rPr>
          <w:i/>
          <w:sz w:val="20"/>
          <w:szCs w:val="20"/>
        </w:rPr>
        <w:t xml:space="preserve"> </w:t>
      </w:r>
      <w:r w:rsidR="00436D28" w:rsidRPr="00211302">
        <w:rPr>
          <w:iCs/>
          <w:sz w:val="20"/>
          <w:szCs w:val="20"/>
        </w:rPr>
        <w:t xml:space="preserve">covers the Suns entry into Sagittarius through </w:t>
      </w:r>
      <w:r w:rsidR="00436D28" w:rsidRPr="00211302">
        <w:rPr>
          <w:sz w:val="20"/>
          <w:szCs w:val="20"/>
        </w:rPr>
        <w:t>December 21</w:t>
      </w:r>
      <w:r w:rsidR="00436D28" w:rsidRPr="00211302">
        <w:rPr>
          <w:sz w:val="20"/>
          <w:szCs w:val="20"/>
          <w:vertAlign w:val="superscript"/>
        </w:rPr>
        <w:t>st</w:t>
      </w:r>
      <w:r w:rsidR="00436D28" w:rsidRPr="00211302">
        <w:rPr>
          <w:sz w:val="20"/>
          <w:szCs w:val="20"/>
        </w:rPr>
        <w:t>, 2020 Jupiter Conjunct Saturn at 0 Aquarius 29 on Solstice</w:t>
      </w:r>
      <w:r w:rsidR="00436D28" w:rsidRPr="00211302">
        <w:rPr>
          <w:sz w:val="20"/>
          <w:szCs w:val="20"/>
        </w:rPr>
        <w:t xml:space="preserve">. Total document is approximately 50-60 pages. </w:t>
      </w:r>
    </w:p>
    <w:p w14:paraId="6272927B" w14:textId="77777777" w:rsidR="00211302" w:rsidRPr="00211302" w:rsidRDefault="00211302" w:rsidP="00436D28">
      <w:pPr>
        <w:ind w:firstLine="720"/>
        <w:rPr>
          <w:sz w:val="20"/>
          <w:szCs w:val="20"/>
        </w:rPr>
      </w:pPr>
    </w:p>
    <w:p w14:paraId="14900C18" w14:textId="0A09385A" w:rsidR="00436D28" w:rsidRPr="00211302" w:rsidRDefault="00211302" w:rsidP="00436D28">
      <w:pPr>
        <w:ind w:firstLine="720"/>
        <w:rPr>
          <w:iCs/>
          <w:sz w:val="20"/>
          <w:szCs w:val="20"/>
        </w:rPr>
      </w:pPr>
      <w:r w:rsidRPr="00211302">
        <w:rPr>
          <w:sz w:val="20"/>
          <w:szCs w:val="20"/>
        </w:rPr>
        <w:t xml:space="preserve">This is </w:t>
      </w:r>
      <w:r w:rsidR="00436D28" w:rsidRPr="00211302">
        <w:rPr>
          <w:b/>
          <w:bCs/>
          <w:i/>
          <w:iCs/>
          <w:sz w:val="20"/>
          <w:szCs w:val="20"/>
        </w:rPr>
        <w:t>Part 1 of 6</w:t>
      </w:r>
      <w:r w:rsidR="00436D28" w:rsidRPr="00211302">
        <w:rPr>
          <w:sz w:val="20"/>
          <w:szCs w:val="20"/>
        </w:rPr>
        <w:t xml:space="preserve"> </w:t>
      </w:r>
      <w:r w:rsidRPr="00211302">
        <w:rPr>
          <w:sz w:val="20"/>
          <w:szCs w:val="20"/>
        </w:rPr>
        <w:t xml:space="preserve">and </w:t>
      </w:r>
      <w:r w:rsidR="00436D28" w:rsidRPr="00211302">
        <w:rPr>
          <w:sz w:val="20"/>
          <w:szCs w:val="20"/>
        </w:rPr>
        <w:t xml:space="preserve">is </w:t>
      </w:r>
      <w:r w:rsidR="00E97A5C">
        <w:rPr>
          <w:sz w:val="20"/>
          <w:szCs w:val="20"/>
        </w:rPr>
        <w:t>8</w:t>
      </w:r>
      <w:r w:rsidR="00436D28" w:rsidRPr="00211302">
        <w:rPr>
          <w:sz w:val="20"/>
          <w:szCs w:val="20"/>
        </w:rPr>
        <w:t xml:space="preserve"> pages.</w:t>
      </w:r>
    </w:p>
    <w:bookmarkEnd w:id="0"/>
    <w:p w14:paraId="3F086E28" w14:textId="752CB348" w:rsidR="00436D28" w:rsidRDefault="00436D28" w:rsidP="00436D28">
      <w:pPr>
        <w:rPr>
          <w:b/>
          <w:bCs/>
        </w:rPr>
      </w:pPr>
    </w:p>
    <w:p w14:paraId="0D6D4308" w14:textId="4176CA06" w:rsidR="002C1F4C" w:rsidRPr="00FC4DC2" w:rsidRDefault="002C1F4C" w:rsidP="00C30BF0">
      <w:pPr>
        <w:rPr>
          <w:iCs/>
        </w:rPr>
      </w:pPr>
    </w:p>
    <w:p w14:paraId="466DDDCA" w14:textId="43D3A86B" w:rsidR="00871787" w:rsidRDefault="00871787" w:rsidP="00C30BF0">
      <w:pPr>
        <w:rPr>
          <w:iCs/>
        </w:rPr>
      </w:pPr>
      <w:r>
        <w:rPr>
          <w:iCs/>
        </w:rPr>
        <w:tab/>
        <w:t>Mighty Victory, Hierarch</w:t>
      </w:r>
      <w:bookmarkStart w:id="1" w:name="_GoBack"/>
      <w:bookmarkEnd w:id="1"/>
      <w:r>
        <w:rPr>
          <w:iCs/>
        </w:rPr>
        <w:t xml:space="preserve"> of Libra, the 9 o’clock line of the Cosmic Clock has written, “victory is a cycle and a flame”. He instructs us to study the cycles. He teaches us about the first 33 years of </w:t>
      </w:r>
      <w:r w:rsidR="00987AC0">
        <w:rPr>
          <w:iCs/>
        </w:rPr>
        <w:t>every</w:t>
      </w:r>
      <w:r>
        <w:rPr>
          <w:iCs/>
        </w:rPr>
        <w:t xml:space="preserve"> century are </w:t>
      </w:r>
      <w:r w:rsidRPr="00871787">
        <w:rPr>
          <w:i/>
        </w:rPr>
        <w:t>a test and a pattern</w:t>
      </w:r>
      <w:r>
        <w:rPr>
          <w:iCs/>
        </w:rPr>
        <w:t xml:space="preserve">, that he says, “individuals and nations must follow.”  He says, “learn well the lesson of the </w:t>
      </w:r>
      <w:r w:rsidRPr="00987AC0">
        <w:rPr>
          <w:b/>
          <w:bCs/>
          <w:i/>
        </w:rPr>
        <w:t>1920s</w:t>
      </w:r>
      <w:r>
        <w:rPr>
          <w:iCs/>
        </w:rPr>
        <w:t xml:space="preserve"> as the dark forces introduced their </w:t>
      </w:r>
      <w:r w:rsidR="00107B31">
        <w:rPr>
          <w:iCs/>
        </w:rPr>
        <w:t>dark music and rhythms and the people began to move to the sinuous windings of the serpent force and the serpent lie”. He tells us that the people thereby opened their emotional and mental bodies to darkness and the manipulation of harmony (Cancer) that no longer marched to the music of the spheres and the waltz that was given to prepare us for the flow of freedom in the 20</w:t>
      </w:r>
      <w:r w:rsidR="00107B31" w:rsidRPr="00107B31">
        <w:rPr>
          <w:iCs/>
          <w:vertAlign w:val="superscript"/>
        </w:rPr>
        <w:t>th</w:t>
      </w:r>
      <w:r w:rsidR="00107B31">
        <w:rPr>
          <w:iCs/>
        </w:rPr>
        <w:t xml:space="preserve"> century.</w:t>
      </w:r>
    </w:p>
    <w:p w14:paraId="059D9C77" w14:textId="0A882EB7" w:rsidR="00107B31" w:rsidRDefault="00107B31" w:rsidP="00C30BF0">
      <w:pPr>
        <w:rPr>
          <w:iCs/>
        </w:rPr>
      </w:pPr>
    </w:p>
    <w:p w14:paraId="2574DFC6" w14:textId="31598075" w:rsidR="00107B31" w:rsidRDefault="00107B31" w:rsidP="00C30BF0">
      <w:pPr>
        <w:rPr>
          <w:iCs/>
        </w:rPr>
      </w:pPr>
      <w:r>
        <w:rPr>
          <w:iCs/>
        </w:rPr>
        <w:tab/>
        <w:t>Now, here we are 100 years later in the same situation</w:t>
      </w:r>
      <w:r w:rsidR="00786A0A">
        <w:rPr>
          <w:iCs/>
        </w:rPr>
        <w:t>,</w:t>
      </w:r>
      <w:r>
        <w:rPr>
          <w:iCs/>
        </w:rPr>
        <w:t xml:space="preserve"> as the dark night of the soul readies to unleash a new darkness </w:t>
      </w:r>
      <w:r w:rsidR="00987AC0">
        <w:rPr>
          <w:iCs/>
        </w:rPr>
        <w:t xml:space="preserve">calculated </w:t>
      </w:r>
      <w:r>
        <w:rPr>
          <w:iCs/>
        </w:rPr>
        <w:t xml:space="preserve">to sweep all from the Mystery School and </w:t>
      </w:r>
      <w:r w:rsidR="00786A0A">
        <w:rPr>
          <w:iCs/>
        </w:rPr>
        <w:t xml:space="preserve">to abdicate </w:t>
      </w:r>
      <w:r>
        <w:rPr>
          <w:iCs/>
        </w:rPr>
        <w:t>America, and he tells us from the flow of supply and gold, to deny the golden age of Aquarius that is destined to come on American soil.</w:t>
      </w:r>
      <w:r w:rsidR="00DE6D40">
        <w:rPr>
          <w:iCs/>
        </w:rPr>
        <w:t xml:space="preserve"> The Luciferians </w:t>
      </w:r>
      <w:r w:rsidR="00987AC0">
        <w:rPr>
          <w:iCs/>
        </w:rPr>
        <w:t xml:space="preserve">have </w:t>
      </w:r>
      <w:r w:rsidR="00DE6D40">
        <w:rPr>
          <w:iCs/>
        </w:rPr>
        <w:t>wove</w:t>
      </w:r>
      <w:r w:rsidR="00786A0A">
        <w:rPr>
          <w:iCs/>
        </w:rPr>
        <w:t>n</w:t>
      </w:r>
      <w:r w:rsidR="00DE6D40">
        <w:rPr>
          <w:iCs/>
        </w:rPr>
        <w:t xml:space="preserve"> their web to tear down Christ by the destruction of the American Economy. A spiral of opposition to the ascension of the Christ, the second coming, in the consciousness of a people and a nation.  Suicides occurred by the 1000 because people were tied to material consciousness, the mark of Antichrist.</w:t>
      </w:r>
    </w:p>
    <w:p w14:paraId="1CA0935B" w14:textId="5741C121" w:rsidR="00DE6D40" w:rsidRDefault="00DE6D40" w:rsidP="00C30BF0">
      <w:pPr>
        <w:rPr>
          <w:iCs/>
        </w:rPr>
      </w:pPr>
    </w:p>
    <w:p w14:paraId="5512671C" w14:textId="77777777" w:rsidR="00211302" w:rsidRDefault="00DE6D40" w:rsidP="00C30BF0">
      <w:pPr>
        <w:rPr>
          <w:iCs/>
        </w:rPr>
      </w:pPr>
      <w:r>
        <w:rPr>
          <w:iCs/>
        </w:rPr>
        <w:tab/>
      </w:r>
    </w:p>
    <w:p w14:paraId="109AFC3D" w14:textId="2298A583" w:rsidR="00DE6D40" w:rsidRDefault="00DE6D40" w:rsidP="00211302">
      <w:pPr>
        <w:ind w:firstLine="720"/>
        <w:rPr>
          <w:iCs/>
        </w:rPr>
      </w:pPr>
      <w:r>
        <w:rPr>
          <w:iCs/>
        </w:rPr>
        <w:lastRenderedPageBreak/>
        <w:t>Mighty Victory tells us the 33</w:t>
      </w:r>
      <w:r w:rsidR="00023079">
        <w:rPr>
          <w:iCs/>
        </w:rPr>
        <w:t>-</w:t>
      </w:r>
      <w:r>
        <w:rPr>
          <w:iCs/>
        </w:rPr>
        <w:t xml:space="preserve">year cycle comes three times in each century. </w:t>
      </w:r>
      <w:r w:rsidR="00987AC0">
        <w:rPr>
          <w:iCs/>
        </w:rPr>
        <w:t>The second b</w:t>
      </w:r>
      <w:r>
        <w:rPr>
          <w:iCs/>
        </w:rPr>
        <w:t>eg</w:t>
      </w:r>
      <w:r w:rsidR="00987AC0">
        <w:rPr>
          <w:iCs/>
        </w:rPr>
        <w:t>a</w:t>
      </w:r>
      <w:r>
        <w:rPr>
          <w:iCs/>
        </w:rPr>
        <w:t>n in 1934</w:t>
      </w:r>
      <w:r w:rsidR="00023079">
        <w:rPr>
          <w:iCs/>
        </w:rPr>
        <w:t xml:space="preserve"> and culminat</w:t>
      </w:r>
      <w:r w:rsidR="00987AC0">
        <w:rPr>
          <w:iCs/>
        </w:rPr>
        <w:t>ed</w:t>
      </w:r>
      <w:r w:rsidR="00023079">
        <w:rPr>
          <w:iCs/>
        </w:rPr>
        <w:t xml:space="preserve"> in 1966,</w:t>
      </w:r>
      <w:r w:rsidR="00987AC0">
        <w:rPr>
          <w:iCs/>
        </w:rPr>
        <w:t xml:space="preserve"> t</w:t>
      </w:r>
      <w:r w:rsidR="00D41570">
        <w:rPr>
          <w:iCs/>
        </w:rPr>
        <w:t xml:space="preserve">he third began in </w:t>
      </w:r>
      <w:r w:rsidR="00023079">
        <w:rPr>
          <w:iCs/>
        </w:rPr>
        <w:t xml:space="preserve">1967 </w:t>
      </w:r>
      <w:r w:rsidR="00D41570">
        <w:rPr>
          <w:iCs/>
        </w:rPr>
        <w:t xml:space="preserve">and </w:t>
      </w:r>
      <w:r w:rsidR="00023079">
        <w:rPr>
          <w:iCs/>
        </w:rPr>
        <w:t xml:space="preserve">culminated in 1999.  We now have the chance </w:t>
      </w:r>
      <w:r w:rsidR="00D41570">
        <w:rPr>
          <w:iCs/>
        </w:rPr>
        <w:t>once again</w:t>
      </w:r>
      <w:r w:rsidR="00987AC0">
        <w:rPr>
          <w:iCs/>
        </w:rPr>
        <w:t>,</w:t>
      </w:r>
      <w:r w:rsidR="00D41570">
        <w:rPr>
          <w:iCs/>
        </w:rPr>
        <w:t xml:space="preserve"> </w:t>
      </w:r>
      <w:r w:rsidR="00023079">
        <w:rPr>
          <w:iCs/>
        </w:rPr>
        <w:t>of victory in the first 33 years of the 21</w:t>
      </w:r>
      <w:r w:rsidR="00023079" w:rsidRPr="00023079">
        <w:rPr>
          <w:iCs/>
          <w:vertAlign w:val="superscript"/>
        </w:rPr>
        <w:t>st</w:t>
      </w:r>
      <w:r w:rsidR="00023079">
        <w:rPr>
          <w:iCs/>
        </w:rPr>
        <w:t xml:space="preserve"> century. </w:t>
      </w:r>
      <w:r w:rsidR="00D41570">
        <w:rPr>
          <w:iCs/>
        </w:rPr>
        <w:t xml:space="preserve">By a generation of lightbearers who have been called and chosen to ascend in this life.  Their </w:t>
      </w:r>
      <w:r w:rsidR="0047177B">
        <w:rPr>
          <w:iCs/>
        </w:rPr>
        <w:t>Achilles</w:t>
      </w:r>
      <w:r w:rsidR="00D41570">
        <w:rPr>
          <w:iCs/>
        </w:rPr>
        <w:t xml:space="preserve"> Heel is </w:t>
      </w:r>
      <w:commentRangeStart w:id="2"/>
      <w:r w:rsidR="00D41570">
        <w:rPr>
          <w:iCs/>
        </w:rPr>
        <w:t>their</w:t>
      </w:r>
      <w:commentRangeEnd w:id="2"/>
      <w:r w:rsidR="00D41570">
        <w:rPr>
          <w:rStyle w:val="CommentReference"/>
        </w:rPr>
        <w:commentReference w:id="2"/>
      </w:r>
      <w:r w:rsidR="00D41570">
        <w:rPr>
          <w:iCs/>
        </w:rPr>
        <w:t xml:space="preserve"> Pluto in Leo.  They walk their own path and have for many, many tens of thousands of years</w:t>
      </w:r>
      <w:r w:rsidR="00987AC0">
        <w:rPr>
          <w:iCs/>
        </w:rPr>
        <w:t>.  T</w:t>
      </w:r>
      <w:r w:rsidR="00D41570">
        <w:rPr>
          <w:iCs/>
        </w:rPr>
        <w:t xml:space="preserve">hey find it difficult to surrender control and </w:t>
      </w:r>
      <w:r w:rsidR="00987AC0">
        <w:rPr>
          <w:iCs/>
        </w:rPr>
        <w:t xml:space="preserve">to </w:t>
      </w:r>
      <w:r w:rsidR="00D41570">
        <w:rPr>
          <w:iCs/>
        </w:rPr>
        <w:t>trust in God.   Yet here we are, w</w:t>
      </w:r>
      <w:r w:rsidR="00023079">
        <w:rPr>
          <w:iCs/>
        </w:rPr>
        <w:t>e are sealing the victory of the 20</w:t>
      </w:r>
      <w:r w:rsidR="00023079" w:rsidRPr="00023079">
        <w:rPr>
          <w:iCs/>
          <w:vertAlign w:val="superscript"/>
        </w:rPr>
        <w:t>th</w:t>
      </w:r>
      <w:r w:rsidR="00023079">
        <w:rPr>
          <w:iCs/>
        </w:rPr>
        <w:t xml:space="preserve"> year this December and begin the 21</w:t>
      </w:r>
      <w:r w:rsidR="00023079" w:rsidRPr="00023079">
        <w:rPr>
          <w:iCs/>
          <w:vertAlign w:val="superscript"/>
        </w:rPr>
        <w:t>st</w:t>
      </w:r>
      <w:r w:rsidR="00023079">
        <w:rPr>
          <w:iCs/>
        </w:rPr>
        <w:t xml:space="preserve"> year</w:t>
      </w:r>
      <w:r w:rsidR="00D41570">
        <w:rPr>
          <w:iCs/>
        </w:rPr>
        <w:t xml:space="preserve"> of th</w:t>
      </w:r>
      <w:r w:rsidR="00517A89">
        <w:rPr>
          <w:iCs/>
        </w:rPr>
        <w:t>e</w:t>
      </w:r>
      <w:r w:rsidR="00D41570">
        <w:rPr>
          <w:iCs/>
        </w:rPr>
        <w:t xml:space="preserve"> 21</w:t>
      </w:r>
      <w:r w:rsidR="00D41570" w:rsidRPr="00D41570">
        <w:rPr>
          <w:iCs/>
          <w:vertAlign w:val="superscript"/>
        </w:rPr>
        <w:t>st</w:t>
      </w:r>
      <w:r w:rsidR="00D41570">
        <w:rPr>
          <w:iCs/>
        </w:rPr>
        <w:t xml:space="preserve"> century</w:t>
      </w:r>
      <w:r w:rsidR="00023079">
        <w:rPr>
          <w:iCs/>
        </w:rPr>
        <w:t xml:space="preserve">.  This is </w:t>
      </w:r>
      <w:r w:rsidR="00D41570">
        <w:rPr>
          <w:iCs/>
        </w:rPr>
        <w:t>coincid</w:t>
      </w:r>
      <w:r w:rsidR="00023079">
        <w:rPr>
          <w:iCs/>
        </w:rPr>
        <w:t xml:space="preserve">ing </w:t>
      </w:r>
      <w:r w:rsidR="00D41570">
        <w:rPr>
          <w:iCs/>
        </w:rPr>
        <w:t xml:space="preserve">with </w:t>
      </w:r>
      <w:r w:rsidR="00023079">
        <w:rPr>
          <w:iCs/>
        </w:rPr>
        <w:t xml:space="preserve">the end of the Galactic Alignment, </w:t>
      </w:r>
      <w:r w:rsidR="00D41570">
        <w:rPr>
          <w:iCs/>
        </w:rPr>
        <w:t xml:space="preserve">the last </w:t>
      </w:r>
      <w:r w:rsidR="00023079">
        <w:rPr>
          <w:iCs/>
        </w:rPr>
        <w:t xml:space="preserve">46 years </w:t>
      </w:r>
      <w:r w:rsidR="00517A89">
        <w:rPr>
          <w:iCs/>
        </w:rPr>
        <w:t>of our li</w:t>
      </w:r>
      <w:r w:rsidR="00987AC0">
        <w:rPr>
          <w:iCs/>
        </w:rPr>
        <w:t>ves</w:t>
      </w:r>
      <w:r w:rsidR="00517A89">
        <w:rPr>
          <w:iCs/>
        </w:rPr>
        <w:t xml:space="preserve">, </w:t>
      </w:r>
      <w:r w:rsidR="00023079">
        <w:rPr>
          <w:iCs/>
        </w:rPr>
        <w:t>to give birth to Christ, in you.</w:t>
      </w:r>
      <w:r w:rsidR="00517A89">
        <w:rPr>
          <w:iCs/>
        </w:rPr>
        <w:t xml:space="preserve"> Mighty Victory says </w:t>
      </w:r>
      <w:r w:rsidR="008D248C">
        <w:rPr>
          <w:iCs/>
        </w:rPr>
        <w:t xml:space="preserve">plant your feet firmly on American soil and let the hierarchies of light channel their energies through you to hold the balance, </w:t>
      </w:r>
      <w:r w:rsidR="008D248C" w:rsidRPr="008D248C">
        <w:rPr>
          <w:b/>
          <w:bCs/>
          <w:i/>
        </w:rPr>
        <w:t>in the hour of Libra</w:t>
      </w:r>
      <w:r w:rsidR="008D248C">
        <w:rPr>
          <w:iCs/>
        </w:rPr>
        <w:t xml:space="preserve"> when the hierarchies of Victory stand in the flame of the Holy Spirit that is the flame of the golden west.  Victory tells us, </w:t>
      </w:r>
      <w:r w:rsidR="008D248C" w:rsidRPr="00987AC0">
        <w:rPr>
          <w:i/>
        </w:rPr>
        <w:t>beware of the cycles</w:t>
      </w:r>
      <w:r w:rsidR="008D248C">
        <w:rPr>
          <w:iCs/>
        </w:rPr>
        <w:t xml:space="preserve">.  Beware of </w:t>
      </w:r>
      <w:r w:rsidR="008D248C" w:rsidRPr="00987AC0">
        <w:rPr>
          <w:i/>
        </w:rPr>
        <w:t>the infliction of darkness upon the centers of light (chakras) in your being</w:t>
      </w:r>
      <w:r w:rsidR="008D248C">
        <w:rPr>
          <w:iCs/>
        </w:rPr>
        <w:t xml:space="preserve">; invoke the secret rays and Mighty Cosmos to seal them. The hour is come, the hour of Libra is </w:t>
      </w:r>
      <w:r w:rsidR="00987AC0">
        <w:rPr>
          <w:iCs/>
        </w:rPr>
        <w:t xml:space="preserve">nearly </w:t>
      </w:r>
      <w:r w:rsidR="008D248C">
        <w:rPr>
          <w:iCs/>
        </w:rPr>
        <w:t>upon us</w:t>
      </w:r>
      <w:r w:rsidR="00192366">
        <w:rPr>
          <w:iCs/>
        </w:rPr>
        <w:t xml:space="preserve">. </w:t>
      </w:r>
      <w:r w:rsidR="00B44C75">
        <w:rPr>
          <w:iCs/>
        </w:rPr>
        <w:t>We have stood upon t</w:t>
      </w:r>
      <w:r w:rsidR="00192366">
        <w:rPr>
          <w:iCs/>
        </w:rPr>
        <w:t xml:space="preserve">he path of personal Christhood during the 46 years of the Galactic Alignment in the beginning of the third American century under the initiation of our hearts by the Holy Spirit and the dispensation of the “safe passage of ye all under the mantle of learning, illumination and self-knowledge…gnosis and the mantle of Savior under Jesus Christ is upon us.  We </w:t>
      </w:r>
      <w:r w:rsidR="00B44C75">
        <w:rPr>
          <w:iCs/>
        </w:rPr>
        <w:t xml:space="preserve">now </w:t>
      </w:r>
      <w:r w:rsidR="00192366">
        <w:rPr>
          <w:iCs/>
        </w:rPr>
        <w:t>stand on the cusp as we bring our gifts and attainment to winter solstice 2019 to prepare for the final test in the Virgo year of out Christ mastery over the Serpent that we have come to call the Dragon and its beasts out of the bottomless pit. So that we may stand in Libra at winter solstice 2020 during the next Jupiter Saturn c</w:t>
      </w:r>
      <w:r w:rsidR="00B44C75">
        <w:rPr>
          <w:iCs/>
        </w:rPr>
        <w:t>ycle</w:t>
      </w:r>
      <w:r w:rsidR="00192366">
        <w:rPr>
          <w:iCs/>
        </w:rPr>
        <w:t xml:space="preserve"> </w:t>
      </w:r>
      <w:r w:rsidR="0047177B">
        <w:rPr>
          <w:iCs/>
        </w:rPr>
        <w:t>to return with Merlin to cast the Black Magicians out of Camelot and seal the western hemisphere, to prepare for the coming seventh root race.</w:t>
      </w:r>
    </w:p>
    <w:p w14:paraId="171F5111" w14:textId="77777777" w:rsidR="00871787" w:rsidRDefault="00871787" w:rsidP="00C30BF0">
      <w:pPr>
        <w:rPr>
          <w:iCs/>
        </w:rPr>
      </w:pPr>
    </w:p>
    <w:p w14:paraId="48195744" w14:textId="46D93DA9" w:rsidR="005021FE" w:rsidRDefault="005021FE" w:rsidP="00871787">
      <w:pPr>
        <w:ind w:firstLine="720"/>
        <w:rPr>
          <w:iCs/>
        </w:rPr>
      </w:pPr>
      <w:r>
        <w:rPr>
          <w:iCs/>
        </w:rPr>
        <w:t xml:space="preserve">2020 is forecast to be a milestone year on many fronts. It depends on who is telling the story. 2020 is replete with agendas, hidden agendas, packaged in flowery words </w:t>
      </w:r>
      <w:r w:rsidR="00736FD8">
        <w:rPr>
          <w:iCs/>
        </w:rPr>
        <w:t>of</w:t>
      </w:r>
      <w:r>
        <w:rPr>
          <w:iCs/>
        </w:rPr>
        <w:t xml:space="preserve"> great promise</w:t>
      </w:r>
      <w:r w:rsidR="00736FD8">
        <w:rPr>
          <w:iCs/>
        </w:rPr>
        <w:t>.  The truth is different</w:t>
      </w:r>
      <w:r w:rsidR="00E722DE">
        <w:rPr>
          <w:iCs/>
        </w:rPr>
        <w:t>,</w:t>
      </w:r>
      <w:r w:rsidR="00736FD8">
        <w:rPr>
          <w:iCs/>
        </w:rPr>
        <w:t xml:space="preserve"> entirely. Those who have kept </w:t>
      </w:r>
      <w:r w:rsidR="00736FD8" w:rsidRPr="00E722DE">
        <w:rPr>
          <w:i/>
        </w:rPr>
        <w:t>the vision</w:t>
      </w:r>
      <w:r w:rsidR="00736FD8">
        <w:rPr>
          <w:iCs/>
        </w:rPr>
        <w:t xml:space="preserve">, and </w:t>
      </w:r>
      <w:r w:rsidR="00736FD8" w:rsidRPr="00E722DE">
        <w:rPr>
          <w:i/>
        </w:rPr>
        <w:t>their resolution</w:t>
      </w:r>
      <w:r w:rsidR="00736FD8">
        <w:rPr>
          <w:iCs/>
        </w:rPr>
        <w:t xml:space="preserve"> and have continued to </w:t>
      </w:r>
      <w:r w:rsidR="00736FD8" w:rsidRPr="00E722DE">
        <w:rPr>
          <w:i/>
        </w:rPr>
        <w:t>believe in the truth</w:t>
      </w:r>
      <w:r w:rsidR="00736FD8">
        <w:rPr>
          <w:iCs/>
        </w:rPr>
        <w:t xml:space="preserve"> of these last 2000 years and their promise manifest in these last 200 years are now in position to bear witness</w:t>
      </w:r>
      <w:r w:rsidR="00E665B9">
        <w:rPr>
          <w:iCs/>
        </w:rPr>
        <w:t xml:space="preserve">, it </w:t>
      </w:r>
      <w:r w:rsidR="00E722DE">
        <w:rPr>
          <w:iCs/>
        </w:rPr>
        <w:t>i</w:t>
      </w:r>
      <w:r w:rsidR="00E665B9">
        <w:rPr>
          <w:iCs/>
        </w:rPr>
        <w:t>s be</w:t>
      </w:r>
      <w:r w:rsidR="00E722DE">
        <w:rPr>
          <w:iCs/>
        </w:rPr>
        <w:t>i</w:t>
      </w:r>
      <w:r w:rsidR="00E665B9">
        <w:rPr>
          <w:iCs/>
        </w:rPr>
        <w:t>n</w:t>
      </w:r>
      <w:r w:rsidR="00E722DE">
        <w:rPr>
          <w:iCs/>
        </w:rPr>
        <w:t>g</w:t>
      </w:r>
      <w:r w:rsidR="00E665B9">
        <w:rPr>
          <w:iCs/>
        </w:rPr>
        <w:t xml:space="preserve"> called, “</w:t>
      </w:r>
      <w:r w:rsidR="00E665B9" w:rsidRPr="00E722DE">
        <w:rPr>
          <w:i/>
        </w:rPr>
        <w:t>The Coming Revolution in Higher Consciousness</w:t>
      </w:r>
      <w:r w:rsidR="00E665B9">
        <w:rPr>
          <w:iCs/>
        </w:rPr>
        <w:t>”. The beginning of the fulfillment of the promise of the ages.</w:t>
      </w:r>
    </w:p>
    <w:p w14:paraId="1B384CB7" w14:textId="59E3C7F2" w:rsidR="00E665B9" w:rsidRDefault="00E665B9" w:rsidP="00C30BF0">
      <w:pPr>
        <w:rPr>
          <w:iCs/>
        </w:rPr>
      </w:pPr>
    </w:p>
    <w:p w14:paraId="39656312" w14:textId="36E13DB8" w:rsidR="00E665B9" w:rsidRDefault="00E665B9" w:rsidP="00C30BF0">
      <w:pPr>
        <w:rPr>
          <w:iCs/>
        </w:rPr>
      </w:pPr>
      <w:r>
        <w:rPr>
          <w:iCs/>
        </w:rPr>
        <w:tab/>
        <w:t>Much is spoken about what is coming upon the earth in 2020, many promises, many solutions to the world’s problems.  Doesn’t it strike you as a little off that generations born since 1940</w:t>
      </w:r>
      <w:r w:rsidR="00B44C75">
        <w:rPr>
          <w:iCs/>
        </w:rPr>
        <w:t xml:space="preserve">, </w:t>
      </w:r>
      <w:r>
        <w:rPr>
          <w:iCs/>
        </w:rPr>
        <w:t>who have created all these problems who have taken the wealth and power of the people to themselves</w:t>
      </w:r>
      <w:r w:rsidR="00B44C75">
        <w:rPr>
          <w:iCs/>
        </w:rPr>
        <w:t>,</w:t>
      </w:r>
      <w:r>
        <w:rPr>
          <w:iCs/>
        </w:rPr>
        <w:t xml:space="preserve"> now claim they will solve these problems?</w:t>
      </w:r>
    </w:p>
    <w:p w14:paraId="06E48A49" w14:textId="77777777" w:rsidR="00E665B9" w:rsidRDefault="00E665B9" w:rsidP="00C30BF0">
      <w:pPr>
        <w:rPr>
          <w:iCs/>
        </w:rPr>
      </w:pPr>
    </w:p>
    <w:p w14:paraId="127A62FD" w14:textId="0645477C" w:rsidR="00E665B9" w:rsidRDefault="00E665B9" w:rsidP="00C30BF0">
      <w:pPr>
        <w:rPr>
          <w:iCs/>
        </w:rPr>
      </w:pPr>
      <w:r>
        <w:rPr>
          <w:iCs/>
        </w:rPr>
        <w:tab/>
        <w:t>We have lived with this struggle between light and darkness</w:t>
      </w:r>
      <w:r w:rsidR="00071851">
        <w:rPr>
          <w:iCs/>
        </w:rPr>
        <w:t xml:space="preserve"> for the hearts of man since the great rebellion in heaven which has continued to wage upon earth and the matter universe, we call Armageddon. </w:t>
      </w:r>
      <w:r>
        <w:rPr>
          <w:iCs/>
        </w:rPr>
        <w:t xml:space="preserve"> </w:t>
      </w:r>
      <w:r w:rsidR="00071851">
        <w:rPr>
          <w:iCs/>
        </w:rPr>
        <w:t>We have seen it these last 200 years and more as the sons of God have waged the American Revolution, now in its third century for our freedom and liberty promised by Jesus The Christ and now being made manifest by his Sons and Daughters of the Republic.</w:t>
      </w:r>
    </w:p>
    <w:p w14:paraId="2AD42369" w14:textId="275F31F0" w:rsidR="00071851" w:rsidRDefault="00071851" w:rsidP="00C30BF0">
      <w:pPr>
        <w:rPr>
          <w:iCs/>
        </w:rPr>
      </w:pPr>
    </w:p>
    <w:p w14:paraId="0A0B7FE9" w14:textId="0F7BB279" w:rsidR="00071851" w:rsidRDefault="00071851" w:rsidP="00C30BF0">
      <w:pPr>
        <w:rPr>
          <w:iCs/>
        </w:rPr>
      </w:pPr>
      <w:r>
        <w:rPr>
          <w:iCs/>
        </w:rPr>
        <w:tab/>
        <w:t xml:space="preserve">We have read of the promise given in the bible.  We have believed </w:t>
      </w:r>
      <w:r w:rsidR="00084756">
        <w:rPr>
          <w:iCs/>
        </w:rPr>
        <w:t xml:space="preserve">the </w:t>
      </w:r>
      <w:r>
        <w:rPr>
          <w:iCs/>
        </w:rPr>
        <w:t>truth given by the great light of the Son of God, Jesus Christ and now we are seeing the fulfillment of that promise in the second coming</w:t>
      </w:r>
      <w:r w:rsidR="00084756">
        <w:rPr>
          <w:iCs/>
        </w:rPr>
        <w:t>,</w:t>
      </w:r>
      <w:r>
        <w:rPr>
          <w:iCs/>
        </w:rPr>
        <w:t xml:space="preserve"> in man</w:t>
      </w:r>
      <w:r w:rsidR="00B44C75">
        <w:rPr>
          <w:iCs/>
        </w:rPr>
        <w:t xml:space="preserve"> who are rising to meet him to bring in the Kingdom Age</w:t>
      </w:r>
      <w:r>
        <w:rPr>
          <w:iCs/>
        </w:rPr>
        <w:t>.  The fulfillment of the promise that if you walk in the footsteps of the Lord Christ you will see him coming in your he</w:t>
      </w:r>
      <w:r w:rsidR="00680A62">
        <w:rPr>
          <w:iCs/>
        </w:rPr>
        <w:t xml:space="preserve">art because you are like him.  </w:t>
      </w:r>
    </w:p>
    <w:p w14:paraId="6162E732" w14:textId="2A4C64F2" w:rsidR="00680A62" w:rsidRDefault="00680A62" w:rsidP="00C30BF0">
      <w:pPr>
        <w:rPr>
          <w:iCs/>
        </w:rPr>
      </w:pPr>
    </w:p>
    <w:p w14:paraId="4FC97473" w14:textId="6C132FF4" w:rsidR="00680A62" w:rsidRDefault="00680A62" w:rsidP="00C30BF0">
      <w:pPr>
        <w:rPr>
          <w:iCs/>
        </w:rPr>
      </w:pPr>
      <w:r>
        <w:rPr>
          <w:iCs/>
        </w:rPr>
        <w:tab/>
        <w:t xml:space="preserve">Jesus and his Father gave us the Books of </w:t>
      </w:r>
      <w:r w:rsidRPr="00B44C75">
        <w:rPr>
          <w:i/>
        </w:rPr>
        <w:t>Revelation and Daniel</w:t>
      </w:r>
      <w:r>
        <w:rPr>
          <w:iCs/>
        </w:rPr>
        <w:t xml:space="preserve"> to know the end times and how they will play out so that you would know </w:t>
      </w:r>
      <w:r w:rsidR="00B44C75">
        <w:rPr>
          <w:iCs/>
        </w:rPr>
        <w:t xml:space="preserve">that </w:t>
      </w:r>
      <w:r>
        <w:rPr>
          <w:iCs/>
        </w:rPr>
        <w:t xml:space="preserve">the time is come </w:t>
      </w:r>
      <w:r w:rsidR="00084756">
        <w:rPr>
          <w:iCs/>
        </w:rPr>
        <w:t xml:space="preserve">and </w:t>
      </w:r>
      <w:r>
        <w:rPr>
          <w:iCs/>
        </w:rPr>
        <w:t xml:space="preserve">that you should come prepared to the hour…to play your part.  It is written that God works through people and events. The people </w:t>
      </w:r>
      <w:r w:rsidR="00084756">
        <w:rPr>
          <w:iCs/>
        </w:rPr>
        <w:t xml:space="preserve">referred to </w:t>
      </w:r>
      <w:r>
        <w:rPr>
          <w:iCs/>
        </w:rPr>
        <w:t xml:space="preserve">are </w:t>
      </w:r>
      <w:r w:rsidR="00084756" w:rsidRPr="00543BA1">
        <w:rPr>
          <w:i/>
        </w:rPr>
        <w:t>h</w:t>
      </w:r>
      <w:r w:rsidRPr="00543BA1">
        <w:rPr>
          <w:i/>
        </w:rPr>
        <w:t>is people</w:t>
      </w:r>
      <w:r w:rsidRPr="00084756">
        <w:rPr>
          <w:iCs/>
        </w:rPr>
        <w:t xml:space="preserve"> </w:t>
      </w:r>
      <w:r>
        <w:rPr>
          <w:iCs/>
        </w:rPr>
        <w:t>and we are told in Revelations 17 verse 17</w:t>
      </w:r>
      <w:r w:rsidR="00B44C75">
        <w:rPr>
          <w:iCs/>
        </w:rPr>
        <w:t>,</w:t>
      </w:r>
      <w:r>
        <w:rPr>
          <w:iCs/>
        </w:rPr>
        <w:t xml:space="preserve"> through </w:t>
      </w:r>
      <w:r w:rsidRPr="00543BA1">
        <w:rPr>
          <w:i/>
        </w:rPr>
        <w:t>the fallen angels</w:t>
      </w:r>
      <w:r>
        <w:rPr>
          <w:iCs/>
        </w:rPr>
        <w:t xml:space="preserve"> in whom he has placed in their hearts to do his will…until all that is written is fulfilled.</w:t>
      </w:r>
    </w:p>
    <w:p w14:paraId="56B8D896" w14:textId="0C59E4D6" w:rsidR="00680A62" w:rsidRDefault="00680A62" w:rsidP="00C30BF0">
      <w:pPr>
        <w:rPr>
          <w:iCs/>
        </w:rPr>
      </w:pPr>
    </w:p>
    <w:p w14:paraId="6FACA042" w14:textId="7CF70C6B" w:rsidR="00680A62" w:rsidRPr="005021FE" w:rsidRDefault="00680A62" w:rsidP="00C30BF0">
      <w:pPr>
        <w:rPr>
          <w:iCs/>
        </w:rPr>
      </w:pPr>
      <w:r>
        <w:rPr>
          <w:iCs/>
        </w:rPr>
        <w:tab/>
        <w:t xml:space="preserve">These are the antagonists and the protagonists.  It is always the hearts of men that determine the key players.  God and his Son have prepared our souls these last 2000 years and much, much more, to come prepared </w:t>
      </w:r>
      <w:r w:rsidRPr="00084756">
        <w:rPr>
          <w:i/>
        </w:rPr>
        <w:t>to this hour</w:t>
      </w:r>
      <w:r>
        <w:rPr>
          <w:iCs/>
        </w:rPr>
        <w:t xml:space="preserve"> to play our roles…that </w:t>
      </w:r>
      <w:r w:rsidR="009A2C80">
        <w:rPr>
          <w:iCs/>
        </w:rPr>
        <w:t>H</w:t>
      </w:r>
      <w:r>
        <w:rPr>
          <w:iCs/>
        </w:rPr>
        <w:t xml:space="preserve">e </w:t>
      </w:r>
      <w:r w:rsidR="00F87F6A">
        <w:rPr>
          <w:iCs/>
        </w:rPr>
        <w:t>m</w:t>
      </w:r>
      <w:r>
        <w:rPr>
          <w:iCs/>
        </w:rPr>
        <w:t xml:space="preserve">ay </w:t>
      </w:r>
      <w:r w:rsidR="00F87F6A">
        <w:rPr>
          <w:iCs/>
        </w:rPr>
        <w:t>work</w:t>
      </w:r>
      <w:r>
        <w:rPr>
          <w:iCs/>
        </w:rPr>
        <w:t xml:space="preserve"> his works through you to affect events so that all that is written may be fulfilled.</w:t>
      </w:r>
    </w:p>
    <w:p w14:paraId="5211E9C8" w14:textId="77777777" w:rsidR="00954182" w:rsidRDefault="00954182" w:rsidP="00C30BF0"/>
    <w:p w14:paraId="1BE312FA" w14:textId="3DDC287A" w:rsidR="005E3A40" w:rsidRDefault="00680A62">
      <w:r>
        <w:tab/>
      </w:r>
      <w:r w:rsidR="009B0F15">
        <w:t>W</w:t>
      </w:r>
      <w:r>
        <w:t>e have seen that much is spoken and written about what is coming upon the earth in 2020.</w:t>
      </w:r>
      <w:r w:rsidR="00D82A4F">
        <w:t xml:space="preserve">  </w:t>
      </w:r>
      <w:r w:rsidR="000B4A24">
        <w:t xml:space="preserve">Here we look at the forbidden history, </w:t>
      </w:r>
      <w:r w:rsidR="009B0F15">
        <w:t xml:space="preserve">at His Story, the Ancient of Days.  </w:t>
      </w:r>
      <w:r w:rsidR="000B4A24">
        <w:t xml:space="preserve">This is the story ignored by </w:t>
      </w:r>
      <w:r w:rsidR="00543BA1">
        <w:t xml:space="preserve">the </w:t>
      </w:r>
      <w:r w:rsidR="000B4A24">
        <w:t xml:space="preserve">church and </w:t>
      </w:r>
      <w:r w:rsidR="00F87F6A">
        <w:t xml:space="preserve">the </w:t>
      </w:r>
      <w:r w:rsidR="006D1EB5">
        <w:t>nation</w:t>
      </w:r>
      <w:r w:rsidR="000B4A24">
        <w:t xml:space="preserve"> that cannot be silenced or held back.  This is His Story of the expanding universe of God’s consciousness embodied in his universal Son, Christ multiplied in the unique individuality of the Sons and Daughters of God’s own self-awareness in them.  </w:t>
      </w:r>
      <w:r w:rsidR="009B0F15" w:rsidRPr="00CA36AD">
        <w:rPr>
          <w:i/>
          <w:iCs/>
        </w:rPr>
        <w:t xml:space="preserve">We see </w:t>
      </w:r>
      <w:r w:rsidR="000B4A24" w:rsidRPr="00CA36AD">
        <w:rPr>
          <w:i/>
          <w:iCs/>
        </w:rPr>
        <w:t xml:space="preserve">God </w:t>
      </w:r>
      <w:r w:rsidR="009B0F15" w:rsidRPr="00CA36AD">
        <w:rPr>
          <w:i/>
          <w:iCs/>
        </w:rPr>
        <w:t xml:space="preserve">through the sacred geometry as we trace his comings and </w:t>
      </w:r>
      <w:r w:rsidR="00F87F6A" w:rsidRPr="00CA36AD">
        <w:rPr>
          <w:i/>
          <w:iCs/>
        </w:rPr>
        <w:t xml:space="preserve">his </w:t>
      </w:r>
      <w:r w:rsidR="009B0F15" w:rsidRPr="00CA36AD">
        <w:rPr>
          <w:i/>
          <w:iCs/>
        </w:rPr>
        <w:t>goings in cosmic cycles that we have been taught to chart on the Cosmic Clock</w:t>
      </w:r>
      <w:r w:rsidR="009B0F15">
        <w:t xml:space="preserve">. </w:t>
      </w:r>
      <w:r w:rsidR="005E3A40">
        <w:t>The Ancients describe this as wheels within wheels.  It is how we measure time and space, not as man does in the nations using this or that calendar, but as God does, using solar time, the orbits of the stars and star systems.</w:t>
      </w:r>
    </w:p>
    <w:p w14:paraId="665A16B1" w14:textId="77777777" w:rsidR="005E3A40" w:rsidRDefault="005E3A40"/>
    <w:p w14:paraId="39EA5DEC" w14:textId="6D81491C" w:rsidR="00D97CCE" w:rsidRDefault="005E3A40">
      <w:r>
        <w:tab/>
        <w:t xml:space="preserve">Using this method, the soul aligns her consciousness with the Son who is one with the Sun, his </w:t>
      </w:r>
      <w:r w:rsidR="009A2C80">
        <w:t>F</w:t>
      </w:r>
      <w:r>
        <w:t xml:space="preserve">ather, the Sun behind the sun.  We are able to align </w:t>
      </w:r>
      <w:r w:rsidR="00543BA1">
        <w:t>the</w:t>
      </w:r>
      <w:r>
        <w:t xml:space="preserve"> timing</w:t>
      </w:r>
      <w:r w:rsidR="00543BA1">
        <w:t xml:space="preserve"> of His coming</w:t>
      </w:r>
      <w:r>
        <w:t xml:space="preserve"> with his will to be about our Fathers business</w:t>
      </w:r>
      <w:r w:rsidR="00D97CCE">
        <w:t xml:space="preserve"> and as Jesus said, “My Father worketh </w:t>
      </w:r>
      <w:r w:rsidR="005F138D">
        <w:t xml:space="preserve">hither to </w:t>
      </w:r>
      <w:r w:rsidR="00D97CCE">
        <w:t>and I</w:t>
      </w:r>
      <w:r w:rsidR="006D1EB5">
        <w:t xml:space="preserve"> </w:t>
      </w:r>
      <w:r w:rsidR="00D97CCE">
        <w:t>work”.  The soul is now able to align her chakras with the heavens to receive the inspiration of the Masters through the soul faculties of intuition. Thus, the soul walks in the footsteps of the Lord as the Father works through the Temple of the Sun, the souls who are the brides of Christ, the Son</w:t>
      </w:r>
      <w:r w:rsidR="000B4A24">
        <w:t xml:space="preserve"> in the sons and daughters</w:t>
      </w:r>
      <w:r w:rsidR="00D97CCE">
        <w:t>.  The Father and the Son are one.  You are your Sun Sign when you are the Son, this is the teaching of Kuthumi.  You are the Son when you are the bride of Christ, this is the teaching of Jesus Christ.</w:t>
      </w:r>
    </w:p>
    <w:p w14:paraId="060709D8" w14:textId="77777777" w:rsidR="00D97CCE" w:rsidRDefault="00D97CCE"/>
    <w:p w14:paraId="66E7F2A0" w14:textId="47DB1092" w:rsidR="00AA1899" w:rsidRDefault="00AA1899">
      <w:r>
        <w:tab/>
        <w:t>The year begins with the chart for winter solstice.  Kuthumi teaches in his discourse, “</w:t>
      </w:r>
      <w:r w:rsidRPr="00AA71A9">
        <w:rPr>
          <w:i/>
          <w:iCs/>
        </w:rPr>
        <w:t>The Light of Winter Solstice</w:t>
      </w:r>
      <w:r>
        <w:t xml:space="preserve">”, that the Cosmic Hierarchies release all the light for </w:t>
      </w:r>
      <w:r w:rsidRPr="00E90EE3">
        <w:rPr>
          <w:i/>
          <w:iCs/>
        </w:rPr>
        <w:t>the year</w:t>
      </w:r>
      <w:r>
        <w:t xml:space="preserve"> to sustain life on earth at winter solstice.  The hierarch of our Sun Star, Helios and Vesta, rel</w:t>
      </w:r>
      <w:r w:rsidR="00E63BB4">
        <w:t>e</w:t>
      </w:r>
      <w:r>
        <w:t>ase</w:t>
      </w:r>
      <w:r w:rsidR="00CA36AD">
        <w:t>s</w:t>
      </w:r>
      <w:r>
        <w:t xml:space="preserve"> </w:t>
      </w:r>
      <w:r w:rsidR="0043570E">
        <w:t xml:space="preserve">this light </w:t>
      </w:r>
      <w:r>
        <w:t>to Gautama Buddha</w:t>
      </w:r>
      <w:r w:rsidR="0043570E">
        <w:t xml:space="preserve">, he </w:t>
      </w:r>
      <w:r w:rsidR="00CA36AD">
        <w:t xml:space="preserve">in turn </w:t>
      </w:r>
      <w:r w:rsidR="0043570E">
        <w:t xml:space="preserve">releases the light quarterly </w:t>
      </w:r>
      <w:r w:rsidR="00E63BB4">
        <w:t>to sustain life on planet Earth</w:t>
      </w:r>
      <w:r w:rsidR="0043570E">
        <w:t>.</w:t>
      </w:r>
      <w:r w:rsidR="00E63BB4">
        <w:t xml:space="preserve"> </w:t>
      </w:r>
      <w:r w:rsidR="0043570E">
        <w:t>The first increment is released at winter solstice for</w:t>
      </w:r>
      <w:r w:rsidR="00E63BB4">
        <w:t xml:space="preserve"> the </w:t>
      </w:r>
      <w:r w:rsidR="008C4E3E">
        <w:t>winter quarter</w:t>
      </w:r>
      <w:r w:rsidR="00E63BB4">
        <w:t xml:space="preserve">, subsequently </w:t>
      </w:r>
      <w:r w:rsidR="00833805">
        <w:t>he do</w:t>
      </w:r>
      <w:r w:rsidR="0043570E">
        <w:t>es</w:t>
      </w:r>
      <w:r w:rsidR="00833805">
        <w:t xml:space="preserve"> so </w:t>
      </w:r>
      <w:r w:rsidR="00E63BB4">
        <w:t xml:space="preserve">again at spring equinox, </w:t>
      </w:r>
      <w:r w:rsidR="00833805">
        <w:t>at s</w:t>
      </w:r>
      <w:r w:rsidR="00E63BB4">
        <w:t>ummer solstice, and finally for the fall harvest beginning at fall equinox each year.</w:t>
      </w:r>
      <w:r w:rsidR="00833805">
        <w:t xml:space="preserve">  These are the four sacred rituals celebrated by the I AM Race, the House of Israel, the Twelve Tribes of God’s People in the earth.</w:t>
      </w:r>
      <w:r>
        <w:tab/>
      </w:r>
    </w:p>
    <w:p w14:paraId="07FA7A68" w14:textId="2F36A6CC" w:rsidR="00E63BB4" w:rsidRDefault="00E63BB4"/>
    <w:p w14:paraId="48C230FE" w14:textId="02D7B980" w:rsidR="00D10335" w:rsidRDefault="00E63BB4" w:rsidP="002C1F4C">
      <w:r>
        <w:tab/>
        <w:t>The soul comes to winter solstice with the harvest of her attainment of personal integration with her bridegroom, Christ.  The soul lays the fruits of her personal Christhood, her talents to serve God and the hierarchies of Heaven, the Solar Hierarchies.  We are told that those who fulfill their divine plan for the year</w:t>
      </w:r>
      <w:r w:rsidR="005A7AA4">
        <w:t>, for</w:t>
      </w:r>
      <w:r w:rsidR="008C4E3E">
        <w:t xml:space="preserve"> </w:t>
      </w:r>
      <w:r>
        <w:t>their lifetime(s) will be received and because they have been faithful in small things, they will be made rulers over many and rule with Christ for a 1000 years.  Their offering is the acceptable offering, the balancing of the soul’s debts of destiny, her karmic debts, Pisces and Scorpio, the 12</w:t>
      </w:r>
      <w:r w:rsidRPr="00E63BB4">
        <w:rPr>
          <w:vertAlign w:val="superscript"/>
        </w:rPr>
        <w:t>th</w:t>
      </w:r>
      <w:r>
        <w:t xml:space="preserve"> and 8</w:t>
      </w:r>
      <w:r w:rsidRPr="00E63BB4">
        <w:rPr>
          <w:vertAlign w:val="superscript"/>
        </w:rPr>
        <w:t>th</w:t>
      </w:r>
      <w:r>
        <w:t xml:space="preserve"> houses.  </w:t>
      </w:r>
      <w:r w:rsidR="00E90EE3">
        <w:t>This was the offering of Abel.  Cain’s was the offering of his “</w:t>
      </w:r>
      <w:r w:rsidR="008C4E3E">
        <w:t xml:space="preserve">lesser </w:t>
      </w:r>
      <w:r w:rsidR="00E90EE3">
        <w:t xml:space="preserve">self”, having </w:t>
      </w:r>
      <w:r w:rsidR="008C4E3E">
        <w:t xml:space="preserve">declared and </w:t>
      </w:r>
      <w:r w:rsidR="00E90EE3">
        <w:t xml:space="preserve">done it </w:t>
      </w:r>
      <w:r w:rsidR="00E90EE3" w:rsidRPr="008C4E3E">
        <w:rPr>
          <w:i/>
          <w:iCs/>
        </w:rPr>
        <w:t>his way</w:t>
      </w:r>
      <w:r w:rsidR="00E90EE3">
        <w:t>, not the way of Christ</w:t>
      </w:r>
      <w:r w:rsidR="008C4E3E">
        <w:t xml:space="preserve"> who declares</w:t>
      </w:r>
      <w:r w:rsidR="00E90EE3">
        <w:t xml:space="preserve">, </w:t>
      </w:r>
      <w:r w:rsidR="00E90EE3" w:rsidRPr="00833805">
        <w:rPr>
          <w:i/>
          <w:iCs/>
        </w:rPr>
        <w:t>“I of mine own self can do nothing, it is the Father in me who doeth the work</w:t>
      </w:r>
      <w:r w:rsidR="00E90EE3">
        <w:t xml:space="preserve">”.  This we are told is the </w:t>
      </w:r>
      <w:r w:rsidR="00E90EE3" w:rsidRPr="00E90EE3">
        <w:rPr>
          <w:i/>
          <w:iCs/>
        </w:rPr>
        <w:t>only</w:t>
      </w:r>
      <w:r w:rsidR="00E90EE3">
        <w:t xml:space="preserve"> acceptable offering.  Cain believed the lie of the serpent in the Garden; he was the agent of the serpent spreading the lie.  We know them today as the Cain Civilization, Babylon the Great, the anti-state and anti-city in Capricorn on the 12 o’clock line</w:t>
      </w:r>
      <w:r w:rsidR="008C4E3E">
        <w:t>, in our midst</w:t>
      </w:r>
      <w:r w:rsidR="00CA36AD">
        <w:t>.  They are</w:t>
      </w:r>
      <w:r w:rsidR="00E90EE3">
        <w:t xml:space="preserve"> the false hierarchy of the Ruby Ray who usurp the office of the Flying Eagle occupied by Guru Ma and her chelas and by the Woman Clothed by the Sun and her manchild who keep the mystery school in the community of the Holy Spirit.  All this in Capricorn on the 12 o’clock line of the cosmic clock.</w:t>
      </w:r>
      <w:r w:rsidR="00D10335">
        <w:t xml:space="preserve">  </w:t>
      </w:r>
      <w:r w:rsidR="00833805" w:rsidRPr="00E22328">
        <w:rPr>
          <w:i/>
          <w:iCs/>
        </w:rPr>
        <w:t xml:space="preserve">What </w:t>
      </w:r>
      <w:r w:rsidR="00CA36AD">
        <w:rPr>
          <w:i/>
          <w:iCs/>
        </w:rPr>
        <w:t>do</w:t>
      </w:r>
      <w:r w:rsidR="00833805" w:rsidRPr="00E22328">
        <w:rPr>
          <w:i/>
          <w:iCs/>
        </w:rPr>
        <w:t xml:space="preserve"> we bring to this winter’s solstice</w:t>
      </w:r>
      <w:r w:rsidR="00833805">
        <w:t xml:space="preserve">?  </w:t>
      </w:r>
    </w:p>
    <w:p w14:paraId="584546F1" w14:textId="77777777" w:rsidR="00D10335" w:rsidRDefault="00D10335" w:rsidP="002C1F4C"/>
    <w:p w14:paraId="43921EF9" w14:textId="716B3A68" w:rsidR="00892F60" w:rsidRDefault="002C1F4C" w:rsidP="00833805">
      <w:r>
        <w:t xml:space="preserve">              </w:t>
      </w:r>
    </w:p>
    <w:p w14:paraId="1EE681A9" w14:textId="39ACA476" w:rsidR="009B3BA1" w:rsidRDefault="009B3BA1">
      <w:pPr>
        <w:rPr>
          <w:b/>
          <w:bCs/>
          <w:i/>
          <w:iCs/>
        </w:rPr>
      </w:pPr>
      <w:r w:rsidRPr="009B3BA1">
        <w:rPr>
          <w:b/>
          <w:bCs/>
          <w:i/>
          <w:iCs/>
        </w:rPr>
        <w:t>Overview of 2020</w:t>
      </w:r>
    </w:p>
    <w:p w14:paraId="2F2E264C" w14:textId="77777777" w:rsidR="00D10335" w:rsidRPr="009B3BA1" w:rsidRDefault="00D10335">
      <w:pPr>
        <w:rPr>
          <w:b/>
          <w:bCs/>
          <w:i/>
          <w:iCs/>
        </w:rPr>
      </w:pPr>
    </w:p>
    <w:p w14:paraId="3B289FD7" w14:textId="2278D8DA" w:rsidR="0028684D" w:rsidRDefault="009B3BA1">
      <w:r>
        <w:tab/>
        <w:t>The purpose of this document is to lay out the major milestones and the challenges of the coming year. Once this roadmap is laid out before you, you can use it to know where you are as you chart your course</w:t>
      </w:r>
      <w:r w:rsidR="00BF4AA4">
        <w:t xml:space="preserve"> to meet these coming challenges. Other documents will be written in the course of </w:t>
      </w:r>
      <w:r w:rsidR="00BF4AA4" w:rsidRPr="00BF4AA4">
        <w:rPr>
          <w:i/>
          <w:iCs/>
        </w:rPr>
        <w:t>the cycles turning</w:t>
      </w:r>
      <w:r w:rsidR="00BF4AA4">
        <w:t xml:space="preserve"> </w:t>
      </w:r>
      <w:r w:rsidR="00631764">
        <w:t>throughout the coming year</w:t>
      </w:r>
      <w:r w:rsidR="00543BA1">
        <w:t>.  A</w:t>
      </w:r>
      <w:r w:rsidR="00BF4AA4">
        <w:t xml:space="preserve">s it is then that we </w:t>
      </w:r>
      <w:r w:rsidR="00D33C0E">
        <w:t>can</w:t>
      </w:r>
      <w:r w:rsidR="00BF4AA4">
        <w:t xml:space="preserve"> know and understand what we need to face individually </w:t>
      </w:r>
      <w:r w:rsidR="00D33C0E">
        <w:t>as the</w:t>
      </w:r>
      <w:r w:rsidR="00BF4AA4">
        <w:t xml:space="preserve"> will of God that emerges from the </w:t>
      </w:r>
      <w:r w:rsidR="00CA36AD">
        <w:t xml:space="preserve">white fire core </w:t>
      </w:r>
      <w:r w:rsidR="00BF4AA4">
        <w:t>center of our circle of being</w:t>
      </w:r>
      <w:r w:rsidR="00543BA1">
        <w:t>.  God emerges</w:t>
      </w:r>
      <w:r w:rsidR="00BF4AA4">
        <w:t xml:space="preserve"> </w:t>
      </w:r>
      <w:r w:rsidR="00D33C0E">
        <w:t xml:space="preserve">to play out as </w:t>
      </w:r>
      <w:r w:rsidR="00BF4AA4">
        <w:t>the consciousness of the 12 God qualities of the 12 lines of the clock, we call the twelve constellations</w:t>
      </w:r>
      <w:r w:rsidR="00D33C0E">
        <w:t xml:space="preserve">, as God </w:t>
      </w:r>
      <w:r w:rsidR="00D33C0E" w:rsidRPr="00D33C0E">
        <w:rPr>
          <w:i/>
          <w:iCs/>
        </w:rPr>
        <w:t>works through individuals</w:t>
      </w:r>
      <w:r w:rsidR="00543BA1">
        <w:rPr>
          <w:i/>
          <w:iCs/>
        </w:rPr>
        <w:t>,</w:t>
      </w:r>
      <w:r w:rsidR="00D33C0E" w:rsidRPr="00D33C0E">
        <w:rPr>
          <w:i/>
          <w:iCs/>
        </w:rPr>
        <w:t xml:space="preserve"> in events</w:t>
      </w:r>
      <w:r w:rsidR="00BF4AA4">
        <w:t>.  This is Mother teaches us</w:t>
      </w:r>
      <w:r w:rsidR="00543BA1">
        <w:t>,</w:t>
      </w:r>
      <w:r w:rsidR="00BF4AA4">
        <w:t xml:space="preserve"> </w:t>
      </w:r>
      <w:r w:rsidR="00BF4AA4" w:rsidRPr="00BF4AA4">
        <w:rPr>
          <w:i/>
          <w:iCs/>
        </w:rPr>
        <w:t>the Ritual of the Atom</w:t>
      </w:r>
      <w:r w:rsidR="00BF4AA4">
        <w:t>, in her book, “Predict the Future”.</w:t>
      </w:r>
      <w:r w:rsidR="00D33C0E">
        <w:t xml:space="preserve">  Mother teaches that there comes a time when God reaches a critical mass.  It is then that God consciousness suddenly becomes permanent on the circumference of consciousness.  This is </w:t>
      </w:r>
      <w:r w:rsidR="00D33C0E" w:rsidRPr="00D33C0E">
        <w:rPr>
          <w:i/>
          <w:iCs/>
        </w:rPr>
        <w:t>the Great Awakening and the Enlightenment</w:t>
      </w:r>
      <w:r w:rsidR="00D33C0E">
        <w:t xml:space="preserve"> that cannot be held back and that we have come to call, “</w:t>
      </w:r>
      <w:r w:rsidR="00D33C0E" w:rsidRPr="00D33C0E">
        <w:rPr>
          <w:i/>
          <w:iCs/>
        </w:rPr>
        <w:t>the Coming Revolution in Higher Consciousness</w:t>
      </w:r>
      <w:r w:rsidR="00D33C0E">
        <w:t>”, in the 21</w:t>
      </w:r>
      <w:r w:rsidR="00D33C0E" w:rsidRPr="00D33C0E">
        <w:rPr>
          <w:vertAlign w:val="superscript"/>
        </w:rPr>
        <w:t>st</w:t>
      </w:r>
      <w:r w:rsidR="00D33C0E">
        <w:t xml:space="preserve"> century.  This is the hour and the Power of our God.</w:t>
      </w:r>
      <w:r w:rsidR="00D10335">
        <w:t xml:space="preserve">  </w:t>
      </w:r>
      <w:r w:rsidR="00BF4AA4">
        <w:t>We will look at the milestones as the Guru Jupiter returns</w:t>
      </w:r>
      <w:r w:rsidR="00D33C0E">
        <w:t xml:space="preserve"> </w:t>
      </w:r>
      <w:r w:rsidR="00755E7B">
        <w:t xml:space="preserve">to </w:t>
      </w:r>
      <w:r w:rsidR="00D33C0E">
        <w:t xml:space="preserve">Capricorn to deliver the judgment </w:t>
      </w:r>
      <w:r w:rsidR="00D74523">
        <w:t>at each conjunction with those</w:t>
      </w:r>
      <w:r w:rsidR="00456CCC">
        <w:t>,</w:t>
      </w:r>
      <w:r w:rsidR="00D74523">
        <w:t xml:space="preserve"> the Archangels have gathered in Capricorn.</w:t>
      </w:r>
    </w:p>
    <w:p w14:paraId="3D0D71B3" w14:textId="77777777" w:rsidR="0028684D" w:rsidRDefault="0028684D"/>
    <w:p w14:paraId="22ED06DE" w14:textId="3A87FBCA" w:rsidR="00892F60" w:rsidRDefault="00892F60" w:rsidP="00892F60">
      <w:pPr>
        <w:ind w:firstLine="720"/>
      </w:pPr>
      <w:r>
        <w:t xml:space="preserve">2020 is </w:t>
      </w:r>
      <w:r w:rsidRPr="00FD7024">
        <w:rPr>
          <w:b/>
          <w:bCs/>
          <w:i/>
          <w:iCs/>
        </w:rPr>
        <w:t>the year of Great Encounters</w:t>
      </w:r>
      <w:r>
        <w:t>.  The soul will encounter Maitreya, the casual body of Saturn on the mountain in Capricorn.  The soul will also stand on the mountain in Capricorn with their dweller and the fallen angels, the Nephilim and the Watchers, the Dragon and the four Beasts that Daniel saw come out of its mouth, that are spoken of in Revelations as their outer doings</w:t>
      </w:r>
      <w:r w:rsidR="00631764">
        <w:t>, materialism</w:t>
      </w:r>
      <w:r>
        <w:t xml:space="preserve">.  We know them by their words and their works, the Four Horsemen.  2020 will also be </w:t>
      </w:r>
      <w:r w:rsidRPr="00FD7024">
        <w:rPr>
          <w:b/>
          <w:bCs/>
          <w:i/>
          <w:iCs/>
        </w:rPr>
        <w:t>the year of Great Transformation</w:t>
      </w:r>
      <w:r>
        <w:t xml:space="preserve"> of civilization for those who have taken the outer path at the Y in the Road that ends in February 2020.</w:t>
      </w:r>
      <w:r>
        <w:tab/>
      </w:r>
    </w:p>
    <w:p w14:paraId="4727B488" w14:textId="5945AF6E" w:rsidR="00957747" w:rsidRDefault="00957747"/>
    <w:p w14:paraId="7FA92967" w14:textId="4179273A" w:rsidR="00957747" w:rsidRDefault="00957747" w:rsidP="00957747">
      <w:pPr>
        <w:rPr>
          <w:iCs/>
          <w:highlight w:val="lightGray"/>
        </w:rPr>
      </w:pPr>
    </w:p>
    <w:p w14:paraId="45F44A17" w14:textId="3E0A72D1" w:rsidR="00CB2AEC" w:rsidRPr="00CF1E91" w:rsidRDefault="001C5EBF">
      <w:pPr>
        <w:rPr>
          <w:b/>
          <w:bCs/>
        </w:rPr>
      </w:pPr>
      <w:r>
        <w:rPr>
          <w:iCs/>
          <w:highlight w:val="lightGray"/>
        </w:rPr>
        <w:t xml:space="preserve"> </w:t>
      </w:r>
      <w:r w:rsidR="00586D2A">
        <w:rPr>
          <w:b/>
          <w:bCs/>
        </w:rPr>
        <w:t xml:space="preserve">Winter Solstice - </w:t>
      </w:r>
      <w:r w:rsidR="00CF1E91" w:rsidRPr="00CF1E91">
        <w:rPr>
          <w:b/>
          <w:bCs/>
        </w:rPr>
        <w:t>Twelve O’Clock:</w:t>
      </w:r>
      <w:r w:rsidR="00CF1E91">
        <w:t xml:space="preserve"> </w:t>
      </w:r>
      <w:r w:rsidR="00CB2AEC" w:rsidRPr="00CF1E91">
        <w:rPr>
          <w:b/>
          <w:bCs/>
        </w:rPr>
        <w:t>Capricorn</w:t>
      </w:r>
      <w:r w:rsidR="00586D2A">
        <w:rPr>
          <w:b/>
          <w:bCs/>
        </w:rPr>
        <w:t xml:space="preserve"> Dec 21</w:t>
      </w:r>
      <w:r w:rsidR="00586D2A" w:rsidRPr="00586D2A">
        <w:rPr>
          <w:b/>
          <w:bCs/>
          <w:vertAlign w:val="superscript"/>
        </w:rPr>
        <w:t>st</w:t>
      </w:r>
      <w:r w:rsidR="00586D2A">
        <w:rPr>
          <w:b/>
          <w:bCs/>
        </w:rPr>
        <w:t xml:space="preserve"> - Jan 20</w:t>
      </w:r>
      <w:r w:rsidR="00586D2A" w:rsidRPr="001C5EBF">
        <w:rPr>
          <w:b/>
          <w:bCs/>
          <w:vertAlign w:val="superscript"/>
        </w:rPr>
        <w:t>th</w:t>
      </w:r>
      <w:r>
        <w:rPr>
          <w:b/>
          <w:bCs/>
        </w:rPr>
        <w:t>; Third Decade</w:t>
      </w:r>
    </w:p>
    <w:p w14:paraId="5656A140" w14:textId="09E3D24E" w:rsidR="00CB2AEC" w:rsidRDefault="00CB2AEC"/>
    <w:p w14:paraId="0407AFB0" w14:textId="6194CF3E" w:rsidR="00602287" w:rsidRPr="00211302" w:rsidRDefault="00D20DE9">
      <w:pPr>
        <w:rPr>
          <w:i/>
          <w:iCs/>
        </w:rPr>
      </w:pPr>
      <w:r w:rsidRPr="00211302">
        <w:rPr>
          <w:i/>
          <w:iCs/>
        </w:rPr>
        <w:t>See chart on page 9.</w:t>
      </w:r>
    </w:p>
    <w:p w14:paraId="24DF61EE" w14:textId="77777777" w:rsidR="00D20DE9" w:rsidRDefault="00D20DE9"/>
    <w:p w14:paraId="59A47E63" w14:textId="5356184F" w:rsidR="001C5EBF" w:rsidRDefault="00CB2AEC" w:rsidP="00CF1E91">
      <w:pPr>
        <w:ind w:firstLine="720"/>
      </w:pPr>
      <w:r>
        <w:t>The Sun enters Capricorn on Dec 21</w:t>
      </w:r>
      <w:r w:rsidRPr="00CB2AEC">
        <w:rPr>
          <w:vertAlign w:val="superscript"/>
        </w:rPr>
        <w:t>st</w:t>
      </w:r>
      <w:r>
        <w:t>, 2019</w:t>
      </w:r>
      <w:r w:rsidR="00975788">
        <w:t xml:space="preserve"> in the 1</w:t>
      </w:r>
      <w:r w:rsidR="00975788" w:rsidRPr="00975788">
        <w:rPr>
          <w:vertAlign w:val="superscript"/>
        </w:rPr>
        <w:t>st</w:t>
      </w:r>
      <w:r w:rsidR="00975788">
        <w:t xml:space="preserve"> decant of the 4</w:t>
      </w:r>
      <w:r w:rsidR="00975788" w:rsidRPr="00975788">
        <w:rPr>
          <w:vertAlign w:val="superscript"/>
        </w:rPr>
        <w:t>th</w:t>
      </w:r>
      <w:r w:rsidR="00975788">
        <w:t xml:space="preserve"> house conjunct the Watchers at 0 Capricorn 54 minutes in the 2</w:t>
      </w:r>
      <w:r w:rsidR="00975788" w:rsidRPr="00975788">
        <w:rPr>
          <w:vertAlign w:val="superscript"/>
        </w:rPr>
        <w:t>nd</w:t>
      </w:r>
      <w:r w:rsidR="00975788">
        <w:t xml:space="preserve"> decant of the 4</w:t>
      </w:r>
      <w:r w:rsidR="00975788" w:rsidRPr="00975788">
        <w:rPr>
          <w:vertAlign w:val="superscript"/>
        </w:rPr>
        <w:t>th</w:t>
      </w:r>
      <w:r w:rsidR="00975788">
        <w:t xml:space="preserve"> house. This begins the fourth year of the Sun conjunct </w:t>
      </w:r>
      <w:r w:rsidR="001A2081">
        <w:t xml:space="preserve">the </w:t>
      </w:r>
      <w:r w:rsidR="00975788">
        <w:t>Watchers at winter solstice</w:t>
      </w:r>
      <w:r w:rsidR="00225B4C">
        <w:t>;</w:t>
      </w:r>
      <w:r w:rsidR="00975788">
        <w:t xml:space="preserve"> setting the stage for the 4</w:t>
      </w:r>
      <w:r w:rsidR="00975788" w:rsidRPr="00975788">
        <w:rPr>
          <w:vertAlign w:val="superscript"/>
        </w:rPr>
        <w:t>th</w:t>
      </w:r>
      <w:r w:rsidR="00975788">
        <w:t xml:space="preserve"> year our soul’s initiation to be cut free from the karmic web that has entangled so many causing their </w:t>
      </w:r>
      <w:r w:rsidR="00975788" w:rsidRPr="00975788">
        <w:rPr>
          <w:i/>
          <w:iCs/>
        </w:rPr>
        <w:t>stagnation</w:t>
      </w:r>
      <w:r w:rsidR="00975788">
        <w:t xml:space="preserve">.  </w:t>
      </w:r>
      <w:r w:rsidR="00FD7F01" w:rsidRPr="00FD7F01">
        <w:rPr>
          <w:i/>
          <w:iCs/>
        </w:rPr>
        <w:t>See Jesus, Easter 1993</w:t>
      </w:r>
      <w:r w:rsidR="00FD7F01">
        <w:t xml:space="preserve">.  </w:t>
      </w:r>
      <w:r w:rsidR="00975788">
        <w:t>This state of the soul of the lightbearers will not let them</w:t>
      </w:r>
      <w:r w:rsidR="00225B4C">
        <w:t>,</w:t>
      </w:r>
      <w:r w:rsidR="00975788">
        <w:t xml:space="preserve"> let go.  Unless they </w:t>
      </w:r>
      <w:r w:rsidR="00FD7F01">
        <w:t xml:space="preserve">do </w:t>
      </w:r>
      <w:r w:rsidR="00975788">
        <w:t>let go</w:t>
      </w:r>
      <w:r w:rsidR="00225B4C">
        <w:t>,</w:t>
      </w:r>
      <w:r w:rsidR="00975788">
        <w:t xml:space="preserve"> they can’t move-on when the cycles change</w:t>
      </w:r>
      <w:r w:rsidR="00225B4C">
        <w:t>.  T</w:t>
      </w:r>
      <w:r w:rsidR="00975788">
        <w:t>hey will be left behind</w:t>
      </w:r>
      <w:r w:rsidR="00225B4C">
        <w:t xml:space="preserve"> the evolution </w:t>
      </w:r>
      <w:r w:rsidR="001A2081">
        <w:t>of</w:t>
      </w:r>
      <w:r w:rsidR="00225B4C">
        <w:t xml:space="preserve"> the soul that is </w:t>
      </w:r>
      <w:r w:rsidR="00975788">
        <w:t xml:space="preserve">moving </w:t>
      </w:r>
      <w:r w:rsidR="00225B4C">
        <w:t xml:space="preserve">on </w:t>
      </w:r>
      <w:r w:rsidR="00975788">
        <w:t>into the Aquarian age</w:t>
      </w:r>
      <w:r w:rsidR="00E31492">
        <w:t xml:space="preserve">, </w:t>
      </w:r>
      <w:r w:rsidR="00E31492" w:rsidRPr="00E31492">
        <w:rPr>
          <w:i/>
          <w:iCs/>
        </w:rPr>
        <w:t>the light bearer</w:t>
      </w:r>
      <w:r w:rsidR="00996DE4">
        <w:t>.  They are stuck in the Church Age and cannot move on into the Kingdom Age that is synonymous with the Age of Aquarius and the Golden Age</w:t>
      </w:r>
      <w:r w:rsidR="001A2081">
        <w:t>, t</w:t>
      </w:r>
      <w:r w:rsidR="00996DE4">
        <w:t>he promise of the ages.</w:t>
      </w:r>
    </w:p>
    <w:p w14:paraId="69438B5F" w14:textId="5F46A41C" w:rsidR="00996DE4" w:rsidRDefault="00996DE4" w:rsidP="00CF1E91">
      <w:pPr>
        <w:ind w:firstLine="720"/>
      </w:pPr>
    </w:p>
    <w:p w14:paraId="3412B5E4" w14:textId="28EF6F6F" w:rsidR="00996DE4" w:rsidRDefault="00996DE4" w:rsidP="00CF1E91">
      <w:pPr>
        <w:ind w:firstLine="720"/>
      </w:pPr>
      <w:r>
        <w:t xml:space="preserve">This initiation of our soul is the choice between our Sun </w:t>
      </w:r>
      <w:r w:rsidR="00405522">
        <w:t>(Son</w:t>
      </w:r>
      <w:r w:rsidR="00297B51">
        <w:t>-Christ</w:t>
      </w:r>
      <w:r w:rsidR="00405522">
        <w:t xml:space="preserve">) </w:t>
      </w:r>
      <w:r>
        <w:t>and the Watchers.  Mother prophesied this encounter during her 1996 July 4</w:t>
      </w:r>
      <w:r w:rsidRPr="00996DE4">
        <w:rPr>
          <w:vertAlign w:val="superscript"/>
        </w:rPr>
        <w:t>th</w:t>
      </w:r>
      <w:r>
        <w:t xml:space="preserve"> Address, “</w:t>
      </w:r>
      <w:r w:rsidRPr="001A2081">
        <w:rPr>
          <w:b/>
          <w:bCs/>
          <w:i/>
          <w:iCs/>
        </w:rPr>
        <w:t>To Be or Not to Be</w:t>
      </w:r>
      <w:r>
        <w:t xml:space="preserve">”.   We came to this initiation </w:t>
      </w:r>
      <w:r w:rsidR="00297B51">
        <w:t xml:space="preserve">3 years ago </w:t>
      </w:r>
      <w:r>
        <w:t xml:space="preserve">in 2016 </w:t>
      </w:r>
      <w:r w:rsidR="00633351">
        <w:t>the product of</w:t>
      </w:r>
      <w:r>
        <w:t xml:space="preserve"> the </w:t>
      </w:r>
      <w:r w:rsidR="00405522">
        <w:t xml:space="preserve">election campaigning.  The Watchers set the stage for these elections and subliminally programed the minds of the people through the media to weave </w:t>
      </w:r>
      <w:r w:rsidR="00405522" w:rsidRPr="00633351">
        <w:rPr>
          <w:i/>
          <w:iCs/>
        </w:rPr>
        <w:t>a karmic web</w:t>
      </w:r>
      <w:r w:rsidR="00405522">
        <w:t xml:space="preserve"> that </w:t>
      </w:r>
      <w:r w:rsidR="00633351">
        <w:t xml:space="preserve">tied the people to them that </w:t>
      </w:r>
      <w:r w:rsidR="00405522">
        <w:t>has played out repeatedly throughout the ages when God has come to place in the hearts of the fallen princes of this world to do his will and carry out his judgment that is designed to cut free his people from these to whom they are tied</w:t>
      </w:r>
      <w:r w:rsidR="001A2081">
        <w:t>,</w:t>
      </w:r>
      <w:r w:rsidR="00297B51">
        <w:t xml:space="preserve"> </w:t>
      </w:r>
      <w:r w:rsidR="00297B51" w:rsidRPr="00297B51">
        <w:rPr>
          <w:i/>
          <w:iCs/>
        </w:rPr>
        <w:t>by vibration</w:t>
      </w:r>
      <w:r w:rsidR="00405522">
        <w:t>.</w:t>
      </w:r>
    </w:p>
    <w:p w14:paraId="78BECD46" w14:textId="4AD5FCB3" w:rsidR="00405522" w:rsidRDefault="00405522" w:rsidP="00CF1E91">
      <w:pPr>
        <w:ind w:firstLine="720"/>
      </w:pPr>
    </w:p>
    <w:p w14:paraId="0E4C4C0D" w14:textId="0C3F912B" w:rsidR="00405522" w:rsidRDefault="00405522" w:rsidP="00CF1E91">
      <w:pPr>
        <w:ind w:firstLine="720"/>
      </w:pPr>
      <w:r>
        <w:t>The election campaign began in the fall of 2014 during the karmic return of cycles within cycles</w:t>
      </w:r>
      <w:r w:rsidR="001A2081">
        <w:t>,</w:t>
      </w:r>
      <w:r>
        <w:t xml:space="preserve"> that have been accumulating weaving a karmic web that has entangled so many. We ended the 20</w:t>
      </w:r>
      <w:r w:rsidRPr="00405522">
        <w:rPr>
          <w:vertAlign w:val="superscript"/>
        </w:rPr>
        <w:t>th</w:t>
      </w:r>
      <w:r>
        <w:t xml:space="preserve"> century with great promise and movement of light, we were asked to seal the final three years of the last century of the Age of Pisces with our Christhood </w:t>
      </w:r>
      <w:r w:rsidR="00297B51">
        <w:t xml:space="preserve">in </w:t>
      </w:r>
      <w:r>
        <w:t>service to Saint Germain.  The forces gather</w:t>
      </w:r>
      <w:r w:rsidR="00382C60">
        <w:t xml:space="preserve">ed </w:t>
      </w:r>
      <w:r>
        <w:t>in Capricorn</w:t>
      </w:r>
      <w:r w:rsidR="00382C60">
        <w:t xml:space="preserve"> while the lightbearers and their dwellers gathered in Sagittarius</w:t>
      </w:r>
      <w:r w:rsidR="00633351">
        <w:t>,</w:t>
      </w:r>
      <w:r w:rsidR="00382C60">
        <w:t xml:space="preserve"> for their victory.  Here they encountered the choice between materialism and illumination’s flame.  In their ignorance they chose the outer path as they seized the country and church from the lightbearers.  This coincided with the counter revolution to the Re</w:t>
      </w:r>
      <w:r w:rsidR="00FD7F01">
        <w:t>a</w:t>
      </w:r>
      <w:r w:rsidR="00382C60">
        <w:t>gan Era by the Neoconservatives and their new cold war with the Arabs. As the white fire core faced the insurrection of the fallen angels</w:t>
      </w:r>
      <w:r w:rsidR="00633351">
        <w:t>,</w:t>
      </w:r>
      <w:r w:rsidR="00382C60">
        <w:t xml:space="preserve"> in America and the church</w:t>
      </w:r>
      <w:r w:rsidR="00633351">
        <w:t>,</w:t>
      </w:r>
      <w:r w:rsidR="00382C60">
        <w:t xml:space="preserve"> who used the cosmic cycle of </w:t>
      </w:r>
      <w:r w:rsidR="00297B51">
        <w:t xml:space="preserve">the </w:t>
      </w:r>
      <w:r w:rsidR="00382C60">
        <w:t xml:space="preserve">reorganization of church and state </w:t>
      </w:r>
      <w:r w:rsidR="00297B51">
        <w:t xml:space="preserve">that was </w:t>
      </w:r>
      <w:r w:rsidR="00382C60">
        <w:t>to give birth to Christ</w:t>
      </w:r>
      <w:r w:rsidR="00297B51">
        <w:t>,</w:t>
      </w:r>
      <w:r w:rsidR="00382C60">
        <w:t xml:space="preserve"> to attack taking heaven by storm, they took control, silencing the lambs. This coincided with the cosmic cycle of the playing out of the prophecies of the Book of Revelation, 404 verses, that began to play out on summer solstice 1985.  </w:t>
      </w:r>
      <w:r w:rsidR="00694A1E">
        <w:t>The 404 verses played out during the 404 months</w:t>
      </w:r>
      <w:r w:rsidR="00633351">
        <w:t>,</w:t>
      </w:r>
      <w:r w:rsidR="00694A1E">
        <w:t xml:space="preserve"> ending the 404</w:t>
      </w:r>
      <w:r w:rsidR="00694A1E" w:rsidRPr="00694A1E">
        <w:rPr>
          <w:vertAlign w:val="superscript"/>
        </w:rPr>
        <w:t>th</w:t>
      </w:r>
      <w:r w:rsidR="00694A1E">
        <w:t xml:space="preserve"> verse on February 21</w:t>
      </w:r>
      <w:r w:rsidR="00694A1E" w:rsidRPr="00694A1E">
        <w:rPr>
          <w:vertAlign w:val="superscript"/>
        </w:rPr>
        <w:t>st</w:t>
      </w:r>
      <w:r w:rsidR="00694A1E">
        <w:t>, 2019.  This placed chapter 11 verse</w:t>
      </w:r>
      <w:r w:rsidR="00633351">
        <w:t>s</w:t>
      </w:r>
      <w:r w:rsidR="00694A1E">
        <w:t xml:space="preserve"> 6-7 on summer solstice to July 21</w:t>
      </w:r>
      <w:r w:rsidR="00694A1E" w:rsidRPr="00694A1E">
        <w:rPr>
          <w:vertAlign w:val="superscript"/>
        </w:rPr>
        <w:t>st</w:t>
      </w:r>
      <w:r w:rsidR="00FD7F01">
        <w:t>,</w:t>
      </w:r>
      <w:r w:rsidR="00694A1E">
        <w:t xml:space="preserve"> 2000.  The end of the release of the everlasting gospel and the rising out of the pit of the electronic belts of the gentiles, their beasts</w:t>
      </w:r>
      <w:r w:rsidR="00633351">
        <w:t xml:space="preserve"> (dwellers)</w:t>
      </w:r>
      <w:r w:rsidR="00694A1E">
        <w:t xml:space="preserve"> that form the collective conscious of the Beast out of the pit in our midst who went forth to wage war against them, the Gurus and their chelas and overcame them and killed them</w:t>
      </w:r>
      <w:r w:rsidR="00297B51">
        <w:t xml:space="preserve">, </w:t>
      </w:r>
      <w:r w:rsidR="00694A1E">
        <w:t>Revelations chapter 11 verse 7.</w:t>
      </w:r>
    </w:p>
    <w:p w14:paraId="0B07F8A9" w14:textId="4BDB1581" w:rsidR="00297B51" w:rsidRDefault="00297B51" w:rsidP="00CF1E91">
      <w:pPr>
        <w:ind w:firstLine="720"/>
      </w:pPr>
    </w:p>
    <w:p w14:paraId="2ED4D2DA" w14:textId="7682DD50" w:rsidR="00297B51" w:rsidRDefault="00297B51" w:rsidP="00CF1E91">
      <w:pPr>
        <w:ind w:firstLine="720"/>
      </w:pPr>
      <w:r>
        <w:t>Th</w:t>
      </w:r>
      <w:r w:rsidR="008B14F3">
        <w:t>i</w:t>
      </w:r>
      <w:r>
        <w:t>s cycle</w:t>
      </w:r>
      <w:r w:rsidR="008B14F3">
        <w:t xml:space="preserve"> coincided with the mega-conjunction of seven planets in Taurus in May 2000 and the completion of Morya’s 2</w:t>
      </w:r>
      <w:r w:rsidR="008B14F3" w:rsidRPr="008B14F3">
        <w:rPr>
          <w:vertAlign w:val="superscript"/>
        </w:rPr>
        <w:t>nd</w:t>
      </w:r>
      <w:r w:rsidR="008B14F3">
        <w:t xml:space="preserve"> 14-year cycle of the 14 tests of the crucifixion for all evolving on planet earth, on June 27</w:t>
      </w:r>
      <w:r w:rsidR="008B14F3" w:rsidRPr="008B14F3">
        <w:rPr>
          <w:vertAlign w:val="superscript"/>
        </w:rPr>
        <w:t>th</w:t>
      </w:r>
      <w:r w:rsidR="008B14F3">
        <w:t>, 2000. This cycle</w:t>
      </w:r>
      <w:r>
        <w:t xml:space="preserve"> </w:t>
      </w:r>
      <w:r w:rsidR="008B14F3">
        <w:t xml:space="preserve">saw the beginning of the current Jupiter Saturn conjunction in </w:t>
      </w:r>
      <w:r w:rsidR="00633351">
        <w:t>May</w:t>
      </w:r>
      <w:r w:rsidR="008B14F3">
        <w:t xml:space="preserve"> 2000 along with the 3</w:t>
      </w:r>
      <w:r w:rsidR="008B14F3" w:rsidRPr="008B14F3">
        <w:rPr>
          <w:vertAlign w:val="superscript"/>
        </w:rPr>
        <w:t>rd</w:t>
      </w:r>
      <w:r w:rsidR="008B14F3">
        <w:t xml:space="preserve"> and final 14-year cycle of the 14 tests of the crucifixion for the planet.  This latter cycle ended 42 years (3x14) that began in 1972, Mark Prophets final year and ended June 27</w:t>
      </w:r>
      <w:r w:rsidR="008B14F3" w:rsidRPr="008B14F3">
        <w:rPr>
          <w:vertAlign w:val="superscript"/>
        </w:rPr>
        <w:t>th</w:t>
      </w:r>
      <w:r w:rsidR="008B14F3">
        <w:t>, 2014, concluding the Church Age and beginning the Kingdom Age, and the return of the Once and Future King.</w:t>
      </w:r>
    </w:p>
    <w:p w14:paraId="7A7A9B66" w14:textId="4CA8A3CC" w:rsidR="008B14F3" w:rsidRDefault="008B14F3" w:rsidP="00CF1E91">
      <w:pPr>
        <w:ind w:firstLine="720"/>
      </w:pPr>
    </w:p>
    <w:p w14:paraId="7CA099CE" w14:textId="334E4BCE" w:rsidR="008B14F3" w:rsidRDefault="00AD2E28" w:rsidP="00CF1E91">
      <w:pPr>
        <w:ind w:firstLine="720"/>
      </w:pPr>
      <w:r>
        <w:t>The year 2000</w:t>
      </w:r>
      <w:r w:rsidR="008B14F3">
        <w:t xml:space="preserve"> initiated a new cycle of 33 years </w:t>
      </w:r>
      <w:r>
        <w:t xml:space="preserve">beginning </w:t>
      </w:r>
      <w:r w:rsidR="008B14F3">
        <w:t>on January 1</w:t>
      </w:r>
      <w:r w:rsidR="008B14F3" w:rsidRPr="008B14F3">
        <w:rPr>
          <w:vertAlign w:val="superscript"/>
        </w:rPr>
        <w:t>st</w:t>
      </w:r>
      <w:r w:rsidR="008B14F3">
        <w:t>, 2000 of the 21</w:t>
      </w:r>
      <w:r w:rsidR="008B14F3" w:rsidRPr="008B14F3">
        <w:rPr>
          <w:vertAlign w:val="superscript"/>
        </w:rPr>
        <w:t>st</w:t>
      </w:r>
      <w:r w:rsidR="008B14F3">
        <w:t xml:space="preserve"> century to give birth to Christ </w:t>
      </w:r>
      <w:r>
        <w:t xml:space="preserve">as taught by Mighty Victory.  This cycle coincides with </w:t>
      </w:r>
      <w:r w:rsidR="008B14F3">
        <w:t>the Galactic Alignment (1975-2020)</w:t>
      </w:r>
      <w:r w:rsidR="001B05BE">
        <w:t>, 46 years to attain personal Christhood.  This cycle coincides with the Path of Personal Christhood that began on November 1</w:t>
      </w:r>
      <w:r w:rsidR="001B05BE" w:rsidRPr="001B05BE">
        <w:rPr>
          <w:vertAlign w:val="superscript"/>
        </w:rPr>
        <w:t>st</w:t>
      </w:r>
      <w:r w:rsidR="001B05BE">
        <w:t>, 1987, now in its 33</w:t>
      </w:r>
      <w:r w:rsidR="001B05BE" w:rsidRPr="001B05BE">
        <w:rPr>
          <w:vertAlign w:val="superscript"/>
        </w:rPr>
        <w:t>rd</w:t>
      </w:r>
      <w:r w:rsidR="001B05BE">
        <w:t xml:space="preserve"> year in Virgo in the 5</w:t>
      </w:r>
      <w:r w:rsidR="001B05BE" w:rsidRPr="001B05BE">
        <w:rPr>
          <w:vertAlign w:val="superscript"/>
        </w:rPr>
        <w:t>th</w:t>
      </w:r>
      <w:r w:rsidR="001B05BE">
        <w:t xml:space="preserve"> year of </w:t>
      </w:r>
      <w:r w:rsidR="001A2081">
        <w:t xml:space="preserve">our </w:t>
      </w:r>
      <w:r w:rsidR="001B05BE">
        <w:t xml:space="preserve">inner mastery of the five secret rays </w:t>
      </w:r>
      <w:r>
        <w:t xml:space="preserve">to slay the components of the personality (our dweller), </w:t>
      </w:r>
      <w:r w:rsidR="001B05BE">
        <w:t>that began in the 29</w:t>
      </w:r>
      <w:r w:rsidR="001B05BE" w:rsidRPr="001B05BE">
        <w:rPr>
          <w:vertAlign w:val="superscript"/>
        </w:rPr>
        <w:t>th</w:t>
      </w:r>
      <w:r w:rsidR="001B05BE">
        <w:t xml:space="preserve"> year in Taurus on </w:t>
      </w:r>
      <w:r w:rsidR="001B05BE" w:rsidRPr="001B05BE">
        <w:rPr>
          <w:b/>
          <w:bCs/>
        </w:rPr>
        <w:t>November 1</w:t>
      </w:r>
      <w:r w:rsidR="001B05BE" w:rsidRPr="001B05BE">
        <w:rPr>
          <w:b/>
          <w:bCs/>
          <w:vertAlign w:val="superscript"/>
        </w:rPr>
        <w:t>st</w:t>
      </w:r>
      <w:r w:rsidR="001B05BE" w:rsidRPr="001B05BE">
        <w:rPr>
          <w:b/>
          <w:bCs/>
        </w:rPr>
        <w:t>, 2015</w:t>
      </w:r>
      <w:r w:rsidR="001B05BE">
        <w:rPr>
          <w:b/>
          <w:bCs/>
        </w:rPr>
        <w:t>.</w:t>
      </w:r>
    </w:p>
    <w:p w14:paraId="57F7E37C" w14:textId="5BDEDEFE" w:rsidR="001B05BE" w:rsidRDefault="001B05BE" w:rsidP="00CF1E91">
      <w:pPr>
        <w:ind w:firstLine="720"/>
      </w:pPr>
    </w:p>
    <w:p w14:paraId="28355CA3" w14:textId="6065A244" w:rsidR="00A90E41" w:rsidRDefault="001B05BE" w:rsidP="00CF1E91">
      <w:pPr>
        <w:ind w:firstLine="720"/>
      </w:pPr>
      <w:r>
        <w:t>It was during this period</w:t>
      </w:r>
      <w:r w:rsidR="00AD2E28">
        <w:t>,</w:t>
      </w:r>
      <w:r>
        <w:t xml:space="preserve"> of the last 20 years</w:t>
      </w:r>
      <w:r w:rsidR="00A3512E">
        <w:t xml:space="preserve"> of </w:t>
      </w:r>
      <w:r>
        <w:t>the Jupiter Saturn cycle now coming to an end</w:t>
      </w:r>
      <w:r w:rsidR="00AD2E28">
        <w:t>,</w:t>
      </w:r>
      <w:r>
        <w:t xml:space="preserve"> in 1 year at winter solstice 2020</w:t>
      </w:r>
      <w:r w:rsidR="00AD2E28">
        <w:t>,</w:t>
      </w:r>
      <w:r>
        <w:t xml:space="preserve"> that we saw the end of the Dark Cycle, 02 AD – 2002 AD on April 23</w:t>
      </w:r>
      <w:r w:rsidRPr="001B05BE">
        <w:rPr>
          <w:vertAlign w:val="superscript"/>
        </w:rPr>
        <w:t>rd</w:t>
      </w:r>
      <w:r>
        <w:t>. We saw Mother’s transition as the chelas dweller</w:t>
      </w:r>
      <w:r w:rsidR="00AD2E28">
        <w:t>s</w:t>
      </w:r>
      <w:r>
        <w:t xml:space="preserve"> left Sagittarius and entered Capricorn at Fall Equinox 2009.  </w:t>
      </w:r>
      <w:r w:rsidR="00EF3D93">
        <w:t xml:space="preserve">Mother’s transition coincided with </w:t>
      </w:r>
      <w:r w:rsidR="00EF3D93" w:rsidRPr="00B950C9">
        <w:rPr>
          <w:b/>
          <w:bCs/>
          <w:i/>
          <w:iCs/>
        </w:rPr>
        <w:t>the</w:t>
      </w:r>
      <w:r w:rsidR="00AD2E28">
        <w:rPr>
          <w:b/>
          <w:bCs/>
          <w:i/>
          <w:iCs/>
        </w:rPr>
        <w:t xml:space="preserve"> end of the</w:t>
      </w:r>
      <w:r w:rsidR="00EF3D93" w:rsidRPr="00B950C9">
        <w:rPr>
          <w:b/>
          <w:bCs/>
          <w:i/>
          <w:iCs/>
        </w:rPr>
        <w:t xml:space="preserve"> five Saturn Uranus oppositions</w:t>
      </w:r>
      <w:r w:rsidR="00B950C9">
        <w:t xml:space="preserve"> that </w:t>
      </w:r>
      <w:r w:rsidR="00B950C9" w:rsidRPr="006B41C4">
        <w:rPr>
          <w:i/>
          <w:iCs/>
        </w:rPr>
        <w:t>began on election day 2008</w:t>
      </w:r>
      <w:r w:rsidR="006B41C4">
        <w:t xml:space="preserve"> </w:t>
      </w:r>
      <w:r w:rsidR="00B950C9">
        <w:t>through July 2009 when the Beast came out of the pit to kill the prophets</w:t>
      </w:r>
      <w:r w:rsidR="006B41C4">
        <w:t>, see</w:t>
      </w:r>
      <w:r w:rsidR="00B950C9">
        <w:t xml:space="preserve"> Revelations chapter 17 verse 14</w:t>
      </w:r>
      <w:r w:rsidR="006B41C4">
        <w:t xml:space="preserve">.  This was when </w:t>
      </w:r>
      <w:r w:rsidR="00A3512E">
        <w:t>we</w:t>
      </w:r>
      <w:r w:rsidR="00B950C9">
        <w:t xml:space="preserve"> the people elected the foreign prince</w:t>
      </w:r>
      <w:r w:rsidR="006B41C4">
        <w:t>,</w:t>
      </w:r>
      <w:r w:rsidR="00B950C9">
        <w:t xml:space="preserve"> come again to over throw the Golden Age as he did in the Sahara.  </w:t>
      </w:r>
      <w:r>
        <w:t xml:space="preserve">This was prophesied in Revelations chapter 11 verse 7 as the beasts of the chelas </w:t>
      </w:r>
      <w:r w:rsidR="00A90E41">
        <w:t xml:space="preserve">came out of their </w:t>
      </w:r>
      <w:r>
        <w:t xml:space="preserve">bottomless pit to attack the </w:t>
      </w:r>
      <w:r w:rsidR="006322F3">
        <w:t>prophets. This began we were told,</w:t>
      </w:r>
      <w:r w:rsidR="00A90E41">
        <w:t xml:space="preserve"> </w:t>
      </w:r>
      <w:r w:rsidR="00A90E41" w:rsidRPr="0077792C">
        <w:rPr>
          <w:i/>
          <w:iCs/>
        </w:rPr>
        <w:t>the time of the gentiles</w:t>
      </w:r>
      <w:r w:rsidR="00A90E41">
        <w:t xml:space="preserve">.  It began in the cycle of the Dark Night of the Soul that began in 1989.  It began during the mega-conjunction in Taurus, </w:t>
      </w:r>
      <w:r w:rsidR="00A3512E">
        <w:t xml:space="preserve">and </w:t>
      </w:r>
      <w:r w:rsidR="00A90E41">
        <w:t xml:space="preserve">a new Saturn Jupiter cycle, </w:t>
      </w:r>
      <w:r w:rsidR="006B41C4">
        <w:t xml:space="preserve">and </w:t>
      </w:r>
      <w:r w:rsidR="00A90E41">
        <w:t>the final 14-year cycle of testing on the 14 tests of the crucifixion and at the mid-point of the galactic alignment (Winter solstice 1974 -1998- winter solstice 2020).</w:t>
      </w:r>
      <w:r w:rsidR="00B950C9">
        <w:t xml:space="preserve">  The law states that as Guru Ma and her chelas go, so goes the nation, America. America and Washington DC </w:t>
      </w:r>
      <w:r w:rsidR="006B41C4">
        <w:t>are</w:t>
      </w:r>
      <w:r w:rsidR="00B950C9">
        <w:t xml:space="preserve"> a mirror reflection of the state of conscious and the condition of the mind of the chelas. To us the Torch was passed! To us was given dominion and this is the state of affairs. We have entered the final moments when we can reflect upon our individual </w:t>
      </w:r>
      <w:r w:rsidR="006B41C4">
        <w:t xml:space="preserve">and collective </w:t>
      </w:r>
      <w:r w:rsidR="00B950C9">
        <w:t>state of consciousness and change, before the cycles turn.</w:t>
      </w:r>
    </w:p>
    <w:p w14:paraId="193D258C" w14:textId="77777777" w:rsidR="00A90E41" w:rsidRDefault="00A90E41" w:rsidP="00CF1E91">
      <w:pPr>
        <w:ind w:firstLine="720"/>
      </w:pPr>
    </w:p>
    <w:p w14:paraId="101DAA0A" w14:textId="61054B05" w:rsidR="001B05BE" w:rsidRDefault="00EF3D93" w:rsidP="00CF1E91">
      <w:pPr>
        <w:ind w:firstLine="720"/>
      </w:pPr>
      <w:r>
        <w:t xml:space="preserve">These are some of the foundational cycles that laid the </w:t>
      </w:r>
      <w:r w:rsidR="006B41C4">
        <w:t>ground</w:t>
      </w:r>
      <w:r>
        <w:t xml:space="preserve"> for what began in 2012 with the fulfillment of the Mayan </w:t>
      </w:r>
      <w:r w:rsidRPr="00DC27BC">
        <w:rPr>
          <w:i/>
          <w:iCs/>
        </w:rPr>
        <w:t>Prophecy and Calendar</w:t>
      </w:r>
      <w:r>
        <w:t xml:space="preserve"> on May 20</w:t>
      </w:r>
      <w:r w:rsidRPr="00EF3D93">
        <w:rPr>
          <w:vertAlign w:val="superscript"/>
        </w:rPr>
        <w:t>th</w:t>
      </w:r>
      <w:r>
        <w:t>, 2012</w:t>
      </w:r>
      <w:r w:rsidR="006B41C4">
        <w:t>,</w:t>
      </w:r>
      <w:r>
        <w:t xml:space="preserve"> the Precession of the Equinox, the Return of the Serpent to Maitreya’s Mystery School to test our souls to see who was ready to become Christ and cast out the Beasts </w:t>
      </w:r>
      <w:r w:rsidR="006B41C4">
        <w:t xml:space="preserve">(dwellers) </w:t>
      </w:r>
      <w:r>
        <w:t xml:space="preserve">that came out of the PIT of the chelas and the peoples electronic belts.  They called this one </w:t>
      </w:r>
      <w:r w:rsidRPr="00EF3D93">
        <w:rPr>
          <w:i/>
          <w:iCs/>
        </w:rPr>
        <w:t>the Feathered Serpent</w:t>
      </w:r>
      <w:r>
        <w:t xml:space="preserve">.  He returned to the mystery school to </w:t>
      </w:r>
      <w:r w:rsidR="006E5FCB">
        <w:t xml:space="preserve">begin to </w:t>
      </w:r>
      <w:r>
        <w:t>tempt the chelas and the patriots during a solar eclipse on May 20</w:t>
      </w:r>
      <w:r w:rsidRPr="00EF3D93">
        <w:rPr>
          <w:vertAlign w:val="superscript"/>
        </w:rPr>
        <w:t>th</w:t>
      </w:r>
      <w:r>
        <w:t xml:space="preserve"> at 0 Gemini.</w:t>
      </w:r>
    </w:p>
    <w:p w14:paraId="73D6D3D4" w14:textId="1389639B" w:rsidR="00EF3D93" w:rsidRDefault="00EF3D93" w:rsidP="00CF1E91">
      <w:pPr>
        <w:ind w:firstLine="720"/>
      </w:pPr>
    </w:p>
    <w:p w14:paraId="18BEE0E4" w14:textId="18EAA5CC" w:rsidR="00EF3D93" w:rsidRDefault="00EF3D93" w:rsidP="00CF1E91">
      <w:pPr>
        <w:ind w:firstLine="720"/>
      </w:pPr>
      <w:r>
        <w:t>This intersection of the two cosmologies of the Mayan</w:t>
      </w:r>
      <w:r w:rsidR="006B41C4">
        <w:t>s</w:t>
      </w:r>
      <w:r>
        <w:t xml:space="preserve"> in 2012 coincided with </w:t>
      </w:r>
      <w:r w:rsidRPr="00B950C9">
        <w:rPr>
          <w:b/>
          <w:bCs/>
          <w:i/>
          <w:iCs/>
        </w:rPr>
        <w:t>the seven Pluto Uranus</w:t>
      </w:r>
      <w:r w:rsidR="006B41C4">
        <w:rPr>
          <w:b/>
          <w:bCs/>
          <w:i/>
          <w:iCs/>
        </w:rPr>
        <w:t xml:space="preserve"> squares</w:t>
      </w:r>
      <w:r>
        <w:t>, June 2012 – March 2015.</w:t>
      </w:r>
      <w:r w:rsidR="0008199C">
        <w:t xml:space="preserve">  While this cycle of our karmic return fell upon us</w:t>
      </w:r>
      <w:r w:rsidR="006B41C4">
        <w:t>,</w:t>
      </w:r>
      <w:r w:rsidR="0008199C">
        <w:t xml:space="preserve"> to test our bond to the heart of the Guru (1985 – 2009 Goddess of Liberty, the 24 Year Plan) by </w:t>
      </w:r>
      <w:r w:rsidR="006B41C4">
        <w:t xml:space="preserve">the </w:t>
      </w:r>
      <w:r w:rsidR="0008199C">
        <w:t>selfless love of Aquarius, the love of Guru and chela; we passed through the TETRA Blood Moons</w:t>
      </w:r>
      <w:r w:rsidR="00032216">
        <w:t>, four Blood Moons beginning on April 15</w:t>
      </w:r>
      <w:r w:rsidR="00032216" w:rsidRPr="00032216">
        <w:rPr>
          <w:vertAlign w:val="superscript"/>
        </w:rPr>
        <w:t>th</w:t>
      </w:r>
      <w:r w:rsidR="00032216">
        <w:t>, 2014 (10/8/14; 4/4/15) to September 27</w:t>
      </w:r>
      <w:r w:rsidR="00032216" w:rsidRPr="00032216">
        <w:rPr>
          <w:vertAlign w:val="superscript"/>
        </w:rPr>
        <w:t>th</w:t>
      </w:r>
      <w:r w:rsidR="00032216">
        <w:t xml:space="preserve">, 2015.  During these four Blood Moons, about </w:t>
      </w:r>
      <w:r w:rsidR="00DC36EF">
        <w:t xml:space="preserve">which </w:t>
      </w:r>
      <w:r w:rsidR="00032216">
        <w:t>so much has been written, dozens of books, the 4</w:t>
      </w:r>
      <w:r w:rsidR="00032216" w:rsidRPr="00032216">
        <w:rPr>
          <w:vertAlign w:val="superscript"/>
        </w:rPr>
        <w:t>th</w:t>
      </w:r>
      <w:r w:rsidR="00032216">
        <w:t xml:space="preserve"> Pluto Uranus square occurred</w:t>
      </w:r>
      <w:r w:rsidR="00362F49">
        <w:t>.  It fell</w:t>
      </w:r>
      <w:r w:rsidR="00032216">
        <w:t xml:space="preserve"> between the first and second TETRA Moon</w:t>
      </w:r>
      <w:r w:rsidR="00DC36EF">
        <w:t>s</w:t>
      </w:r>
      <w:r w:rsidR="00032216">
        <w:t>.  Between the 2</w:t>
      </w:r>
      <w:r w:rsidR="00032216" w:rsidRPr="00032216">
        <w:rPr>
          <w:vertAlign w:val="superscript"/>
        </w:rPr>
        <w:t>nd</w:t>
      </w:r>
      <w:r w:rsidR="00032216">
        <w:t xml:space="preserve"> and 3</w:t>
      </w:r>
      <w:r w:rsidR="00032216" w:rsidRPr="00032216">
        <w:rPr>
          <w:vertAlign w:val="superscript"/>
        </w:rPr>
        <w:t>rd</w:t>
      </w:r>
      <w:r w:rsidR="00032216">
        <w:t xml:space="preserve"> TETRA Moons the 5</w:t>
      </w:r>
      <w:r w:rsidR="00032216" w:rsidRPr="00032216">
        <w:rPr>
          <w:vertAlign w:val="superscript"/>
        </w:rPr>
        <w:t>th</w:t>
      </w:r>
      <w:r w:rsidR="00032216">
        <w:t>, 6</w:t>
      </w:r>
      <w:r w:rsidR="00032216" w:rsidRPr="00032216">
        <w:rPr>
          <w:vertAlign w:val="superscript"/>
        </w:rPr>
        <w:t>th</w:t>
      </w:r>
      <w:r w:rsidR="00032216">
        <w:t>, &amp; 7</w:t>
      </w:r>
      <w:r w:rsidR="00032216" w:rsidRPr="00032216">
        <w:rPr>
          <w:vertAlign w:val="superscript"/>
        </w:rPr>
        <w:t>th</w:t>
      </w:r>
      <w:r w:rsidR="00032216">
        <w:t xml:space="preserve"> Pluto Uranus squares occurred. It was </w:t>
      </w:r>
      <w:r w:rsidR="00362F49">
        <w:t xml:space="preserve">during </w:t>
      </w:r>
      <w:r w:rsidR="00032216">
        <w:t>th</w:t>
      </w:r>
      <w:r w:rsidR="00362F49">
        <w:t>e</w:t>
      </w:r>
      <w:r w:rsidR="00032216">
        <w:t xml:space="preserve"> fall of 2014 </w:t>
      </w:r>
      <w:r w:rsidR="00DC36EF">
        <w:t xml:space="preserve">that </w:t>
      </w:r>
      <w:r w:rsidR="00032216">
        <w:t xml:space="preserve">the stage was set for the upcoming 2016 elections as the </w:t>
      </w:r>
      <w:r w:rsidR="00DC27BC" w:rsidRPr="00DC27BC">
        <w:rPr>
          <w:i/>
          <w:iCs/>
        </w:rPr>
        <w:t>media</w:t>
      </w:r>
      <w:r w:rsidR="00DC27BC">
        <w:t xml:space="preserve"> </w:t>
      </w:r>
      <w:r w:rsidR="00032216">
        <w:t xml:space="preserve">campaigning got underway. These orbits delivered the karma and the challenges </w:t>
      </w:r>
      <w:r w:rsidR="00362F49">
        <w:t xml:space="preserve">of our dwellers (Pluto) and our past rebellions (Uranus) </w:t>
      </w:r>
      <w:r w:rsidR="00032216">
        <w:t xml:space="preserve">that </w:t>
      </w:r>
      <w:r w:rsidR="00362F49">
        <w:t>was capitalized on</w:t>
      </w:r>
      <w:r w:rsidR="004E327F">
        <w:t xml:space="preserve"> in the great </w:t>
      </w:r>
      <w:r w:rsidR="004E327F" w:rsidRPr="00DC27BC">
        <w:rPr>
          <w:i/>
          <w:iCs/>
        </w:rPr>
        <w:t>media</w:t>
      </w:r>
      <w:r w:rsidR="004E327F">
        <w:t xml:space="preserve"> deception of these elections.</w:t>
      </w:r>
    </w:p>
    <w:p w14:paraId="3D336BE5" w14:textId="78BF0801" w:rsidR="004E327F" w:rsidRDefault="004E327F" w:rsidP="00CF1E91">
      <w:pPr>
        <w:ind w:firstLine="720"/>
      </w:pPr>
    </w:p>
    <w:p w14:paraId="53A30A12" w14:textId="4E621BF0" w:rsidR="004E327F" w:rsidRDefault="004E327F" w:rsidP="00CF1E91">
      <w:pPr>
        <w:ind w:firstLine="720"/>
      </w:pPr>
      <w:r>
        <w:t>This was the criteria against which we were measured to determine who had and to what degree</w:t>
      </w:r>
      <w:r w:rsidR="00DC36EF">
        <w:t>,</w:t>
      </w:r>
      <w:r>
        <w:t xml:space="preserve"> a measure of discernment</w:t>
      </w:r>
      <w:r w:rsidR="00362F49">
        <w:t xml:space="preserve"> and was ready to slay the</w:t>
      </w:r>
      <w:r w:rsidR="00DC27BC">
        <w:t>ir</w:t>
      </w:r>
      <w:r w:rsidR="00362F49">
        <w:t xml:space="preserve"> dweller</w:t>
      </w:r>
      <w:r>
        <w:t>. We had been charged by the Masters throughout the 1990s to get discernment of spirits</w:t>
      </w:r>
      <w:r w:rsidR="00362F49">
        <w:t>,</w:t>
      </w:r>
      <w:r>
        <w:t xml:space="preserve"> to know the real from the unreal and be God’s electrodes in the earth for illuminations flame to light up the night and rally God’s people to Saint Germain.</w:t>
      </w:r>
    </w:p>
    <w:p w14:paraId="4106A96E" w14:textId="379EB837" w:rsidR="004E327F" w:rsidRDefault="004E327F" w:rsidP="00CF1E91">
      <w:pPr>
        <w:ind w:firstLine="720"/>
      </w:pPr>
    </w:p>
    <w:p w14:paraId="0C999799" w14:textId="24D6A69F" w:rsidR="00362F49" w:rsidRDefault="004E327F" w:rsidP="00CF1E91">
      <w:pPr>
        <w:ind w:firstLine="720"/>
      </w:pPr>
      <w:r>
        <w:t xml:space="preserve">Now here we stand in the succeeding election campaign to elect </w:t>
      </w:r>
      <w:r w:rsidR="003F6CB0" w:rsidRPr="00362F49">
        <w:rPr>
          <w:i/>
          <w:iCs/>
        </w:rPr>
        <w:t>our leaders</w:t>
      </w:r>
      <w:r w:rsidR="003F6CB0">
        <w:t xml:space="preserve"> to the local, state and to Congress so that this people can rally behind them</w:t>
      </w:r>
      <w:r w:rsidR="00362F49">
        <w:t xml:space="preserve">.  They have been chosen by God </w:t>
      </w:r>
      <w:r w:rsidR="003F6CB0">
        <w:t xml:space="preserve">to stand up to the Watchers and the Nephilim and be the </w:t>
      </w:r>
      <w:r w:rsidR="00362F49">
        <w:t>lightning</w:t>
      </w:r>
      <w:r w:rsidR="003F6CB0">
        <w:t xml:space="preserve"> rods </w:t>
      </w:r>
      <w:r w:rsidR="00362F49">
        <w:t>that God will us</w:t>
      </w:r>
      <w:r w:rsidR="00DC27BC">
        <w:t>e</w:t>
      </w:r>
      <w:r w:rsidR="00362F49">
        <w:t xml:space="preserve"> </w:t>
      </w:r>
      <w:r w:rsidR="003F6CB0">
        <w:t>to rally the people to Saint Germain</w:t>
      </w:r>
      <w:r w:rsidR="00362F49">
        <w:t>,</w:t>
      </w:r>
      <w:r w:rsidR="003F6CB0">
        <w:t xml:space="preserve"> so that all that is written shall come to pass</w:t>
      </w:r>
      <w:r w:rsidR="00362F49">
        <w:t xml:space="preserve"> beginning in January 2021</w:t>
      </w:r>
      <w:r w:rsidR="003F6CB0">
        <w:t xml:space="preserve">. </w:t>
      </w:r>
    </w:p>
    <w:p w14:paraId="341B700F" w14:textId="77777777" w:rsidR="00362F49" w:rsidRDefault="00362F49" w:rsidP="00CF1E91">
      <w:pPr>
        <w:ind w:firstLine="720"/>
      </w:pPr>
    </w:p>
    <w:p w14:paraId="5F0DF0A4" w14:textId="6F0CA176" w:rsidR="004E327F" w:rsidRPr="001B05BE" w:rsidRDefault="003F6CB0" w:rsidP="00CF1E91">
      <w:pPr>
        <w:ind w:firstLine="720"/>
      </w:pPr>
      <w:r>
        <w:t>During this election campaign period we face the gathering in Capricorn of the kings and queens and their armies</w:t>
      </w:r>
      <w:r w:rsidR="00362F49">
        <w:t>,</w:t>
      </w:r>
      <w:r>
        <w:t xml:space="preserve"> as the Guru returns to anoint the </w:t>
      </w:r>
      <w:r w:rsidRPr="003F6CB0">
        <w:rPr>
          <w:b/>
          <w:bCs/>
        </w:rPr>
        <w:t>chelas</w:t>
      </w:r>
      <w:r>
        <w:t xml:space="preserve"> who have become </w:t>
      </w:r>
      <w:r w:rsidRPr="003F6CB0">
        <w:rPr>
          <w:b/>
          <w:bCs/>
          <w:i/>
          <w:iCs/>
        </w:rPr>
        <w:t>Chela</w:t>
      </w:r>
      <w:r>
        <w:t xml:space="preserve">s of the Gurus </w:t>
      </w:r>
      <w:r w:rsidRPr="00362F49">
        <w:rPr>
          <w:b/>
          <w:bCs/>
          <w:i/>
          <w:iCs/>
        </w:rPr>
        <w:t>in 2020</w:t>
      </w:r>
      <w:r w:rsidR="00362F49">
        <w:t>.  Those</w:t>
      </w:r>
      <w:r>
        <w:t xml:space="preserve"> who will hold fast what God has given freely </w:t>
      </w:r>
      <w:r w:rsidR="00362F49">
        <w:t xml:space="preserve">and </w:t>
      </w:r>
      <w:r>
        <w:t>to sl</w:t>
      </w:r>
      <w:r w:rsidR="00DC36EF">
        <w:t>a</w:t>
      </w:r>
      <w:r>
        <w:t xml:space="preserve">y their dwellers on the mountain with Maitreya in Capricorn at the Y in the road.  See the Prophets, Climb </w:t>
      </w:r>
      <w:proofErr w:type="gramStart"/>
      <w:r>
        <w:t>The</w:t>
      </w:r>
      <w:proofErr w:type="gramEnd"/>
      <w:r>
        <w:t xml:space="preserve"> </w:t>
      </w:r>
      <w:r w:rsidR="00DC27BC">
        <w:t>H</w:t>
      </w:r>
      <w:r>
        <w:t>ighest Mountain Series, Christ and Antichrist to understand</w:t>
      </w:r>
      <w:r w:rsidR="00362F49">
        <w:t>,</w:t>
      </w:r>
      <w:r>
        <w:t xml:space="preserve"> before the sands in the hourglass runs out</w:t>
      </w:r>
      <w:r w:rsidR="00DC36EF">
        <w:t>,</w:t>
      </w:r>
      <w:r>
        <w:t xml:space="preserve"> your initiation </w:t>
      </w:r>
      <w:r w:rsidRPr="00362F49">
        <w:rPr>
          <w:b/>
          <w:bCs/>
          <w:i/>
          <w:iCs/>
        </w:rPr>
        <w:t>in 2019</w:t>
      </w:r>
      <w:r>
        <w:t xml:space="preserve"> so that you can stand with the Gurus to face the Mighty in Capricorn during the Jupiter Transit, December 2</w:t>
      </w:r>
      <w:r w:rsidRPr="003F6CB0">
        <w:rPr>
          <w:vertAlign w:val="superscript"/>
        </w:rPr>
        <w:t>nd</w:t>
      </w:r>
      <w:r>
        <w:t>, 2019 to winter solstice 2020</w:t>
      </w:r>
      <w:r w:rsidR="00DC27BC">
        <w:t>.  W</w:t>
      </w:r>
      <w:r w:rsidR="00AD7888">
        <w:t>inter solstice 202</w:t>
      </w:r>
      <w:r w:rsidR="00DC27BC">
        <w:t>0 defines the year 2021, a</w:t>
      </w:r>
      <w:r w:rsidR="00AD7888">
        <w:t xml:space="preserve">s winter solstice defines the entire next year. But that is not all.  Winter solstice 2020 is the next Jupiter Saturn conjunction setting the stage for the next 2 decades, the next 20 years that will define the utter collapse of the </w:t>
      </w:r>
      <w:r w:rsidR="003059DF">
        <w:t>New</w:t>
      </w:r>
      <w:r w:rsidR="00AD7888">
        <w:t xml:space="preserve"> </w:t>
      </w:r>
      <w:r w:rsidR="003059DF">
        <w:t>Economic</w:t>
      </w:r>
      <w:r w:rsidR="00AD7888">
        <w:t xml:space="preserve"> </w:t>
      </w:r>
      <w:r w:rsidR="003059DF">
        <w:t>Order</w:t>
      </w:r>
      <w:r w:rsidR="00AD7888">
        <w:t xml:space="preserve"> and the One World of </w:t>
      </w:r>
      <w:r w:rsidR="00AD7888" w:rsidRPr="003059DF">
        <w:rPr>
          <w:i/>
          <w:iCs/>
        </w:rPr>
        <w:t xml:space="preserve">the </w:t>
      </w:r>
      <w:r w:rsidR="003059DF" w:rsidRPr="003059DF">
        <w:rPr>
          <w:i/>
          <w:iCs/>
        </w:rPr>
        <w:t>Time</w:t>
      </w:r>
      <w:r w:rsidR="00AD7888" w:rsidRPr="003059DF">
        <w:rPr>
          <w:i/>
          <w:iCs/>
        </w:rPr>
        <w:t xml:space="preserve"> of the Gentiles</w:t>
      </w:r>
      <w:r w:rsidR="00AD7888">
        <w:t>.  It will see the emerging of what Goddess of Liberty, spokes-person for the Great Karmic Board, has prophesied as the new economic order of the Kingdom Age as trade between North and South America as the Continent is sealed while the karma, the seven last plagues descends upon the fallen ones.</w:t>
      </w:r>
    </w:p>
    <w:p w14:paraId="620D9397" w14:textId="77777777" w:rsidR="00906045" w:rsidRDefault="00906045" w:rsidP="00CF1E91">
      <w:pPr>
        <w:ind w:firstLine="720"/>
      </w:pPr>
    </w:p>
    <w:p w14:paraId="6988C1A8" w14:textId="4911EC18" w:rsidR="001C5EBF" w:rsidRDefault="00A24483" w:rsidP="00CF1E91">
      <w:pPr>
        <w:ind w:firstLine="720"/>
      </w:pPr>
      <w:r>
        <w:t xml:space="preserve">Mighty Victory tells us to study </w:t>
      </w:r>
      <w:r w:rsidR="008A78F5">
        <w:t xml:space="preserve">the cycles and to learn well </w:t>
      </w:r>
      <w:r>
        <w:t xml:space="preserve">the </w:t>
      </w:r>
      <w:r w:rsidR="008A78F5">
        <w:t xml:space="preserve">lesson of the </w:t>
      </w:r>
      <w:r>
        <w:t xml:space="preserve">1920s to prepare for the </w:t>
      </w:r>
      <w:r w:rsidR="005A7F79">
        <w:t>coming decade of the 20</w:t>
      </w:r>
      <w:r>
        <w:t xml:space="preserve">s, see Mandate of Victory page </w:t>
      </w:r>
      <w:r w:rsidR="008A78F5">
        <w:t>155.  He tells us that the dark forces introduced their dark music, their serpentine force and its lie. Thus</w:t>
      </w:r>
      <w:r w:rsidR="00D41298">
        <w:t>,</w:t>
      </w:r>
      <w:r w:rsidR="008A78F5">
        <w:t xml:space="preserve"> opening the peoples emotional and mental bodies to darkness and the manipulation of the flow of harmony</w:t>
      </w:r>
      <w:r w:rsidR="00D41298">
        <w:t>..</w:t>
      </w:r>
      <w:r w:rsidR="008A78F5">
        <w:t>.the flow of the music of the spheres and the waltz given us by Saint Germain in the 1800s in preparation for the flow of freedom, the flow of supply and gold in preparation for the Aquarian Age.</w:t>
      </w:r>
      <w:r w:rsidR="00D41298">
        <w:t xml:space="preserve">  The Earth has 33 years that began</w:t>
      </w:r>
      <w:r w:rsidR="008A78F5">
        <w:t xml:space="preserve"> </w:t>
      </w:r>
      <w:r w:rsidR="00D41298">
        <w:t>in 2000 to give birth to Christ in America, if Christ is to come in the second coming in this the 21</w:t>
      </w:r>
      <w:r w:rsidR="00D41298" w:rsidRPr="00D41298">
        <w:rPr>
          <w:vertAlign w:val="superscript"/>
        </w:rPr>
        <w:t>st</w:t>
      </w:r>
      <w:r w:rsidR="00D41298">
        <w:t xml:space="preserve"> century.  We </w:t>
      </w:r>
      <w:r w:rsidR="006E5FCB">
        <w:t>hav</w:t>
      </w:r>
      <w:r w:rsidR="00D41298">
        <w:t>e com</w:t>
      </w:r>
      <w:r w:rsidR="006E5FCB">
        <w:t>e</w:t>
      </w:r>
      <w:r w:rsidR="00D41298">
        <w:t xml:space="preserve"> to the end of the 20</w:t>
      </w:r>
      <w:r w:rsidR="00D41298" w:rsidRPr="00D41298">
        <w:rPr>
          <w:vertAlign w:val="superscript"/>
        </w:rPr>
        <w:t>th</w:t>
      </w:r>
      <w:r w:rsidR="00D41298">
        <w:t xml:space="preserve"> year and are </w:t>
      </w:r>
      <w:r w:rsidR="006E5FCB">
        <w:t>now</w:t>
      </w:r>
      <w:r w:rsidR="00D41298">
        <w:t xml:space="preserve"> enter</w:t>
      </w:r>
      <w:r w:rsidR="006E5FCB">
        <w:t>ing</w:t>
      </w:r>
      <w:r w:rsidR="00D41298">
        <w:t xml:space="preserve"> the </w:t>
      </w:r>
      <w:r w:rsidR="005A7F79" w:rsidRPr="005A7F79">
        <w:rPr>
          <w:i/>
          <w:iCs/>
        </w:rPr>
        <w:t>roaring</w:t>
      </w:r>
      <w:r w:rsidR="005A7F79">
        <w:t xml:space="preserve"> </w:t>
      </w:r>
      <w:r w:rsidR="00D41298">
        <w:t>2020s, the 21</w:t>
      </w:r>
      <w:r w:rsidR="00D41298" w:rsidRPr="00D41298">
        <w:rPr>
          <w:vertAlign w:val="superscript"/>
        </w:rPr>
        <w:t>st</w:t>
      </w:r>
      <w:r w:rsidR="00D41298">
        <w:t xml:space="preserve"> year, at winter solstice.</w:t>
      </w:r>
    </w:p>
    <w:p w14:paraId="69A7EA0E" w14:textId="69CB0136" w:rsidR="00D41298" w:rsidRDefault="00D41298" w:rsidP="00CF1E91">
      <w:pPr>
        <w:ind w:firstLine="720"/>
      </w:pPr>
    </w:p>
    <w:p w14:paraId="4AD379D0" w14:textId="77777777" w:rsidR="00A3562E" w:rsidRDefault="005A7F79" w:rsidP="00A6414B">
      <w:pPr>
        <w:ind w:firstLine="720"/>
      </w:pPr>
      <w:r w:rsidRPr="006E5FCB">
        <w:t>Winter solstice,</w:t>
      </w:r>
      <w:r>
        <w:t xml:space="preserve"> 2019 has Saturn exactly conjunct Mother’s Descendant.  This is the Guru chela relationship.  It defines the choice Mother prophesied to the Keepers of the Flame in her July 4</w:t>
      </w:r>
      <w:r w:rsidRPr="005A7F79">
        <w:rPr>
          <w:vertAlign w:val="superscript"/>
        </w:rPr>
        <w:t>th</w:t>
      </w:r>
      <w:r>
        <w:t xml:space="preserve"> Address, 1996</w:t>
      </w:r>
      <w:r w:rsidR="00A6414B">
        <w:t>, “</w:t>
      </w:r>
      <w:r w:rsidR="00A6414B" w:rsidRPr="00A6414B">
        <w:rPr>
          <w:i/>
          <w:iCs/>
        </w:rPr>
        <w:t>To Be or Not to Be</w:t>
      </w:r>
      <w:r w:rsidR="00A6414B">
        <w:t>”, that every Keeper would come to the hour when they will stand in Hamlet’s shoes and must decide to be Christ or the Dweller. So, on January 12</w:t>
      </w:r>
      <w:r w:rsidR="00A6414B" w:rsidRPr="00A6414B">
        <w:rPr>
          <w:vertAlign w:val="superscript"/>
        </w:rPr>
        <w:t>th</w:t>
      </w:r>
      <w:r w:rsidR="00A6414B">
        <w:t xml:space="preserve"> 2020 Saturn conjuncts Pluto.  </w:t>
      </w:r>
    </w:p>
    <w:p w14:paraId="2AACEDCA" w14:textId="77777777" w:rsidR="00A3562E" w:rsidRDefault="00A3562E" w:rsidP="00A6414B">
      <w:pPr>
        <w:ind w:firstLine="720"/>
      </w:pPr>
    </w:p>
    <w:p w14:paraId="35243868" w14:textId="77777777" w:rsidR="00A3562E" w:rsidRDefault="00A6414B" w:rsidP="00A6414B">
      <w:pPr>
        <w:ind w:firstLine="720"/>
      </w:pPr>
      <w:r>
        <w:t>Saturn Pluto are conjunct within a 1 degree 48-minute orb in the 3</w:t>
      </w:r>
      <w:r w:rsidRPr="00A6414B">
        <w:rPr>
          <w:vertAlign w:val="superscript"/>
        </w:rPr>
        <w:t>rd</w:t>
      </w:r>
      <w:r>
        <w:t xml:space="preserve"> decant of the 4</w:t>
      </w:r>
      <w:r w:rsidRPr="00A6414B">
        <w:rPr>
          <w:vertAlign w:val="superscript"/>
        </w:rPr>
        <w:t>th</w:t>
      </w:r>
      <w:r>
        <w:t xml:space="preserve"> house. Esoteric astrology, the inner astrology of our soul’s journey home tells us to </w:t>
      </w:r>
      <w:r w:rsidRPr="00A6414B">
        <w:rPr>
          <w:b/>
          <w:bCs/>
          <w:i/>
          <w:iCs/>
        </w:rPr>
        <w:t>research the ideal</w:t>
      </w:r>
      <w:r>
        <w:t xml:space="preserve"> meaning of this conjunction. This conjunction is in the 4</w:t>
      </w:r>
      <w:r w:rsidRPr="00A6414B">
        <w:rPr>
          <w:vertAlign w:val="superscript"/>
        </w:rPr>
        <w:t>th</w:t>
      </w:r>
      <w:r>
        <w:t xml:space="preserve"> house with the Guru Jupiter and the Sun Watcher conjunction.  The 4</w:t>
      </w:r>
      <w:r w:rsidRPr="00A6414B">
        <w:rPr>
          <w:vertAlign w:val="superscript"/>
        </w:rPr>
        <w:t>th</w:t>
      </w:r>
      <w:r>
        <w:t xml:space="preserve"> house is our homes and our land, it is our property the RTR and it is our Homeland, America.  It describes the moods of the people and the battle for America, the battle of </w:t>
      </w:r>
      <w:r w:rsidR="00A3562E">
        <w:t>Armageddon</w:t>
      </w:r>
      <w:r>
        <w:t>.</w:t>
      </w:r>
      <w:r w:rsidR="00A3562E">
        <w:t xml:space="preserve"> Sun is in the 1</w:t>
      </w:r>
      <w:r w:rsidR="00A3562E" w:rsidRPr="00A3562E">
        <w:rPr>
          <w:vertAlign w:val="superscript"/>
        </w:rPr>
        <w:t>st</w:t>
      </w:r>
      <w:r w:rsidR="00A3562E">
        <w:t xml:space="preserve"> decant of the moods of the people, their mood momentums of attachments to material substance and the substance of self, vanity. Watchers, the Guru, and the Dragon are in the 2</w:t>
      </w:r>
      <w:r w:rsidR="00A3562E" w:rsidRPr="00A3562E">
        <w:rPr>
          <w:vertAlign w:val="superscript"/>
        </w:rPr>
        <w:t>nd</w:t>
      </w:r>
      <w:r w:rsidR="00A3562E">
        <w:t xml:space="preserve"> decant of the 4</w:t>
      </w:r>
      <w:r w:rsidR="00A3562E" w:rsidRPr="00A3562E">
        <w:rPr>
          <w:vertAlign w:val="superscript"/>
        </w:rPr>
        <w:t>th</w:t>
      </w:r>
      <w:r w:rsidR="00A3562E">
        <w:t xml:space="preserve"> house.  This is described in the Book of Revelations as the battle for the soul, of a people on the mountain of Capricorn with the Guru and the Satans. Saturn and Pluto in the 3</w:t>
      </w:r>
      <w:r w:rsidR="00A3562E" w:rsidRPr="00A3562E">
        <w:rPr>
          <w:vertAlign w:val="superscript"/>
        </w:rPr>
        <w:t>rd</w:t>
      </w:r>
      <w:r w:rsidR="00A3562E">
        <w:t xml:space="preserve"> decant of the 4</w:t>
      </w:r>
      <w:r w:rsidR="00A3562E" w:rsidRPr="00A3562E">
        <w:rPr>
          <w:vertAlign w:val="superscript"/>
        </w:rPr>
        <w:t>th</w:t>
      </w:r>
      <w:r w:rsidR="00A3562E">
        <w:t xml:space="preserve"> house tells us to know the Father (Cancer) as the white fire core, the white cube of ascensions flame (1984-2017) to meet this challenge and to call upon Heaven.</w:t>
      </w:r>
    </w:p>
    <w:p w14:paraId="69C6C6EF" w14:textId="77777777" w:rsidR="00A3562E" w:rsidRDefault="00A3562E" w:rsidP="00A6414B">
      <w:pPr>
        <w:ind w:firstLine="720"/>
      </w:pPr>
    </w:p>
    <w:p w14:paraId="29543CCE" w14:textId="0E6ABB0E" w:rsidR="000E34DB" w:rsidRDefault="00A3562E" w:rsidP="00A6414B">
      <w:pPr>
        <w:ind w:firstLine="720"/>
      </w:pPr>
      <w:r>
        <w:t>Key to this engagement that begins at winter solstice and plays out all next year i</w:t>
      </w:r>
      <w:r w:rsidR="000E34DB">
        <w:t>s</w:t>
      </w:r>
      <w:r>
        <w:t xml:space="preserve"> the midpoint</w:t>
      </w:r>
      <w:r w:rsidR="00CF73D8">
        <w:t xml:space="preserve"> of </w:t>
      </w:r>
      <w:r>
        <w:t>Mercury Venus.  The message of the Sun</w:t>
      </w:r>
      <w:r w:rsidR="000E34DB">
        <w:t xml:space="preserve">, our Christ to the soul is to hold fast to the higher mental plane, the Christ mind and illuminations flame as the chela </w:t>
      </w:r>
      <w:r w:rsidR="00CF73D8">
        <w:t xml:space="preserve">Venus </w:t>
      </w:r>
      <w:r w:rsidR="000E34DB">
        <w:t>stands in the 1</w:t>
      </w:r>
      <w:r w:rsidR="000E34DB" w:rsidRPr="000E34DB">
        <w:rPr>
          <w:vertAlign w:val="superscript"/>
        </w:rPr>
        <w:t>st</w:t>
      </w:r>
      <w:r w:rsidR="000E34DB">
        <w:t xml:space="preserve"> decant of the 5</w:t>
      </w:r>
      <w:r w:rsidR="000E34DB" w:rsidRPr="000E34DB">
        <w:rPr>
          <w:vertAlign w:val="superscript"/>
        </w:rPr>
        <w:t>th</w:t>
      </w:r>
      <w:r w:rsidR="000E34DB">
        <w:t xml:space="preserve"> house to face this challenge by ruling self with the </w:t>
      </w:r>
      <w:r w:rsidR="000E34DB" w:rsidRPr="000E34DB">
        <w:rPr>
          <w:i/>
          <w:iCs/>
        </w:rPr>
        <w:t>ROD of IRON</w:t>
      </w:r>
      <w:r w:rsidR="000E34DB">
        <w:rPr>
          <w:i/>
          <w:iCs/>
        </w:rPr>
        <w:t>, the</w:t>
      </w:r>
      <w:r w:rsidR="000E34DB" w:rsidRPr="000E34DB">
        <w:rPr>
          <w:i/>
          <w:iCs/>
        </w:rPr>
        <w:t xml:space="preserve"> </w:t>
      </w:r>
      <w:r w:rsidR="000E34DB">
        <w:t>will of Christ.  You stand on the midpoint at 10 Capricorn 44 minutes conjunct Mother’s Mars, her chela</w:t>
      </w:r>
      <w:r w:rsidR="00CF73D8">
        <w:t>s</w:t>
      </w:r>
      <w:r w:rsidR="000E34DB">
        <w:t xml:space="preserve"> to pass this initiation on the mountain with Maitreya to cast out Satan, who fell on the 4 o’clock line, Taurus.  The Chela stands on Mother’s Mars, her chela while the Guru, the Great Initiator stands on Mother’s Descendant, to test our relationship to the Guru, as Christ.  The chela is being initiated to see who has attained to Christ in 2020 on the Virgo line in the 33</w:t>
      </w:r>
      <w:r w:rsidR="000E34DB" w:rsidRPr="000E34DB">
        <w:rPr>
          <w:vertAlign w:val="superscript"/>
        </w:rPr>
        <w:t>rd</w:t>
      </w:r>
      <w:r w:rsidR="000E34DB">
        <w:t xml:space="preserve"> year on the Path of Personal Christhood.  Who qualifies for the Transfiguration in 2020?</w:t>
      </w:r>
    </w:p>
    <w:p w14:paraId="5A5565BB" w14:textId="77777777" w:rsidR="000E34DB" w:rsidRDefault="000E34DB" w:rsidP="00A6414B">
      <w:pPr>
        <w:ind w:firstLine="720"/>
      </w:pPr>
    </w:p>
    <w:p w14:paraId="44DB0BD5" w14:textId="77777777" w:rsidR="00A72AB1" w:rsidRDefault="00A72AB1" w:rsidP="00A6414B">
      <w:pPr>
        <w:ind w:firstLine="720"/>
      </w:pPr>
    </w:p>
    <w:p w14:paraId="1C4CA309" w14:textId="77777777" w:rsidR="00A72AB1" w:rsidRDefault="00A72AB1" w:rsidP="00A6414B">
      <w:pPr>
        <w:ind w:firstLine="720"/>
      </w:pPr>
    </w:p>
    <w:p w14:paraId="6FA2BBA4" w14:textId="77777777" w:rsidR="00A72AB1" w:rsidRDefault="00A72AB1" w:rsidP="00A6414B">
      <w:pPr>
        <w:ind w:firstLine="720"/>
      </w:pPr>
    </w:p>
    <w:p w14:paraId="702363A5" w14:textId="04D6783D" w:rsidR="001C5EBF" w:rsidRDefault="001C5EBF" w:rsidP="00A6414B">
      <w:pPr>
        <w:ind w:firstLine="720"/>
      </w:pPr>
      <w:r>
        <w:br w:type="page"/>
      </w:r>
    </w:p>
    <w:p w14:paraId="185A002D" w14:textId="72D0691B" w:rsidR="001C5EBF" w:rsidRDefault="00135699">
      <w:r w:rsidRPr="00135699">
        <w:rPr>
          <w:noProof/>
        </w:rPr>
        <w:drawing>
          <wp:anchor distT="0" distB="0" distL="114300" distR="114300" simplePos="0" relativeHeight="251658240" behindDoc="0" locked="0" layoutInCell="1" allowOverlap="1" wp14:anchorId="405D1C08" wp14:editId="071FD48A">
            <wp:simplePos x="0" y="0"/>
            <wp:positionH relativeFrom="column">
              <wp:posOffset>0</wp:posOffset>
            </wp:positionH>
            <wp:positionV relativeFrom="page">
              <wp:posOffset>1180681</wp:posOffset>
            </wp:positionV>
            <wp:extent cx="5874385" cy="72847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b="11478"/>
                    <a:stretch/>
                  </pic:blipFill>
                  <pic:spPr bwMode="auto">
                    <a:xfrm>
                      <a:off x="0" y="0"/>
                      <a:ext cx="5874385" cy="7284720"/>
                    </a:xfrm>
                    <a:prstGeom prst="rect">
                      <a:avLst/>
                    </a:prstGeom>
                    <a:ln>
                      <a:noFill/>
                    </a:ln>
                    <a:extLst>
                      <a:ext uri="{53640926-AAD7-44D8-BBD7-CCE9431645EC}">
                        <a14:shadowObscured xmlns:a14="http://schemas.microsoft.com/office/drawing/2010/main"/>
                      </a:ext>
                    </a:extLst>
                  </pic:spPr>
                </pic:pic>
              </a:graphicData>
            </a:graphic>
          </wp:anchor>
        </w:drawing>
      </w:r>
      <w:r w:rsidR="001C5EBF">
        <w:br w:type="page"/>
      </w:r>
    </w:p>
    <w:p w14:paraId="468D7F67" w14:textId="31C420AD" w:rsidR="00023ABE" w:rsidRDefault="00513596" w:rsidP="00513596">
      <w:r w:rsidRPr="00513596">
        <w:rPr>
          <w:u w:val="single"/>
        </w:rPr>
        <w:t>As</w:t>
      </w:r>
      <w:r w:rsidR="00023ABE" w:rsidRPr="00540EF5">
        <w:rPr>
          <w:u w:val="single"/>
        </w:rPr>
        <w:t>cended Master References</w:t>
      </w:r>
    </w:p>
    <w:p w14:paraId="3D5D6E95" w14:textId="77777777" w:rsidR="00023ABE" w:rsidRDefault="00023ABE" w:rsidP="00023ABE"/>
    <w:p w14:paraId="44680DA4" w14:textId="77777777" w:rsidR="00023ABE" w:rsidRPr="00891881" w:rsidRDefault="00023ABE" w:rsidP="00891881">
      <w:pPr>
        <w:pStyle w:val="ListParagraph"/>
        <w:numPr>
          <w:ilvl w:val="0"/>
          <w:numId w:val="4"/>
        </w:numPr>
        <w:rPr>
          <w:u w:val="single"/>
        </w:rPr>
      </w:pPr>
      <w:r>
        <w:t xml:space="preserve">Elizabeth Clare Prophet, The Prophecy of the Soul of America, </w:t>
      </w:r>
      <w:r w:rsidRPr="00891881">
        <w:rPr>
          <w:u w:val="single"/>
        </w:rPr>
        <w:t xml:space="preserve">The Greater Way of </w:t>
      </w:r>
    </w:p>
    <w:p w14:paraId="66E0194D" w14:textId="77777777" w:rsidR="00023ABE" w:rsidRDefault="00023ABE" w:rsidP="00023ABE">
      <w:pPr>
        <w:rPr>
          <w:u w:val="single"/>
        </w:rPr>
      </w:pPr>
      <w:r w:rsidRPr="006419B7">
        <w:tab/>
      </w:r>
      <w:r w:rsidRPr="00540EF5">
        <w:rPr>
          <w:u w:val="single"/>
        </w:rPr>
        <w:t>Freedom</w:t>
      </w:r>
      <w:r>
        <w:rPr>
          <w:u w:val="single"/>
        </w:rPr>
        <w:t>.</w:t>
      </w:r>
    </w:p>
    <w:p w14:paraId="3E379F2D" w14:textId="77777777" w:rsidR="00891881" w:rsidRDefault="00891881" w:rsidP="00023ABE">
      <w:pPr>
        <w:rPr>
          <w:u w:val="single"/>
        </w:rPr>
      </w:pPr>
    </w:p>
    <w:p w14:paraId="76E25304" w14:textId="77777777" w:rsidR="00023ABE" w:rsidRDefault="00023ABE" w:rsidP="00891881">
      <w:pPr>
        <w:pStyle w:val="ListParagraph"/>
        <w:numPr>
          <w:ilvl w:val="0"/>
          <w:numId w:val="4"/>
        </w:numPr>
      </w:pPr>
      <w:r>
        <w:t>Elizabeth Clare Prophet, The Four Horsemen: A 2000 -Year Ride</w:t>
      </w:r>
      <w:r w:rsidR="00182CC1">
        <w:t xml:space="preserve">.  </w:t>
      </w:r>
      <w:r>
        <w:t xml:space="preserve"> POW Vol 33 #6.</w:t>
      </w:r>
    </w:p>
    <w:p w14:paraId="6397C034" w14:textId="77777777" w:rsidR="00023ABE" w:rsidRDefault="00023ABE" w:rsidP="00023ABE"/>
    <w:p w14:paraId="4FB57F8E" w14:textId="77777777" w:rsidR="00023ABE" w:rsidRDefault="00023ABE" w:rsidP="00891881">
      <w:pPr>
        <w:pStyle w:val="ListParagraph"/>
        <w:numPr>
          <w:ilvl w:val="0"/>
          <w:numId w:val="4"/>
        </w:numPr>
      </w:pPr>
      <w:r>
        <w:t xml:space="preserve">Elizabeth Clare Prophet, Meeting the Challenge of World Karma on the Cusp of the 21st </w:t>
      </w:r>
    </w:p>
    <w:p w14:paraId="00EB3D50" w14:textId="77777777" w:rsidR="00023ABE" w:rsidRDefault="00023ABE" w:rsidP="00023ABE">
      <w:r>
        <w:tab/>
        <w:t xml:space="preserve">Century, Seven Planets in Capricorn, January 11, 1994: Turning Challenge into </w:t>
      </w:r>
      <w:r>
        <w:tab/>
      </w:r>
      <w:smartTag w:uri="urn:schemas-microsoft-com:office:smarttags" w:element="place">
        <w:r>
          <w:t>Opportunity</w:t>
        </w:r>
      </w:smartTag>
      <w:r>
        <w:t xml:space="preserve">. </w:t>
      </w:r>
      <w:r>
        <w:tab/>
        <w:t>POW Vol 36 #43.</w:t>
      </w:r>
    </w:p>
    <w:p w14:paraId="5B9BC78E" w14:textId="77777777" w:rsidR="00182CC1" w:rsidRDefault="00182CC1" w:rsidP="00023ABE"/>
    <w:p w14:paraId="024373D9" w14:textId="77777777" w:rsidR="00182CC1" w:rsidRDefault="00182CC1" w:rsidP="00891881">
      <w:pPr>
        <w:pStyle w:val="ListParagraph"/>
        <w:numPr>
          <w:ilvl w:val="0"/>
          <w:numId w:val="4"/>
        </w:numPr>
      </w:pPr>
      <w:r>
        <w:t xml:space="preserve">Elizabeth Clare Prophet, Christ and the Dweller, A Perpetual Path of Victory.  </w:t>
      </w:r>
    </w:p>
    <w:p w14:paraId="70C001ED" w14:textId="77777777" w:rsidR="00182CC1" w:rsidRDefault="00182CC1" w:rsidP="00182CC1">
      <w:pPr>
        <w:ind w:firstLine="720"/>
      </w:pPr>
      <w:r>
        <w:t>POW Vol 26 # 38a.</w:t>
      </w:r>
    </w:p>
    <w:p w14:paraId="1116E6DA" w14:textId="77777777" w:rsidR="00023ABE" w:rsidRDefault="00023ABE" w:rsidP="00023ABE"/>
    <w:p w14:paraId="36A2E614" w14:textId="77777777" w:rsidR="00023ABE" w:rsidRDefault="00023ABE" w:rsidP="00891881">
      <w:pPr>
        <w:pStyle w:val="ListParagraph"/>
        <w:numPr>
          <w:ilvl w:val="0"/>
          <w:numId w:val="4"/>
        </w:numPr>
      </w:pPr>
      <w:r>
        <w:t xml:space="preserve">Lanello, The Tests of the Uses of God Power: God Has Made It Possible for You to Win, </w:t>
      </w:r>
    </w:p>
    <w:p w14:paraId="22615F8A" w14:textId="77777777" w:rsidR="00023ABE" w:rsidRDefault="00023ABE" w:rsidP="00023ABE">
      <w:r>
        <w:tab/>
        <w:t>POW Vol 32 #63.</w:t>
      </w:r>
    </w:p>
    <w:p w14:paraId="0C9AF58C" w14:textId="77777777" w:rsidR="00023ABE" w:rsidRDefault="00023ABE" w:rsidP="00023ABE"/>
    <w:p w14:paraId="2FCAA91E" w14:textId="77777777" w:rsidR="00023ABE" w:rsidRDefault="00023ABE" w:rsidP="00891881">
      <w:pPr>
        <w:pStyle w:val="ListParagraph"/>
        <w:numPr>
          <w:ilvl w:val="0"/>
          <w:numId w:val="4"/>
        </w:numPr>
      </w:pPr>
      <w:r>
        <w:t>Saint Germain, Healing the Earth, POW Vol 37 # 25. (Mercy of the Law).</w:t>
      </w:r>
    </w:p>
    <w:p w14:paraId="0CC6B2A7" w14:textId="77777777" w:rsidR="00023ABE" w:rsidRDefault="00023ABE" w:rsidP="00023ABE"/>
    <w:p w14:paraId="3DC06079" w14:textId="77777777" w:rsidR="00023ABE" w:rsidRDefault="00023ABE" w:rsidP="00891881">
      <w:pPr>
        <w:pStyle w:val="ListParagraph"/>
        <w:numPr>
          <w:ilvl w:val="0"/>
          <w:numId w:val="4"/>
        </w:numPr>
      </w:pPr>
      <w:r>
        <w:t>Saint Germain, Prophecy for the 1990s, My Vision for the Victory of Aquarius. POW Vol 32 # 32.</w:t>
      </w:r>
    </w:p>
    <w:p w14:paraId="1841D774" w14:textId="77777777" w:rsidR="00023ABE" w:rsidRDefault="00023ABE" w:rsidP="00023ABE"/>
    <w:p w14:paraId="30F33A49" w14:textId="77777777" w:rsidR="00023ABE" w:rsidRDefault="00023ABE" w:rsidP="00891881">
      <w:pPr>
        <w:pStyle w:val="ListParagraph"/>
        <w:numPr>
          <w:ilvl w:val="0"/>
          <w:numId w:val="4"/>
        </w:numPr>
      </w:pPr>
      <w:r>
        <w:t xml:space="preserve">Saint Germain, Born Free to Love, "They Took Their Lamps and Went Forth to Meet the Bridegroom" III, The Great Gathering of the Lord's Chosen People for the Initiation of </w:t>
      </w:r>
      <w:r w:rsidR="00D7291D">
        <w:t>t</w:t>
      </w:r>
      <w:r>
        <w:t xml:space="preserve">he Ruby Ray. POW Vol 28 #34. </w:t>
      </w:r>
    </w:p>
    <w:p w14:paraId="7E0FBE62" w14:textId="77777777" w:rsidR="00023ABE" w:rsidRDefault="00023ABE" w:rsidP="00023ABE"/>
    <w:p w14:paraId="3D07BAD3" w14:textId="77777777" w:rsidR="00023ABE" w:rsidRDefault="00023ABE" w:rsidP="00891881">
      <w:pPr>
        <w:pStyle w:val="ListParagraph"/>
        <w:numPr>
          <w:ilvl w:val="0"/>
          <w:numId w:val="4"/>
        </w:numPr>
      </w:pPr>
      <w:r>
        <w:t>Saint Germain, The Sword of Divine Justice Descends Upon America, Let the Lightbearer Be Prepared! POW Vol 32 # 39.</w:t>
      </w:r>
    </w:p>
    <w:p w14:paraId="6C9708FE" w14:textId="77777777" w:rsidR="00023ABE" w:rsidRDefault="00023ABE" w:rsidP="00023ABE"/>
    <w:p w14:paraId="7940D807" w14:textId="77777777" w:rsidR="00023ABE" w:rsidRDefault="00023ABE" w:rsidP="00891881">
      <w:pPr>
        <w:pStyle w:val="ListParagraph"/>
        <w:numPr>
          <w:ilvl w:val="0"/>
          <w:numId w:val="4"/>
        </w:numPr>
      </w:pPr>
      <w:r>
        <w:t>Saint Germain, The Judgment of the Great Whore (The Wedding and the War) POW Vol 23 # 52.</w:t>
      </w:r>
    </w:p>
    <w:p w14:paraId="47AC8A24" w14:textId="77777777" w:rsidR="00023ABE" w:rsidRDefault="00023ABE" w:rsidP="00023ABE"/>
    <w:p w14:paraId="413C5BD3" w14:textId="77777777" w:rsidR="00023ABE" w:rsidRDefault="00023ABE" w:rsidP="00891881">
      <w:pPr>
        <w:pStyle w:val="ListParagraph"/>
        <w:numPr>
          <w:ilvl w:val="0"/>
          <w:numId w:val="4"/>
        </w:numPr>
      </w:pPr>
      <w:r>
        <w:t xml:space="preserve">Saint Germain, A Prophecy of Karma of the United States of America, POW Vol 29 # </w:t>
      </w:r>
    </w:p>
    <w:p w14:paraId="439B71D6" w14:textId="77777777" w:rsidR="00023ABE" w:rsidRDefault="00023ABE" w:rsidP="00023ABE">
      <w:r>
        <w:tab/>
        <w:t>75.</w:t>
      </w:r>
    </w:p>
    <w:p w14:paraId="3D6B03D2" w14:textId="77777777" w:rsidR="00023ABE" w:rsidRDefault="00023ABE" w:rsidP="00023ABE"/>
    <w:p w14:paraId="4D7E6A67" w14:textId="77777777" w:rsidR="00023ABE" w:rsidRDefault="00023ABE" w:rsidP="00891881">
      <w:pPr>
        <w:pStyle w:val="ListParagraph"/>
        <w:numPr>
          <w:ilvl w:val="0"/>
          <w:numId w:val="4"/>
        </w:numPr>
      </w:pPr>
      <w:r>
        <w:t xml:space="preserve">Saint Germain, The Judgment of the Rulers in the Earth Who Have Utterly Betrayed </w:t>
      </w:r>
    </w:p>
    <w:p w14:paraId="05C4C677" w14:textId="77777777" w:rsidR="00023ABE" w:rsidRDefault="00023ABE" w:rsidP="00023ABE">
      <w:r>
        <w:tab/>
        <w:t>Their God and Their People, POW Vol 28 # 50.</w:t>
      </w:r>
    </w:p>
    <w:p w14:paraId="68FE7CEC" w14:textId="77777777" w:rsidR="00023ABE" w:rsidRDefault="00023ABE" w:rsidP="00023ABE"/>
    <w:p w14:paraId="060B64B2" w14:textId="77777777" w:rsidR="00023ABE" w:rsidRDefault="00023ABE" w:rsidP="00891881">
      <w:pPr>
        <w:pStyle w:val="ListParagraph"/>
        <w:numPr>
          <w:ilvl w:val="0"/>
          <w:numId w:val="4"/>
        </w:numPr>
      </w:pPr>
      <w:r>
        <w:t xml:space="preserve">Goddess of Liberty, Our Origin in the Heart of Liberty, To Balance the Threefold Flame </w:t>
      </w:r>
    </w:p>
    <w:p w14:paraId="7E22B6E9" w14:textId="77777777" w:rsidR="00023ABE" w:rsidRDefault="00023ABE" w:rsidP="00023ABE">
      <w:r>
        <w:tab/>
        <w:t xml:space="preserve">by True Heart Contact with Lord Maitreya. POW Vol 28 # 45 (Release of the 24 Year </w:t>
      </w:r>
      <w:r>
        <w:tab/>
        <w:t>Plan from the Great Central Sun).</w:t>
      </w:r>
    </w:p>
    <w:p w14:paraId="14CFF5F8" w14:textId="77777777" w:rsidR="00023ABE" w:rsidRDefault="00023ABE" w:rsidP="00023ABE"/>
    <w:p w14:paraId="091BDF2C" w14:textId="77777777" w:rsidR="00023ABE" w:rsidRDefault="00023ABE" w:rsidP="00891881">
      <w:pPr>
        <w:pStyle w:val="ListParagraph"/>
        <w:numPr>
          <w:ilvl w:val="0"/>
          <w:numId w:val="4"/>
        </w:numPr>
      </w:pPr>
      <w:r>
        <w:t>Kuthumi, An Exposé of False Teachings, POW Vol 29 # 9.</w:t>
      </w:r>
    </w:p>
    <w:p w14:paraId="0D4D57AE" w14:textId="77777777" w:rsidR="00023ABE" w:rsidRDefault="00023ABE" w:rsidP="00023ABE"/>
    <w:p w14:paraId="6B2966A1" w14:textId="77777777" w:rsidR="00023ABE" w:rsidRDefault="00023ABE" w:rsidP="00023ABE"/>
    <w:p w14:paraId="2E532613" w14:textId="77777777" w:rsidR="00023ABE" w:rsidRDefault="00023ABE" w:rsidP="00023ABE"/>
    <w:p w14:paraId="46E87CD8" w14:textId="77777777" w:rsidR="00023ABE" w:rsidRDefault="00023ABE" w:rsidP="00891881">
      <w:pPr>
        <w:pStyle w:val="ListParagraph"/>
        <w:numPr>
          <w:ilvl w:val="0"/>
          <w:numId w:val="4"/>
        </w:numPr>
      </w:pPr>
      <w:r>
        <w:t>Kuthumi, A Study in Christhood by the Great Initiator: LIII, The Light of Winter Solstice.  POW Vol 27 # 58.</w:t>
      </w:r>
    </w:p>
    <w:p w14:paraId="600A516B" w14:textId="77777777" w:rsidR="00023ABE" w:rsidRDefault="00023ABE" w:rsidP="00023ABE"/>
    <w:p w14:paraId="06E265BE" w14:textId="77777777" w:rsidR="00023ABE" w:rsidRDefault="00023ABE" w:rsidP="00891881">
      <w:pPr>
        <w:pStyle w:val="ListParagraph"/>
        <w:numPr>
          <w:ilvl w:val="0"/>
          <w:numId w:val="4"/>
        </w:numPr>
      </w:pPr>
      <w:r>
        <w:t>Beloved Surya, "Come leave your nets-- I will make you fishers of men". The Sun behind the Sun, God-Government and the Dedication to Truth. POW Vol 28 # 24.</w:t>
      </w:r>
    </w:p>
    <w:p w14:paraId="3665E4C5" w14:textId="77777777" w:rsidR="00023ABE" w:rsidRDefault="00023ABE" w:rsidP="00023ABE"/>
    <w:p w14:paraId="7E061CA0" w14:textId="77777777" w:rsidR="00023ABE" w:rsidRDefault="00023ABE" w:rsidP="00891881">
      <w:pPr>
        <w:pStyle w:val="ListParagraph"/>
        <w:numPr>
          <w:ilvl w:val="0"/>
          <w:numId w:val="4"/>
        </w:numPr>
      </w:pPr>
      <w:r>
        <w:t xml:space="preserve">Lord Maitreya, "They that wait upon the Lord shall mount up with wings as eagles." The </w:t>
      </w:r>
    </w:p>
    <w:p w14:paraId="4B8515C5" w14:textId="77777777" w:rsidR="00023ABE" w:rsidRDefault="00023ABE" w:rsidP="00023ABE">
      <w:r>
        <w:tab/>
        <w:t xml:space="preserve">Coming of the Cosmic Christ, The Last Judgment and the Resurrection. POW Vol 28 # </w:t>
      </w:r>
      <w:r>
        <w:tab/>
        <w:t>41.</w:t>
      </w:r>
    </w:p>
    <w:p w14:paraId="4BA0F2EB" w14:textId="77777777" w:rsidR="00023ABE" w:rsidRDefault="00023ABE" w:rsidP="00023ABE"/>
    <w:p w14:paraId="7893FEBB" w14:textId="77777777" w:rsidR="00023ABE" w:rsidRDefault="00023ABE" w:rsidP="00891881">
      <w:pPr>
        <w:pStyle w:val="ListParagraph"/>
        <w:numPr>
          <w:ilvl w:val="0"/>
          <w:numId w:val="4"/>
        </w:numPr>
      </w:pPr>
      <w:r>
        <w:t xml:space="preserve">Lord Maitreya The Dilemma of the Soul in the Evolutionary Cosmos. A Message on the </w:t>
      </w:r>
    </w:p>
    <w:p w14:paraId="60A03236" w14:textId="77777777" w:rsidR="00023ABE" w:rsidRDefault="00023ABE" w:rsidP="00023ABE">
      <w:r>
        <w:tab/>
        <w:t xml:space="preserve">Dark Cycle and the Light Cycle in Capricorn from the Eternal Chain of Hierarchy. POW </w:t>
      </w:r>
      <w:r>
        <w:tab/>
        <w:t>Vol 24 #26.</w:t>
      </w:r>
    </w:p>
    <w:p w14:paraId="7CB31934" w14:textId="77777777" w:rsidR="009A62BB" w:rsidRDefault="009A62BB" w:rsidP="00023ABE"/>
    <w:p w14:paraId="7DDAED0D" w14:textId="77777777" w:rsidR="009A62BB" w:rsidRDefault="009A62BB" w:rsidP="00891881">
      <w:pPr>
        <w:pStyle w:val="ListParagraph"/>
        <w:numPr>
          <w:ilvl w:val="0"/>
          <w:numId w:val="4"/>
        </w:numPr>
      </w:pPr>
      <w:r>
        <w:t>Lord Maitreya, “The Lord of the World’s Path of the Six-Pointed Star, Taking the Hand of Maitreya</w:t>
      </w:r>
      <w:r w:rsidR="00891881">
        <w:t xml:space="preserve">’s Messenger.” Teachings from the Mystery School # XIII. POW Vol 29 # 22 </w:t>
      </w:r>
      <w:r w:rsidR="00891881" w:rsidRPr="00891881">
        <w:rPr>
          <w:b/>
        </w:rPr>
        <w:t>Part a</w:t>
      </w:r>
    </w:p>
    <w:p w14:paraId="52C51404" w14:textId="77777777" w:rsidR="00891881" w:rsidRDefault="00891881" w:rsidP="00891881">
      <w:pPr>
        <w:ind w:left="720"/>
      </w:pPr>
    </w:p>
    <w:p w14:paraId="6D9DC6E0" w14:textId="77777777" w:rsidR="00891881" w:rsidRDefault="00891881" w:rsidP="00891881">
      <w:pPr>
        <w:pStyle w:val="ListParagraph"/>
        <w:numPr>
          <w:ilvl w:val="0"/>
          <w:numId w:val="4"/>
        </w:numPr>
      </w:pPr>
      <w:r>
        <w:t xml:space="preserve">Lord Maitreya, “Self-Determination in the Real Self.” Teachings from the Mystery School # XIV. POW Vol 29 # 23 </w:t>
      </w:r>
      <w:r w:rsidRPr="00891881">
        <w:rPr>
          <w:b/>
        </w:rPr>
        <w:t>Part b</w:t>
      </w:r>
    </w:p>
    <w:p w14:paraId="58E36F04" w14:textId="77777777" w:rsidR="00891881" w:rsidRDefault="00891881" w:rsidP="00891881">
      <w:pPr>
        <w:ind w:left="720"/>
      </w:pPr>
    </w:p>
    <w:p w14:paraId="2826DF2C" w14:textId="77777777" w:rsidR="00023ABE" w:rsidRDefault="00023ABE" w:rsidP="00023ABE"/>
    <w:p w14:paraId="764C51FB" w14:textId="77777777" w:rsidR="00023ABE" w:rsidRDefault="00023ABE" w:rsidP="00891881">
      <w:pPr>
        <w:pStyle w:val="ListParagraph"/>
        <w:numPr>
          <w:ilvl w:val="0"/>
          <w:numId w:val="4"/>
        </w:numPr>
      </w:pPr>
      <w:r>
        <w:t xml:space="preserve">Sanat Kumara, The Opening of the Seventh Seal. XXIX   Seven Initiations of the Saints </w:t>
      </w:r>
    </w:p>
    <w:p w14:paraId="68F1F075" w14:textId="77777777" w:rsidR="00023ABE" w:rsidRDefault="00023ABE" w:rsidP="00023ABE">
      <w:r>
        <w:tab/>
        <w:t>Who Follow the Lamb. POW Vol 22 #41.</w:t>
      </w:r>
    </w:p>
    <w:p w14:paraId="24A2B676" w14:textId="77777777" w:rsidR="00023ABE" w:rsidRDefault="00023ABE" w:rsidP="00023ABE"/>
    <w:p w14:paraId="113E8D4F" w14:textId="77777777" w:rsidR="00023ABE" w:rsidRDefault="00D7291D" w:rsidP="00D7291D">
      <w:r>
        <w:t xml:space="preserve">     22</w:t>
      </w:r>
      <w:r w:rsidR="00023ABE">
        <w:t>.</w:t>
      </w:r>
      <w:r w:rsidR="00023ABE">
        <w:tab/>
        <w:t xml:space="preserve">Maha Chohan, The Mandate of the Holy Spirit, Loves Testing of a Planet and a People. </w:t>
      </w:r>
    </w:p>
    <w:p w14:paraId="27BFCB45" w14:textId="77777777" w:rsidR="00023ABE" w:rsidRPr="00E414A6" w:rsidRDefault="00023ABE" w:rsidP="00023ABE">
      <w:r>
        <w:tab/>
      </w:r>
      <w:r w:rsidRPr="00E414A6">
        <w:t>POW Vol 31 # 29.</w:t>
      </w:r>
    </w:p>
    <w:p w14:paraId="03E5D90E" w14:textId="77777777" w:rsidR="00D7291D" w:rsidRPr="00E414A6" w:rsidRDefault="00D7291D" w:rsidP="00023ABE"/>
    <w:p w14:paraId="23C4B066" w14:textId="77777777" w:rsidR="00023ABE" w:rsidRPr="00E414A6" w:rsidRDefault="00D7291D" w:rsidP="00D7291D">
      <w:r w:rsidRPr="00E414A6">
        <w:t xml:space="preserve">     </w:t>
      </w:r>
      <w:r w:rsidR="00023ABE" w:rsidRPr="00E414A6">
        <w:t>2</w:t>
      </w:r>
      <w:r w:rsidRPr="00E414A6">
        <w:t>3</w:t>
      </w:r>
      <w:r w:rsidR="00023ABE" w:rsidRPr="00E414A6">
        <w:t>.</w:t>
      </w:r>
      <w:r w:rsidR="00023ABE" w:rsidRPr="00E414A6">
        <w:tab/>
        <w:t xml:space="preserve">Beloved Helios, The Judgment of the Power Elite. A Mighty Scepter of the Trinity in the </w:t>
      </w:r>
    </w:p>
    <w:p w14:paraId="4BB00961" w14:textId="77777777" w:rsidR="00023ABE" w:rsidRPr="00E414A6" w:rsidRDefault="00023ABE" w:rsidP="00023ABE">
      <w:r w:rsidRPr="00E414A6">
        <w:tab/>
        <w:t>Hand of the Holy Christ Self. POW Vol 34 # 40.</w:t>
      </w:r>
    </w:p>
    <w:p w14:paraId="3B649D4A" w14:textId="77777777" w:rsidR="00023ABE" w:rsidRPr="00E414A6" w:rsidRDefault="00023ABE" w:rsidP="00023ABE"/>
    <w:p w14:paraId="1DF2EB90" w14:textId="77777777" w:rsidR="00023ABE" w:rsidRPr="00E414A6" w:rsidRDefault="00D7291D" w:rsidP="00D7291D">
      <w:r w:rsidRPr="00E414A6">
        <w:t xml:space="preserve">     </w:t>
      </w:r>
      <w:r w:rsidR="00023ABE" w:rsidRPr="00E414A6">
        <w:t>2</w:t>
      </w:r>
      <w:r w:rsidRPr="00E414A6">
        <w:t>4</w:t>
      </w:r>
      <w:r w:rsidR="00023ABE" w:rsidRPr="00E414A6">
        <w:t>.</w:t>
      </w:r>
      <w:r w:rsidR="00023ABE" w:rsidRPr="00E414A6">
        <w:tab/>
        <w:t>References to the Backlash: Pearls</w:t>
      </w:r>
    </w:p>
    <w:p w14:paraId="0B43B853" w14:textId="77777777" w:rsidR="00023ABE" w:rsidRPr="00E414A6" w:rsidRDefault="00023ABE" w:rsidP="00023ABE">
      <w:r w:rsidRPr="00E414A6">
        <w:tab/>
      </w:r>
      <w:r w:rsidRPr="00E414A6">
        <w:tab/>
        <w:t>volume 4 number 30 El Morya</w:t>
      </w:r>
    </w:p>
    <w:p w14:paraId="400306CB" w14:textId="77777777" w:rsidR="00023ABE" w:rsidRPr="00E414A6" w:rsidRDefault="00023ABE" w:rsidP="00023ABE">
      <w:r w:rsidRPr="00E414A6">
        <w:tab/>
      </w:r>
      <w:r w:rsidRPr="00E414A6">
        <w:tab/>
        <w:t xml:space="preserve">volume 15 number 35 Mother Mary, "it is the hour of victory for those who are </w:t>
      </w:r>
      <w:r w:rsidRPr="00E414A6">
        <w:tab/>
      </w:r>
      <w:r w:rsidRPr="00E414A6">
        <w:tab/>
      </w:r>
      <w:r w:rsidRPr="00E414A6">
        <w:tab/>
      </w:r>
      <w:r w:rsidRPr="00E414A6">
        <w:tab/>
      </w:r>
      <w:r w:rsidRPr="00E414A6">
        <w:tab/>
      </w:r>
      <w:r w:rsidRPr="00E414A6">
        <w:tab/>
      </w:r>
      <w:r w:rsidRPr="00E414A6">
        <w:tab/>
      </w:r>
      <w:r w:rsidRPr="00E414A6">
        <w:tab/>
        <w:t xml:space="preserve">ready to draw forth the light and challenge </w:t>
      </w:r>
      <w:r w:rsidRPr="00E414A6">
        <w:tab/>
      </w:r>
      <w:r w:rsidRPr="00E414A6">
        <w:tab/>
      </w:r>
      <w:r w:rsidRPr="00E414A6">
        <w:tab/>
      </w:r>
      <w:r w:rsidRPr="00E414A6">
        <w:tab/>
      </w:r>
      <w:r w:rsidRPr="00E414A6">
        <w:tab/>
      </w:r>
      <w:r w:rsidRPr="00E414A6">
        <w:tab/>
      </w:r>
      <w:r w:rsidRPr="00E414A6">
        <w:tab/>
      </w:r>
      <w:r w:rsidRPr="00E414A6">
        <w:tab/>
        <w:t xml:space="preserve">the tale of the great Dragon... the tail of </w:t>
      </w:r>
      <w:r w:rsidRPr="00E414A6">
        <w:tab/>
      </w:r>
      <w:r w:rsidRPr="00E414A6">
        <w:tab/>
      </w:r>
      <w:r w:rsidRPr="00E414A6">
        <w:tab/>
      </w:r>
      <w:r w:rsidRPr="00E414A6">
        <w:tab/>
      </w:r>
      <w:r w:rsidRPr="00E414A6">
        <w:tab/>
      </w:r>
      <w:r w:rsidRPr="00E414A6">
        <w:tab/>
      </w:r>
      <w:r w:rsidRPr="00E414A6">
        <w:tab/>
      </w:r>
      <w:r w:rsidRPr="00E414A6">
        <w:tab/>
        <w:t>man's own carnality".</w:t>
      </w:r>
    </w:p>
    <w:p w14:paraId="4F286DE4" w14:textId="77777777" w:rsidR="00023ABE" w:rsidRPr="00E414A6" w:rsidRDefault="00023ABE" w:rsidP="00023ABE">
      <w:r w:rsidRPr="00E414A6">
        <w:tab/>
      </w:r>
      <w:r w:rsidRPr="00E414A6">
        <w:tab/>
        <w:t>volume 24 number 51-Gautama Buddha, "study the backlash of the Dragon's tail"</w:t>
      </w:r>
    </w:p>
    <w:p w14:paraId="5D0C9CFE" w14:textId="77777777" w:rsidR="00023ABE" w:rsidRPr="00E414A6" w:rsidRDefault="00023ABE" w:rsidP="00023ABE">
      <w:r w:rsidRPr="00E414A6">
        <w:tab/>
      </w:r>
      <w:r w:rsidRPr="00E414A6">
        <w:tab/>
        <w:t xml:space="preserve">volume 28 number 26-the Messenger, "... but really do not focus on an issue and </w:t>
      </w:r>
      <w:r w:rsidRPr="00E414A6">
        <w:tab/>
      </w:r>
      <w:r w:rsidRPr="00E414A6">
        <w:tab/>
      </w:r>
      <w:r w:rsidRPr="00E414A6">
        <w:tab/>
      </w:r>
      <w:r w:rsidRPr="00E414A6">
        <w:tab/>
      </w:r>
      <w:r w:rsidRPr="00E414A6">
        <w:tab/>
      </w:r>
      <w:r w:rsidRPr="00E414A6">
        <w:tab/>
        <w:t xml:space="preserve">wrestle with it... you feel the backlash, you know you have </w:t>
      </w:r>
      <w:r w:rsidRPr="00E414A6">
        <w:tab/>
      </w:r>
      <w:r w:rsidRPr="00E414A6">
        <w:tab/>
      </w:r>
      <w:r w:rsidRPr="00E414A6">
        <w:tab/>
      </w:r>
      <w:r w:rsidRPr="00E414A6">
        <w:tab/>
      </w:r>
      <w:r w:rsidRPr="00E414A6">
        <w:tab/>
      </w:r>
      <w:r w:rsidRPr="00E414A6">
        <w:tab/>
        <w:t xml:space="preserve">aroused those serpents. And they start attacking.... you start </w:t>
      </w:r>
      <w:r w:rsidRPr="00E414A6">
        <w:tab/>
      </w:r>
      <w:r w:rsidRPr="00E414A6">
        <w:tab/>
      </w:r>
      <w:r w:rsidRPr="00E414A6">
        <w:tab/>
      </w:r>
      <w:r w:rsidRPr="00E414A6">
        <w:tab/>
      </w:r>
      <w:r w:rsidRPr="00E414A6">
        <w:tab/>
        <w:t xml:space="preserve">shying away from those decrees... Keepers of Flame, you </w:t>
      </w:r>
      <w:r w:rsidRPr="00E414A6">
        <w:tab/>
      </w:r>
      <w:r w:rsidRPr="00E414A6">
        <w:tab/>
      </w:r>
      <w:r w:rsidRPr="00E414A6">
        <w:tab/>
      </w:r>
      <w:r w:rsidRPr="00E414A6">
        <w:tab/>
      </w:r>
      <w:r w:rsidRPr="00E414A6">
        <w:tab/>
      </w:r>
      <w:r w:rsidRPr="00E414A6">
        <w:tab/>
        <w:t>must go after them! Whatever the cost...</w:t>
      </w:r>
    </w:p>
    <w:p w14:paraId="47EF9BF5" w14:textId="77777777" w:rsidR="00D7291D" w:rsidRPr="00E414A6" w:rsidRDefault="00D7291D" w:rsidP="00023ABE">
      <w:r w:rsidRPr="00E414A6">
        <w:tab/>
      </w:r>
      <w:r w:rsidRPr="00E414A6">
        <w:tab/>
        <w:t xml:space="preserve">volume 29 number 23 footnote 3 Kuthumi speaks of Gemini Sagittarius </w:t>
      </w:r>
    </w:p>
    <w:p w14:paraId="4E3EDE1E" w14:textId="77777777" w:rsidR="00D7291D" w:rsidRPr="00E414A6" w:rsidRDefault="00D7291D" w:rsidP="00D7291D">
      <w:pPr>
        <w:ind w:left="3600"/>
      </w:pPr>
      <w:r w:rsidRPr="00E414A6">
        <w:t xml:space="preserve">misqualified as envy and jealousy become revenge and retaliation…the backlash against the lightbearers as returning karma. The momentum of revenge of the </w:t>
      </w:r>
      <w:proofErr w:type="spellStart"/>
      <w:r w:rsidRPr="00E414A6">
        <w:t>falled</w:t>
      </w:r>
      <w:proofErr w:type="spellEnd"/>
      <w:r w:rsidRPr="00E414A6">
        <w:t xml:space="preserve"> ones unleashed.</w:t>
      </w:r>
    </w:p>
    <w:p w14:paraId="5CDC161D" w14:textId="77777777" w:rsidR="00D7291D" w:rsidRPr="00E414A6" w:rsidRDefault="00D7291D" w:rsidP="00023ABE"/>
    <w:p w14:paraId="024941FD" w14:textId="77777777" w:rsidR="00023ABE" w:rsidRPr="00E414A6" w:rsidRDefault="00023ABE" w:rsidP="00023ABE">
      <w:r w:rsidRPr="00E414A6">
        <w:tab/>
      </w:r>
      <w:r w:rsidRPr="00E414A6">
        <w:tab/>
        <w:t xml:space="preserve">volume 29 number 10- Sanat Kumara, "the light does increase. The darkness is </w:t>
      </w:r>
      <w:r w:rsidRPr="00E414A6">
        <w:tab/>
      </w:r>
      <w:r w:rsidRPr="00E414A6">
        <w:tab/>
      </w:r>
      <w:r w:rsidRPr="00E414A6">
        <w:tab/>
      </w:r>
      <w:r w:rsidRPr="00E414A6">
        <w:tab/>
      </w:r>
      <w:r w:rsidRPr="00E414A6">
        <w:tab/>
      </w:r>
      <w:r w:rsidRPr="00E414A6">
        <w:tab/>
        <w:t xml:space="preserve">uncovered. As quickly as the gross darkness, and the force </w:t>
      </w:r>
      <w:r w:rsidRPr="00E414A6">
        <w:tab/>
      </w:r>
      <w:r w:rsidRPr="00E414A6">
        <w:tab/>
      </w:r>
      <w:r w:rsidRPr="00E414A6">
        <w:tab/>
      </w:r>
      <w:r w:rsidRPr="00E414A6">
        <w:tab/>
      </w:r>
      <w:r w:rsidRPr="00E414A6">
        <w:tab/>
      </w:r>
      <w:r w:rsidRPr="00E414A6">
        <w:tab/>
        <w:t xml:space="preserve">of the anti-mind that you feel, is come upon you, recognize </w:t>
      </w:r>
      <w:r w:rsidRPr="00E414A6">
        <w:tab/>
      </w:r>
      <w:r w:rsidRPr="00E414A6">
        <w:tab/>
      </w:r>
      <w:r w:rsidRPr="00E414A6">
        <w:tab/>
      </w:r>
      <w:r w:rsidRPr="00E414A6">
        <w:tab/>
      </w:r>
      <w:r w:rsidRPr="00E414A6">
        <w:tab/>
      </w:r>
      <w:r w:rsidRPr="00E414A6">
        <w:tab/>
        <w:t xml:space="preserve">it as a chemical aviation or backlash, the result of your </w:t>
      </w:r>
      <w:r w:rsidRPr="00E414A6">
        <w:tab/>
      </w:r>
      <w:r w:rsidRPr="00E414A6">
        <w:tab/>
      </w:r>
      <w:r w:rsidRPr="00E414A6">
        <w:tab/>
      </w:r>
      <w:r w:rsidRPr="00E414A6">
        <w:tab/>
      </w:r>
      <w:r w:rsidRPr="00E414A6">
        <w:tab/>
      </w:r>
      <w:r w:rsidRPr="00E414A6">
        <w:tab/>
        <w:t xml:space="preserve">work rush to send it into the stream of cosmic light </w:t>
      </w:r>
      <w:r w:rsidRPr="00E414A6">
        <w:tab/>
      </w:r>
      <w:r w:rsidRPr="00E414A6">
        <w:tab/>
      </w:r>
      <w:r w:rsidRPr="00E414A6">
        <w:tab/>
      </w:r>
      <w:r w:rsidRPr="00E414A6">
        <w:tab/>
      </w:r>
      <w:r w:rsidRPr="00E414A6">
        <w:tab/>
      </w:r>
      <w:r w:rsidRPr="00E414A6">
        <w:tab/>
      </w:r>
      <w:r w:rsidRPr="00E414A6">
        <w:tab/>
        <w:t>descending".</w:t>
      </w:r>
    </w:p>
    <w:p w14:paraId="4F752628" w14:textId="77777777" w:rsidR="00E414A6" w:rsidRDefault="00E414A6" w:rsidP="00E414A6">
      <w:pPr>
        <w:pStyle w:val="Header"/>
        <w:tabs>
          <w:tab w:val="clear" w:pos="4320"/>
          <w:tab w:val="clear" w:pos="8640"/>
        </w:tabs>
        <w:ind w:left="720"/>
      </w:pPr>
    </w:p>
    <w:p w14:paraId="5C459C8E" w14:textId="77777777" w:rsidR="00E414A6" w:rsidRPr="00E414A6" w:rsidRDefault="00E414A6" w:rsidP="00E414A6">
      <w:pPr>
        <w:pStyle w:val="Header"/>
        <w:tabs>
          <w:tab w:val="clear" w:pos="4320"/>
          <w:tab w:val="clear" w:pos="8640"/>
        </w:tabs>
        <w:ind w:left="720"/>
      </w:pPr>
      <w:r w:rsidRPr="00E414A6">
        <w:t xml:space="preserve">Vol 27 No. 29 Beloved Serapis Bey published </w:t>
      </w:r>
      <w:smartTag w:uri="urn:schemas-microsoft-com:office:smarttags" w:element="date">
        <w:smartTagPr>
          <w:attr w:name="Year" w:val="1984"/>
          <w:attr w:name="Day" w:val="3"/>
          <w:attr w:name="Month" w:val="6"/>
        </w:smartTagPr>
        <w:r w:rsidRPr="00E414A6">
          <w:t>June 3, 1984</w:t>
        </w:r>
      </w:smartTag>
      <w:r w:rsidRPr="00E414A6">
        <w:t xml:space="preserve">, Dictated </w:t>
      </w:r>
      <w:smartTag w:uri="urn:schemas-microsoft-com:office:smarttags" w:element="date">
        <w:smartTagPr>
          <w:attr w:name="Year" w:val="1984"/>
          <w:attr w:name="Day" w:val="8"/>
          <w:attr w:name="Month" w:val="4"/>
        </w:smartTagPr>
        <w:r w:rsidRPr="00E414A6">
          <w:t>April 8, 1984</w:t>
        </w:r>
      </w:smartTag>
      <w:r w:rsidRPr="00E414A6">
        <w:t>.</w:t>
      </w:r>
    </w:p>
    <w:p w14:paraId="7593E420" w14:textId="77777777" w:rsidR="00E414A6" w:rsidRPr="00E414A6" w:rsidRDefault="00E414A6" w:rsidP="00E414A6">
      <w:pPr>
        <w:pStyle w:val="Header"/>
        <w:numPr>
          <w:ilvl w:val="0"/>
          <w:numId w:val="17"/>
        </w:numPr>
        <w:tabs>
          <w:tab w:val="clear" w:pos="4320"/>
          <w:tab w:val="clear" w:pos="8640"/>
        </w:tabs>
      </w:pPr>
      <w:r w:rsidRPr="00E414A6">
        <w:t xml:space="preserve">33-year </w:t>
      </w:r>
      <w:r w:rsidRPr="00E414A6">
        <w:rPr>
          <w:b/>
          <w:u w:val="single"/>
        </w:rPr>
        <w:t>spiral of ascension’s flame</w:t>
      </w:r>
      <w:r w:rsidRPr="00E414A6">
        <w:t xml:space="preserve"> in heart of Mother and Mystical Body and the Church.  The flame is for the testing and the trying of the nations.  Raise up one spiral a year…a dispensation.</w:t>
      </w:r>
    </w:p>
    <w:p w14:paraId="45A39915" w14:textId="77777777" w:rsidR="00E414A6" w:rsidRPr="00E414A6" w:rsidRDefault="00E414A6" w:rsidP="00E414A6">
      <w:pPr>
        <w:pStyle w:val="Header"/>
        <w:numPr>
          <w:ilvl w:val="0"/>
          <w:numId w:val="17"/>
        </w:numPr>
        <w:tabs>
          <w:tab w:val="clear" w:pos="4320"/>
          <w:tab w:val="clear" w:pos="8640"/>
        </w:tabs>
      </w:pPr>
      <w:r w:rsidRPr="00E414A6">
        <w:t>Jesus taken down off the cross with MA and the chelas.</w:t>
      </w:r>
    </w:p>
    <w:p w14:paraId="3034A567" w14:textId="77777777" w:rsidR="00E414A6" w:rsidRPr="00E414A6" w:rsidRDefault="00E414A6" w:rsidP="00E414A6">
      <w:pPr>
        <w:pStyle w:val="Header"/>
        <w:numPr>
          <w:ilvl w:val="0"/>
          <w:numId w:val="17"/>
        </w:numPr>
        <w:tabs>
          <w:tab w:val="clear" w:pos="4320"/>
          <w:tab w:val="clear" w:pos="8640"/>
        </w:tabs>
      </w:pPr>
      <w:r w:rsidRPr="00E414A6">
        <w:t>Conqueror fear (Pisces and Saturn) in sub conscious, an illusion to subdue you.</w:t>
      </w:r>
    </w:p>
    <w:p w14:paraId="6EBA3409" w14:textId="77777777" w:rsidR="00E414A6" w:rsidRPr="00E414A6" w:rsidRDefault="00E414A6" w:rsidP="00E414A6">
      <w:pPr>
        <w:pStyle w:val="Header"/>
        <w:numPr>
          <w:ilvl w:val="0"/>
          <w:numId w:val="17"/>
        </w:numPr>
        <w:tabs>
          <w:tab w:val="clear" w:pos="4320"/>
          <w:tab w:val="clear" w:pos="8640"/>
        </w:tabs>
      </w:pPr>
      <w:r w:rsidRPr="00E414A6">
        <w:t>Is no sin, fallen ones condemn, pick yourselves up and move on.</w:t>
      </w:r>
    </w:p>
    <w:p w14:paraId="786B3261" w14:textId="77777777" w:rsidR="00E414A6" w:rsidRDefault="00E414A6" w:rsidP="00E414A6">
      <w:pPr>
        <w:pStyle w:val="Header"/>
        <w:numPr>
          <w:ilvl w:val="0"/>
          <w:numId w:val="17"/>
        </w:numPr>
        <w:tabs>
          <w:tab w:val="clear" w:pos="4320"/>
          <w:tab w:val="clear" w:pos="8640"/>
        </w:tabs>
      </w:pPr>
      <w:r w:rsidRPr="00E414A6">
        <w:t>Very day an initiation is to come, there will be a test of pride or ambition…anger; 5 secret rays.</w:t>
      </w:r>
    </w:p>
    <w:p w14:paraId="4378AFD8" w14:textId="77777777" w:rsidR="00E414A6" w:rsidRDefault="00E414A6" w:rsidP="00E414A6">
      <w:pPr>
        <w:pStyle w:val="Header"/>
        <w:tabs>
          <w:tab w:val="clear" w:pos="4320"/>
          <w:tab w:val="clear" w:pos="8640"/>
        </w:tabs>
        <w:ind w:left="2880"/>
      </w:pPr>
    </w:p>
    <w:p w14:paraId="07FECE02" w14:textId="77777777" w:rsidR="00E414A6" w:rsidRPr="00E414A6" w:rsidRDefault="00E414A6" w:rsidP="00E414A6">
      <w:pPr>
        <w:pStyle w:val="Header"/>
        <w:tabs>
          <w:tab w:val="clear" w:pos="4320"/>
          <w:tab w:val="clear" w:pos="8640"/>
        </w:tabs>
        <w:ind w:left="720"/>
      </w:pPr>
      <w:r w:rsidRPr="00E414A6">
        <w:t>Vol 28 No. 45 Beloved Goddess of Liberty published Nov 10, 1985, Dictated Aug 10, 1985.</w:t>
      </w:r>
    </w:p>
    <w:p w14:paraId="5531E2B7" w14:textId="77777777" w:rsidR="00E414A6" w:rsidRPr="00E414A6" w:rsidRDefault="00E414A6" w:rsidP="00E414A6">
      <w:pPr>
        <w:pStyle w:val="Header"/>
        <w:numPr>
          <w:ilvl w:val="0"/>
          <w:numId w:val="18"/>
        </w:numPr>
        <w:tabs>
          <w:tab w:val="clear" w:pos="4320"/>
          <w:tab w:val="clear" w:pos="8640"/>
        </w:tabs>
      </w:pPr>
      <w:r w:rsidRPr="00E414A6">
        <w:t>New 24-year plan associated with 33-year spiral summer solstice, 1985, has to do with causal bodies of MA and yourselves and your twin flames.  We are on schedule.</w:t>
      </w:r>
    </w:p>
    <w:p w14:paraId="75D364F6" w14:textId="77777777" w:rsidR="00E414A6" w:rsidRPr="00E414A6" w:rsidRDefault="00E414A6" w:rsidP="00E414A6">
      <w:pPr>
        <w:pStyle w:val="Header"/>
        <w:numPr>
          <w:ilvl w:val="0"/>
          <w:numId w:val="18"/>
        </w:numPr>
        <w:tabs>
          <w:tab w:val="clear" w:pos="4320"/>
          <w:tab w:val="clear" w:pos="8640"/>
        </w:tabs>
      </w:pPr>
      <w:r w:rsidRPr="00E414A6">
        <w:t xml:space="preserve">Calculate the tests.  </w:t>
      </w:r>
      <w:r w:rsidRPr="00E414A6">
        <w:rPr>
          <w:b/>
          <w:u w:val="single"/>
        </w:rPr>
        <w:t>Observe the intruder</w:t>
      </w:r>
      <w:r w:rsidRPr="00E414A6">
        <w:t>.  Each day note what it is that first intrudes upon your tryst with the Lord, with your Bridegroom…whether from within or without…</w:t>
      </w:r>
    </w:p>
    <w:p w14:paraId="49D53371" w14:textId="77777777" w:rsidR="00E414A6" w:rsidRPr="00E414A6" w:rsidRDefault="00E414A6" w:rsidP="00E414A6">
      <w:pPr>
        <w:pStyle w:val="Header"/>
        <w:tabs>
          <w:tab w:val="clear" w:pos="4320"/>
          <w:tab w:val="clear" w:pos="8640"/>
        </w:tabs>
      </w:pPr>
    </w:p>
    <w:p w14:paraId="13235C7B" w14:textId="77777777" w:rsidR="00E414A6" w:rsidRPr="00E414A6" w:rsidRDefault="00E414A6" w:rsidP="00E414A6">
      <w:pPr>
        <w:pStyle w:val="Header"/>
        <w:tabs>
          <w:tab w:val="clear" w:pos="4320"/>
          <w:tab w:val="clear" w:pos="8640"/>
        </w:tabs>
        <w:ind w:left="720"/>
      </w:pPr>
      <w:r w:rsidRPr="00E414A6">
        <w:t xml:space="preserve">Vol. 29 No. 24 Beloved Sanat Kumara published </w:t>
      </w:r>
      <w:smartTag w:uri="urn:schemas-microsoft-com:office:smarttags" w:element="date">
        <w:smartTagPr>
          <w:attr w:name="Year" w:val="1986"/>
          <w:attr w:name="Day" w:val="9"/>
          <w:attr w:name="Month" w:val="6"/>
        </w:smartTagPr>
        <w:r w:rsidRPr="00E414A6">
          <w:t>June 9, 1986</w:t>
        </w:r>
      </w:smartTag>
      <w:r w:rsidRPr="00E414A6">
        <w:t xml:space="preserve">, Dictated </w:t>
      </w:r>
      <w:smartTag w:uri="urn:schemas-microsoft-com:office:smarttags" w:element="date">
        <w:smartTagPr>
          <w:attr w:name="Year" w:val="1986"/>
          <w:attr w:name="Day" w:val="26"/>
          <w:attr w:name="Month" w:val="1"/>
        </w:smartTagPr>
        <w:r w:rsidRPr="00E414A6">
          <w:t>Jan 26, 1986</w:t>
        </w:r>
      </w:smartTag>
    </w:p>
    <w:p w14:paraId="4E9F99C6" w14:textId="77777777" w:rsidR="00E414A6" w:rsidRPr="00E414A6" w:rsidRDefault="00E414A6" w:rsidP="00E414A6">
      <w:pPr>
        <w:pStyle w:val="Header"/>
        <w:numPr>
          <w:ilvl w:val="0"/>
          <w:numId w:val="19"/>
        </w:numPr>
        <w:tabs>
          <w:tab w:val="clear" w:pos="4320"/>
          <w:tab w:val="clear" w:pos="8640"/>
        </w:tabs>
      </w:pPr>
      <w:r w:rsidRPr="00E414A6">
        <w:t>Purity to consume the disease of the 7 last plagues.</w:t>
      </w:r>
    </w:p>
    <w:p w14:paraId="5BDB1885" w14:textId="77777777" w:rsidR="00E414A6" w:rsidRPr="00E414A6" w:rsidRDefault="00E414A6" w:rsidP="00E414A6">
      <w:pPr>
        <w:pStyle w:val="Header"/>
        <w:numPr>
          <w:ilvl w:val="0"/>
          <w:numId w:val="19"/>
        </w:numPr>
        <w:tabs>
          <w:tab w:val="clear" w:pos="4320"/>
          <w:tab w:val="clear" w:pos="8640"/>
        </w:tabs>
      </w:pPr>
      <w:r w:rsidRPr="00E414A6">
        <w:t>The ancient mantle is restored; upon Mother.  Who is Mother?</w:t>
      </w:r>
    </w:p>
    <w:p w14:paraId="7F488D1D" w14:textId="77777777" w:rsidR="00E414A6" w:rsidRPr="00E414A6" w:rsidRDefault="00E414A6" w:rsidP="00E414A6">
      <w:pPr>
        <w:pStyle w:val="Header"/>
        <w:numPr>
          <w:ilvl w:val="0"/>
          <w:numId w:val="19"/>
        </w:numPr>
        <w:tabs>
          <w:tab w:val="clear" w:pos="4320"/>
          <w:tab w:val="clear" w:pos="8640"/>
        </w:tabs>
      </w:pPr>
      <w:r w:rsidRPr="00E414A6">
        <w:t>You are in embodiment for one purpose, chakras accelerate Purity...by power of Secret Rays.</w:t>
      </w:r>
    </w:p>
    <w:p w14:paraId="1D5A99D5" w14:textId="77777777" w:rsidR="00E414A6" w:rsidRPr="00E414A6" w:rsidRDefault="00E414A6" w:rsidP="00E414A6">
      <w:pPr>
        <w:pStyle w:val="Header"/>
        <w:numPr>
          <w:ilvl w:val="0"/>
          <w:numId w:val="19"/>
        </w:numPr>
        <w:tabs>
          <w:tab w:val="clear" w:pos="4320"/>
          <w:tab w:val="clear" w:pos="8640"/>
        </w:tabs>
      </w:pPr>
      <w:r w:rsidRPr="00E414A6">
        <w:t>The mantle upon the Mother does drive back these fallen ones…they must receive their judgement.</w:t>
      </w:r>
    </w:p>
    <w:p w14:paraId="37CC4371" w14:textId="77777777" w:rsidR="00E414A6" w:rsidRPr="00E414A6" w:rsidRDefault="00E414A6" w:rsidP="00E414A6">
      <w:pPr>
        <w:pStyle w:val="Header"/>
        <w:tabs>
          <w:tab w:val="clear" w:pos="4320"/>
          <w:tab w:val="clear" w:pos="8640"/>
        </w:tabs>
      </w:pPr>
    </w:p>
    <w:p w14:paraId="32440F55" w14:textId="77777777" w:rsidR="00E414A6" w:rsidRPr="00E414A6" w:rsidRDefault="00E414A6" w:rsidP="00E414A6">
      <w:pPr>
        <w:pStyle w:val="Header"/>
        <w:tabs>
          <w:tab w:val="clear" w:pos="4320"/>
          <w:tab w:val="clear" w:pos="8640"/>
        </w:tabs>
        <w:ind w:left="720"/>
      </w:pPr>
      <w:r w:rsidRPr="00E414A6">
        <w:t xml:space="preserve">Vol 31 NO. 29 Beloved Maha Chohan published </w:t>
      </w:r>
      <w:smartTag w:uri="urn:schemas-microsoft-com:office:smarttags" w:element="date">
        <w:smartTagPr>
          <w:attr w:name="Year" w:val="1988"/>
          <w:attr w:name="Day" w:val="19"/>
          <w:attr w:name="Month" w:val="6"/>
        </w:smartTagPr>
        <w:r w:rsidRPr="00E414A6">
          <w:t>June 19, 1988</w:t>
        </w:r>
      </w:smartTag>
      <w:r w:rsidRPr="00E414A6">
        <w:t xml:space="preserve">, Dictated </w:t>
      </w:r>
      <w:smartTag w:uri="urn:schemas-microsoft-com:office:smarttags" w:element="date">
        <w:smartTagPr>
          <w:attr w:name="Year" w:val="1988"/>
          <w:attr w:name="Day" w:val="21"/>
          <w:attr w:name="Month" w:val="2"/>
        </w:smartTagPr>
        <w:r w:rsidRPr="00E414A6">
          <w:t>Feb 21, 1988</w:t>
        </w:r>
      </w:smartTag>
    </w:p>
    <w:p w14:paraId="780CFC14" w14:textId="77777777" w:rsidR="00E414A6" w:rsidRPr="00E414A6" w:rsidRDefault="00E414A6" w:rsidP="00E414A6">
      <w:pPr>
        <w:pStyle w:val="Header"/>
        <w:numPr>
          <w:ilvl w:val="0"/>
          <w:numId w:val="20"/>
        </w:numPr>
        <w:tabs>
          <w:tab w:val="clear" w:pos="4320"/>
          <w:tab w:val="clear" w:pos="8640"/>
        </w:tabs>
      </w:pPr>
      <w:r w:rsidRPr="00E414A6">
        <w:t>Love’s testing of a planet and a people</w:t>
      </w:r>
    </w:p>
    <w:p w14:paraId="252F810E" w14:textId="77777777" w:rsidR="00E414A6" w:rsidRPr="00E414A6" w:rsidRDefault="00E414A6" w:rsidP="00E414A6">
      <w:pPr>
        <w:pStyle w:val="Header"/>
        <w:numPr>
          <w:ilvl w:val="0"/>
          <w:numId w:val="20"/>
        </w:numPr>
        <w:tabs>
          <w:tab w:val="clear" w:pos="4320"/>
          <w:tab w:val="clear" w:pos="8640"/>
        </w:tabs>
      </w:pPr>
      <w:r w:rsidRPr="00E414A6">
        <w:t>Holy Spirit Initiations to a Planet via 4 planets in Capricorn (4 Horsemen)</w:t>
      </w:r>
    </w:p>
    <w:p w14:paraId="2A76BE3E" w14:textId="77777777" w:rsidR="00E414A6" w:rsidRPr="00E414A6" w:rsidRDefault="00E414A6" w:rsidP="00E414A6">
      <w:pPr>
        <w:pStyle w:val="Header"/>
        <w:numPr>
          <w:ilvl w:val="0"/>
          <w:numId w:val="20"/>
        </w:numPr>
        <w:tabs>
          <w:tab w:val="clear" w:pos="4320"/>
          <w:tab w:val="clear" w:pos="8640"/>
        </w:tabs>
      </w:pPr>
      <w:r w:rsidRPr="00E414A6">
        <w:t>..as the planetary water levels rise, as the tides rise…Age of Aquarius sets a new standard…a greater Love.</w:t>
      </w:r>
    </w:p>
    <w:p w14:paraId="286D274B" w14:textId="77777777" w:rsidR="00E414A6" w:rsidRPr="00E414A6" w:rsidRDefault="00E414A6" w:rsidP="00E414A6">
      <w:pPr>
        <w:pStyle w:val="Header"/>
        <w:numPr>
          <w:ilvl w:val="0"/>
          <w:numId w:val="20"/>
        </w:numPr>
        <w:tabs>
          <w:tab w:val="clear" w:pos="4320"/>
          <w:tab w:val="clear" w:pos="8640"/>
        </w:tabs>
      </w:pPr>
      <w:r w:rsidRPr="00E414A6">
        <w:t>Mars the trigger</w:t>
      </w:r>
    </w:p>
    <w:p w14:paraId="7E8928C2" w14:textId="77777777" w:rsidR="00E414A6" w:rsidRPr="00E414A6" w:rsidRDefault="00E414A6" w:rsidP="00E414A6">
      <w:pPr>
        <w:pStyle w:val="Header"/>
        <w:numPr>
          <w:ilvl w:val="0"/>
          <w:numId w:val="20"/>
        </w:numPr>
        <w:tabs>
          <w:tab w:val="clear" w:pos="4320"/>
          <w:tab w:val="clear" w:pos="8640"/>
        </w:tabs>
      </w:pPr>
      <w:r w:rsidRPr="00E414A6">
        <w:t>Tester whose signs are Saturn, Uranus, and Neptune</w:t>
      </w:r>
    </w:p>
    <w:p w14:paraId="6EED8360" w14:textId="77777777" w:rsidR="00E414A6" w:rsidRPr="00E414A6" w:rsidRDefault="00E414A6" w:rsidP="00E414A6">
      <w:pPr>
        <w:pStyle w:val="Header"/>
        <w:numPr>
          <w:ilvl w:val="0"/>
          <w:numId w:val="20"/>
        </w:numPr>
        <w:tabs>
          <w:tab w:val="clear" w:pos="4320"/>
          <w:tab w:val="clear" w:pos="8640"/>
        </w:tabs>
      </w:pPr>
      <w:r w:rsidRPr="00E414A6">
        <w:t>A cycle of great awakening and enlightenment, by embrace the Spirit of the Living Go</w:t>
      </w:r>
      <w:r w:rsidR="00E642B8">
        <w:t>d.</w:t>
      </w:r>
      <w:r w:rsidRPr="00E414A6">
        <w:t>..</w:t>
      </w:r>
    </w:p>
    <w:p w14:paraId="28D5DF1B" w14:textId="77777777" w:rsidR="00E414A6" w:rsidRPr="00E414A6" w:rsidRDefault="00E414A6" w:rsidP="00E414A6">
      <w:pPr>
        <w:pStyle w:val="Header"/>
        <w:numPr>
          <w:ilvl w:val="0"/>
          <w:numId w:val="20"/>
        </w:numPr>
        <w:tabs>
          <w:tab w:val="clear" w:pos="4320"/>
          <w:tab w:val="clear" w:pos="8640"/>
        </w:tabs>
      </w:pPr>
      <w:r w:rsidRPr="00E414A6">
        <w:t>Many are NOT prepared</w:t>
      </w:r>
    </w:p>
    <w:p w14:paraId="2FDCD192" w14:textId="77777777" w:rsidR="00E414A6" w:rsidRPr="00E414A6" w:rsidRDefault="00E414A6" w:rsidP="00E414A6">
      <w:pPr>
        <w:pStyle w:val="Header"/>
        <w:numPr>
          <w:ilvl w:val="0"/>
          <w:numId w:val="20"/>
        </w:numPr>
        <w:tabs>
          <w:tab w:val="clear" w:pos="4320"/>
          <w:tab w:val="clear" w:pos="8640"/>
        </w:tabs>
      </w:pPr>
      <w:r w:rsidRPr="00E414A6">
        <w:t>You may invoke unlimited light at this time as the other planets appearing, representative of the Divine Mother…Venus, Jupiter, and Sun, even the Moon…</w:t>
      </w:r>
    </w:p>
    <w:p w14:paraId="4560A1CF" w14:textId="77777777" w:rsidR="00E414A6" w:rsidRPr="00E414A6" w:rsidRDefault="00E414A6" w:rsidP="00E414A6">
      <w:pPr>
        <w:pStyle w:val="Header"/>
        <w:numPr>
          <w:ilvl w:val="0"/>
          <w:numId w:val="20"/>
        </w:numPr>
        <w:tabs>
          <w:tab w:val="clear" w:pos="4320"/>
          <w:tab w:val="clear" w:pos="8640"/>
        </w:tabs>
        <w:rPr>
          <w:b/>
        </w:rPr>
      </w:pPr>
      <w:r w:rsidRPr="00E414A6">
        <w:t xml:space="preserve">Freedom is of the Holy Spirit, let it not catch you off guard, freedom is a </w:t>
      </w:r>
      <w:r w:rsidRPr="00E414A6">
        <w:rPr>
          <w:u w:val="single"/>
        </w:rPr>
        <w:t>power and a momentum</w:t>
      </w:r>
      <w:r w:rsidRPr="00E414A6">
        <w:t xml:space="preserve"> seek the path of the 5 Secret Rays to keep God-Control and </w:t>
      </w:r>
      <w:r w:rsidRPr="00E414A6">
        <w:rPr>
          <w:b/>
        </w:rPr>
        <w:t>know these 5 Secret Ray initiations in the earth are the cause of the disturbances in the nations and governments and the sudden burdens upon the people.</w:t>
      </w:r>
    </w:p>
    <w:p w14:paraId="272C5EE3" w14:textId="77777777" w:rsidR="00E414A6" w:rsidRPr="00E414A6" w:rsidRDefault="00E414A6" w:rsidP="00E414A6">
      <w:pPr>
        <w:pStyle w:val="Header"/>
        <w:numPr>
          <w:ilvl w:val="0"/>
          <w:numId w:val="20"/>
        </w:numPr>
        <w:tabs>
          <w:tab w:val="clear" w:pos="4320"/>
          <w:tab w:val="clear" w:pos="8640"/>
        </w:tabs>
      </w:pPr>
      <w:r w:rsidRPr="00E414A6">
        <w:t>If Holy Spirit come not, there be no deliverance.  The same light that is become the testing of souls is become the opening…you ascend in vibration</w:t>
      </w:r>
    </w:p>
    <w:p w14:paraId="6C40F863" w14:textId="77777777" w:rsidR="00E414A6" w:rsidRPr="00E414A6" w:rsidRDefault="00E414A6" w:rsidP="00E414A6">
      <w:pPr>
        <w:pStyle w:val="Header"/>
        <w:tabs>
          <w:tab w:val="clear" w:pos="4320"/>
          <w:tab w:val="clear" w:pos="8640"/>
        </w:tabs>
        <w:ind w:left="720"/>
      </w:pPr>
      <w:r w:rsidRPr="00E414A6">
        <w:t xml:space="preserve">Vol 32 No. 62 Beloved Cyclopea with </w:t>
      </w:r>
      <w:smartTag w:uri="urn:schemas-microsoft-com:office:smarttags" w:element="place">
        <w:smartTag w:uri="urn:schemas-microsoft-com:office:smarttags" w:element="State">
          <w:r w:rsidRPr="00E414A6">
            <w:t>Virginia</w:t>
          </w:r>
        </w:smartTag>
      </w:smartTag>
      <w:r w:rsidRPr="00E414A6">
        <w:t xml:space="preserve">, published </w:t>
      </w:r>
      <w:smartTag w:uri="urn:schemas-microsoft-com:office:smarttags" w:element="date">
        <w:smartTagPr>
          <w:attr w:name="Year" w:val="1989"/>
          <w:attr w:name="Day" w:val="17"/>
          <w:attr w:name="Month" w:val="12"/>
        </w:smartTagPr>
        <w:r w:rsidRPr="00E414A6">
          <w:t>Dec 17, 1989</w:t>
        </w:r>
      </w:smartTag>
      <w:r w:rsidRPr="00E414A6">
        <w:t xml:space="preserve">, Dictated </w:t>
      </w:r>
      <w:smartTag w:uri="urn:schemas-microsoft-com:office:smarttags" w:element="date">
        <w:smartTagPr>
          <w:attr w:name="Year" w:val="1989"/>
          <w:attr w:name="Day" w:val="26"/>
          <w:attr w:name="Month" w:val="11"/>
        </w:smartTagPr>
        <w:r w:rsidRPr="00E414A6">
          <w:t>Nov 26, 1989</w:t>
        </w:r>
      </w:smartTag>
    </w:p>
    <w:p w14:paraId="1385EA93" w14:textId="77777777" w:rsidR="00E414A6" w:rsidRPr="00E414A6" w:rsidRDefault="00E414A6" w:rsidP="00E414A6">
      <w:pPr>
        <w:pStyle w:val="Header"/>
        <w:numPr>
          <w:ilvl w:val="0"/>
          <w:numId w:val="21"/>
        </w:numPr>
        <w:tabs>
          <w:tab w:val="clear" w:pos="4320"/>
          <w:tab w:val="clear" w:pos="8640"/>
        </w:tabs>
      </w:pPr>
      <w:r w:rsidRPr="00E414A6">
        <w:t xml:space="preserve">Placing the Capstone on the Pyramid of the </w:t>
      </w:r>
      <w:smartTag w:uri="urn:schemas-microsoft-com:office:smarttags" w:element="place">
        <w:smartTag w:uri="urn:schemas-microsoft-com:office:smarttags" w:element="country-region">
          <w:r w:rsidRPr="00E414A6">
            <w:t>United States of America</w:t>
          </w:r>
        </w:smartTag>
      </w:smartTag>
      <w:r w:rsidRPr="00E414A6">
        <w:t>.</w:t>
      </w:r>
    </w:p>
    <w:p w14:paraId="1384BF94" w14:textId="77777777" w:rsidR="00E414A6" w:rsidRPr="00E414A6" w:rsidRDefault="00E414A6" w:rsidP="00E414A6">
      <w:pPr>
        <w:pStyle w:val="Header"/>
        <w:numPr>
          <w:ilvl w:val="0"/>
          <w:numId w:val="21"/>
        </w:numPr>
        <w:tabs>
          <w:tab w:val="clear" w:pos="4320"/>
          <w:tab w:val="clear" w:pos="8640"/>
        </w:tabs>
      </w:pPr>
      <w:r w:rsidRPr="00E414A6">
        <w:t>Convergence of Heaven and Earth…meeting of souls ascended and unascended in the Eye of the capstone.  Capstone is where we meet ascended hosts…no longer a separation in the Mystical Body of God…</w:t>
      </w:r>
      <w:smartTag w:uri="urn:schemas-microsoft-com:office:smarttags" w:element="place">
        <w:smartTag w:uri="urn:schemas-microsoft-com:office:smarttags" w:element="country-region">
          <w:r w:rsidRPr="00E414A6">
            <w:t>America</w:t>
          </w:r>
        </w:smartTag>
      </w:smartTag>
      <w:r w:rsidRPr="00E414A6">
        <w:t xml:space="preserve"> is the designated place for this convergence…</w:t>
      </w:r>
    </w:p>
    <w:p w14:paraId="66B650C1" w14:textId="77777777" w:rsidR="00E414A6" w:rsidRPr="00E414A6" w:rsidRDefault="00E414A6" w:rsidP="00E414A6">
      <w:pPr>
        <w:pStyle w:val="Header"/>
        <w:numPr>
          <w:ilvl w:val="0"/>
          <w:numId w:val="21"/>
        </w:numPr>
        <w:tabs>
          <w:tab w:val="clear" w:pos="4320"/>
          <w:tab w:val="clear" w:pos="8640"/>
        </w:tabs>
      </w:pPr>
      <w:r w:rsidRPr="00E414A6">
        <w:t xml:space="preserve">Hold fast </w:t>
      </w:r>
      <w:r w:rsidR="00E642B8">
        <w:t>.</w:t>
      </w:r>
      <w:r w:rsidRPr="00E414A6">
        <w:t>..sustain Love…magnetizes Wisdom and Power</w:t>
      </w:r>
    </w:p>
    <w:p w14:paraId="7B44DA98" w14:textId="77777777" w:rsidR="00E414A6" w:rsidRPr="00E414A6" w:rsidRDefault="00E414A6" w:rsidP="00E414A6">
      <w:pPr>
        <w:pStyle w:val="Header"/>
        <w:numPr>
          <w:ilvl w:val="0"/>
          <w:numId w:val="21"/>
        </w:numPr>
        <w:tabs>
          <w:tab w:val="clear" w:pos="4320"/>
          <w:tab w:val="clear" w:pos="8640"/>
        </w:tabs>
      </w:pPr>
      <w:r w:rsidRPr="00E414A6">
        <w:t xml:space="preserve">Putting the brake on those camped in the </w:t>
      </w:r>
      <w:smartTag w:uri="urn:schemas-microsoft-com:office:smarttags" w:element="place">
        <w:r w:rsidRPr="00E414A6">
          <w:t>Soviet Union</w:t>
        </w:r>
      </w:smartTag>
      <w:r w:rsidRPr="00E414A6">
        <w:t xml:space="preserve">…out of hell, the astral plane, but also aliens in their spacecraft, intermingling with Soviet society.  They come for one purpose: to destroy the </w:t>
      </w:r>
      <w:smartTag w:uri="urn:schemas-microsoft-com:office:smarttags" w:element="place">
        <w:smartTag w:uri="urn:schemas-microsoft-com:office:smarttags" w:element="country-region">
          <w:r w:rsidRPr="00E414A6">
            <w:t>USA</w:t>
          </w:r>
        </w:smartTag>
      </w:smartTag>
      <w:r w:rsidRPr="00E414A6">
        <w:t xml:space="preserve"> as the place prepared where heaven and earth shall meet.  They have not met their timetable.</w:t>
      </w:r>
      <w:r w:rsidR="00E642B8">
        <w:t>.</w:t>
      </w:r>
      <w:r w:rsidRPr="00E414A6">
        <w:t xml:space="preserve">.to prevent placing of this capstone on the pyramid of </w:t>
      </w:r>
      <w:smartTag w:uri="urn:schemas-microsoft-com:office:smarttags" w:element="place">
        <w:smartTag w:uri="urn:schemas-microsoft-com:office:smarttags" w:element="country-region">
          <w:r w:rsidRPr="00E414A6">
            <w:t>America</w:t>
          </w:r>
        </w:smartTag>
      </w:smartTag>
      <w:r w:rsidRPr="00E414A6">
        <w:t>…any holocaust or war that they should stage will not have been in time to prevent this manifestation.</w:t>
      </w:r>
    </w:p>
    <w:p w14:paraId="1B82FB4C" w14:textId="77777777" w:rsidR="00E414A6" w:rsidRDefault="00E414A6" w:rsidP="00E414A6">
      <w:pPr>
        <w:pStyle w:val="Header"/>
        <w:numPr>
          <w:ilvl w:val="0"/>
          <w:numId w:val="21"/>
        </w:numPr>
        <w:tabs>
          <w:tab w:val="clear" w:pos="4320"/>
          <w:tab w:val="clear" w:pos="8640"/>
        </w:tabs>
      </w:pPr>
      <w:r>
        <w:t>Let the victory be sustained…</w:t>
      </w:r>
    </w:p>
    <w:p w14:paraId="0AEF52AD" w14:textId="77777777" w:rsidR="00E414A6" w:rsidRDefault="00E414A6" w:rsidP="00E414A6">
      <w:pPr>
        <w:pStyle w:val="Header"/>
        <w:tabs>
          <w:tab w:val="clear" w:pos="4320"/>
          <w:tab w:val="clear" w:pos="8640"/>
        </w:tabs>
      </w:pPr>
    </w:p>
    <w:p w14:paraId="1A4375F1" w14:textId="77777777" w:rsidR="00E414A6" w:rsidRDefault="00E414A6" w:rsidP="00E414A6">
      <w:pPr>
        <w:pStyle w:val="Header"/>
        <w:tabs>
          <w:tab w:val="clear" w:pos="4320"/>
          <w:tab w:val="clear" w:pos="8640"/>
        </w:tabs>
        <w:ind w:left="720"/>
      </w:pPr>
      <w:r>
        <w:t xml:space="preserve">Vol 33 No. 35 Beloved El Morya published </w:t>
      </w:r>
      <w:smartTag w:uri="urn:schemas-microsoft-com:office:smarttags" w:element="date">
        <w:smartTagPr>
          <w:attr w:name="Year" w:val="1990"/>
          <w:attr w:name="Day" w:val="9"/>
          <w:attr w:name="Month" w:val="9"/>
        </w:smartTagPr>
        <w:r>
          <w:t>Sept 9, 1990</w:t>
        </w:r>
      </w:smartTag>
      <w:r>
        <w:t xml:space="preserve">, Dictated </w:t>
      </w:r>
      <w:smartTag w:uri="urn:schemas-microsoft-com:office:smarttags" w:element="date">
        <w:smartTagPr>
          <w:attr w:name="Year" w:val="1990"/>
          <w:attr w:name="Day" w:val="7"/>
          <w:attr w:name="Month" w:val="8"/>
        </w:smartTagPr>
        <w:r>
          <w:t>Aug 7, 1990</w:t>
        </w:r>
      </w:smartTag>
    </w:p>
    <w:p w14:paraId="29104FC8" w14:textId="77777777" w:rsidR="00E414A6" w:rsidRDefault="00E414A6" w:rsidP="00E414A6">
      <w:pPr>
        <w:pStyle w:val="Header"/>
        <w:numPr>
          <w:ilvl w:val="0"/>
          <w:numId w:val="22"/>
        </w:numPr>
        <w:tabs>
          <w:tab w:val="clear" w:pos="4320"/>
          <w:tab w:val="clear" w:pos="8640"/>
        </w:tabs>
      </w:pPr>
      <w:r>
        <w:t>Plan to reach the light bearers…tear down the walls of hatred erected by the fallen ones around TSL</w:t>
      </w:r>
    </w:p>
    <w:p w14:paraId="71D16C18" w14:textId="77777777" w:rsidR="00E414A6" w:rsidRDefault="00E414A6" w:rsidP="00E414A6">
      <w:pPr>
        <w:pStyle w:val="Header"/>
        <w:numPr>
          <w:ilvl w:val="0"/>
          <w:numId w:val="22"/>
        </w:numPr>
        <w:tabs>
          <w:tab w:val="clear" w:pos="4320"/>
          <w:tab w:val="clear" w:pos="8640"/>
        </w:tabs>
      </w:pPr>
      <w:r>
        <w:t>Astrology squares, oppositions, and conjunctions are challenges, not obstacles, conflicts, and opposition</w:t>
      </w:r>
    </w:p>
    <w:p w14:paraId="0A2CB6A7" w14:textId="77777777" w:rsidR="00E414A6" w:rsidRDefault="00E414A6" w:rsidP="00E414A6">
      <w:pPr>
        <w:pStyle w:val="Header"/>
        <w:numPr>
          <w:ilvl w:val="0"/>
          <w:numId w:val="22"/>
        </w:numPr>
        <w:tabs>
          <w:tab w:val="clear" w:pos="4320"/>
          <w:tab w:val="clear" w:pos="8640"/>
        </w:tabs>
      </w:pPr>
      <w:r>
        <w:t xml:space="preserve">Sustain the capstone of the pyramid </w:t>
      </w:r>
    </w:p>
    <w:p w14:paraId="7067E7BA" w14:textId="77777777" w:rsidR="00E414A6" w:rsidRDefault="00E414A6" w:rsidP="00E414A6">
      <w:pPr>
        <w:pStyle w:val="Header"/>
        <w:numPr>
          <w:ilvl w:val="0"/>
          <w:numId w:val="22"/>
        </w:numPr>
        <w:tabs>
          <w:tab w:val="clear" w:pos="4320"/>
          <w:tab w:val="clear" w:pos="8640"/>
        </w:tabs>
      </w:pPr>
      <w:r>
        <w:t>Purpose of all time is preserve and protect this activity...gain God-Mastery</w:t>
      </w:r>
    </w:p>
    <w:p w14:paraId="5D31BA36" w14:textId="77777777" w:rsidR="00E414A6" w:rsidRDefault="00E414A6" w:rsidP="00E414A6">
      <w:pPr>
        <w:pStyle w:val="Header"/>
        <w:numPr>
          <w:ilvl w:val="0"/>
          <w:numId w:val="22"/>
        </w:numPr>
        <w:tabs>
          <w:tab w:val="clear" w:pos="4320"/>
          <w:tab w:val="clear" w:pos="8640"/>
        </w:tabs>
      </w:pPr>
      <w:r>
        <w:t>Clear the 7 deadly fears (Napoleon Hill) from your worlds that you may precipitate that supply.</w:t>
      </w:r>
    </w:p>
    <w:p w14:paraId="57C19C55" w14:textId="77777777" w:rsidR="00E414A6" w:rsidRDefault="00E414A6" w:rsidP="00E414A6">
      <w:pPr>
        <w:pStyle w:val="Header"/>
        <w:numPr>
          <w:ilvl w:val="0"/>
          <w:numId w:val="22"/>
        </w:numPr>
        <w:tabs>
          <w:tab w:val="clear" w:pos="4320"/>
          <w:tab w:val="clear" w:pos="8640"/>
        </w:tabs>
      </w:pPr>
      <w:smartTag w:uri="urn:schemas-microsoft-com:office:smarttags" w:element="place">
        <w:smartTag w:uri="urn:schemas-microsoft-com:office:smarttags" w:element="City">
          <w:r>
            <w:t>Alliance</w:t>
          </w:r>
        </w:smartTag>
      </w:smartTag>
      <w:r>
        <w:t xml:space="preserve"> with Kuthumi, that psychologist, assist you in transmuting the negatives </w:t>
      </w:r>
      <w:r>
        <w:rPr>
          <w:b/>
        </w:rPr>
        <w:t>by seeing through them, by blowing them away by Love and Mercy</w:t>
      </w:r>
    </w:p>
    <w:p w14:paraId="3997463E" w14:textId="77777777" w:rsidR="00E414A6" w:rsidRPr="00EF132C" w:rsidRDefault="00E414A6" w:rsidP="00E414A6">
      <w:pPr>
        <w:pStyle w:val="Header"/>
        <w:numPr>
          <w:ilvl w:val="0"/>
          <w:numId w:val="22"/>
        </w:numPr>
        <w:tabs>
          <w:tab w:val="clear" w:pos="4320"/>
          <w:tab w:val="clear" w:pos="8640"/>
        </w:tabs>
      </w:pPr>
      <w:r>
        <w:rPr>
          <w:b/>
        </w:rPr>
        <w:t>Bless your enemies, all from whom you receive negative vibrations and matrices.  They present you the test, you would pass, the initiation you would get through (that obstacle) you one day would overcome; when you no longer carry their challenges.</w:t>
      </w:r>
    </w:p>
    <w:p w14:paraId="7B6E786F" w14:textId="77777777" w:rsidR="00E414A6" w:rsidRDefault="00E414A6" w:rsidP="00E414A6">
      <w:pPr>
        <w:pStyle w:val="Header"/>
        <w:numPr>
          <w:ilvl w:val="0"/>
          <w:numId w:val="22"/>
        </w:numPr>
        <w:tabs>
          <w:tab w:val="clear" w:pos="4320"/>
          <w:tab w:val="clear" w:pos="8640"/>
        </w:tabs>
      </w:pPr>
      <w:r>
        <w:rPr>
          <w:b/>
        </w:rPr>
        <w:t xml:space="preserve">They are the initiators who come from the dark side.  Bless them for the great strengthening you have received [from God as you determine to meet those challenges victoriously] </w:t>
      </w:r>
      <w:r>
        <w:t xml:space="preserve">Bless them for the lessons you have learned so that you could pass the tests of Maitreya and the Cosmic Christ when they did come.  Thus God-Gratitude for all who have ever injured you.  In that state of mind [trines, sextiles, quintiles] you become invulnerable and invincible, it is then that the ANGELS can </w:t>
      </w:r>
      <w:r w:rsidR="00E642B8">
        <w:t>permanently</w:t>
      </w:r>
      <w:r>
        <w:t xml:space="preserve"> mend the holes in your garments.</w:t>
      </w:r>
    </w:p>
    <w:p w14:paraId="580F3834" w14:textId="77777777" w:rsidR="00E414A6" w:rsidRDefault="00E414A6" w:rsidP="00E414A6">
      <w:pPr>
        <w:pStyle w:val="Header"/>
        <w:numPr>
          <w:ilvl w:val="0"/>
          <w:numId w:val="22"/>
        </w:numPr>
        <w:tabs>
          <w:tab w:val="clear" w:pos="4320"/>
          <w:tab w:val="clear" w:pos="8640"/>
        </w:tabs>
      </w:pPr>
      <w:r>
        <w:t>Let the word live in you and let the work, as its complement be for the anchoring and the balance.  Let our chelas speak the word because they have assimilated it, as part of their total being.</w:t>
      </w:r>
    </w:p>
    <w:p w14:paraId="5AEC02B9" w14:textId="77777777" w:rsidR="00E414A6" w:rsidRDefault="00E414A6" w:rsidP="00E414A6">
      <w:pPr>
        <w:pStyle w:val="Header"/>
        <w:tabs>
          <w:tab w:val="clear" w:pos="4320"/>
          <w:tab w:val="clear" w:pos="8640"/>
        </w:tabs>
      </w:pPr>
    </w:p>
    <w:p w14:paraId="2B315943" w14:textId="77777777" w:rsidR="00E414A6" w:rsidRDefault="00E414A6" w:rsidP="00E414A6">
      <w:pPr>
        <w:pStyle w:val="Header"/>
        <w:tabs>
          <w:tab w:val="clear" w:pos="4320"/>
          <w:tab w:val="clear" w:pos="8640"/>
        </w:tabs>
        <w:ind w:left="720"/>
      </w:pPr>
      <w:r>
        <w:t xml:space="preserve">Vol 33 No. 6 The Messenger, published Fed 11, 1990, Given </w:t>
      </w:r>
      <w:smartTag w:uri="urn:schemas-microsoft-com:office:smarttags" w:element="date">
        <w:smartTagPr>
          <w:attr w:name="Year" w:val="1989"/>
          <w:attr w:name="Day" w:val="21"/>
          <w:attr w:name="Month" w:val="5"/>
        </w:smartTagPr>
        <w:r>
          <w:t>May 21, 1989</w:t>
        </w:r>
      </w:smartTag>
      <w:r>
        <w:t xml:space="preserve"> NYC</w:t>
      </w:r>
    </w:p>
    <w:p w14:paraId="1F3A21F4" w14:textId="77777777" w:rsidR="00E414A6" w:rsidRDefault="00E414A6" w:rsidP="00E414A6">
      <w:pPr>
        <w:pStyle w:val="Header"/>
        <w:numPr>
          <w:ilvl w:val="0"/>
          <w:numId w:val="23"/>
        </w:numPr>
        <w:tabs>
          <w:tab w:val="clear" w:pos="4320"/>
          <w:tab w:val="clear" w:pos="8640"/>
        </w:tabs>
      </w:pPr>
      <w:r>
        <w:t>Prophecy for the 1990’s III; The four horsemen: A 2,000-Year Ride</w:t>
      </w:r>
    </w:p>
    <w:p w14:paraId="1435537A" w14:textId="77777777" w:rsidR="00E414A6" w:rsidRDefault="00E414A6" w:rsidP="00E414A6">
      <w:pPr>
        <w:pStyle w:val="Header"/>
        <w:numPr>
          <w:ilvl w:val="0"/>
          <w:numId w:val="23"/>
        </w:numPr>
        <w:tabs>
          <w:tab w:val="clear" w:pos="4320"/>
          <w:tab w:val="clear" w:pos="8640"/>
        </w:tabs>
      </w:pPr>
      <w:r>
        <w:t xml:space="preserve">Based on a vision </w:t>
      </w:r>
      <w:smartTag w:uri="urn:schemas-microsoft-com:office:smarttags" w:element="date">
        <w:smartTagPr>
          <w:attr w:name="Year" w:val="1989"/>
          <w:attr w:name="Day" w:val="22"/>
          <w:attr w:name="Month" w:val="2"/>
        </w:smartTagPr>
        <w:r>
          <w:t>Feb 22, 1989</w:t>
        </w:r>
      </w:smartTag>
      <w:r>
        <w:t xml:space="preserve"> </w:t>
      </w:r>
    </w:p>
    <w:p w14:paraId="5CD02DE2" w14:textId="77777777" w:rsidR="00E414A6" w:rsidRDefault="00E414A6" w:rsidP="00E414A6">
      <w:pPr>
        <w:pStyle w:val="Header"/>
        <w:tabs>
          <w:tab w:val="clear" w:pos="4320"/>
          <w:tab w:val="clear" w:pos="8640"/>
        </w:tabs>
      </w:pPr>
    </w:p>
    <w:p w14:paraId="397D2AA4" w14:textId="77777777" w:rsidR="00E414A6" w:rsidRDefault="00E414A6" w:rsidP="00E414A6">
      <w:pPr>
        <w:pStyle w:val="Header"/>
        <w:tabs>
          <w:tab w:val="clear" w:pos="4320"/>
          <w:tab w:val="clear" w:pos="8640"/>
        </w:tabs>
        <w:ind w:left="720"/>
      </w:pPr>
    </w:p>
    <w:p w14:paraId="11D9B2DE" w14:textId="77777777" w:rsidR="00E414A6" w:rsidRPr="00E414A6" w:rsidRDefault="00E414A6" w:rsidP="00E414A6">
      <w:pPr>
        <w:pStyle w:val="Header"/>
        <w:tabs>
          <w:tab w:val="clear" w:pos="4320"/>
          <w:tab w:val="clear" w:pos="8640"/>
        </w:tabs>
        <w:ind w:left="720"/>
        <w:rPr>
          <w:b/>
          <w:u w:val="single"/>
        </w:rPr>
      </w:pPr>
      <w:r w:rsidRPr="00E414A6">
        <w:t xml:space="preserve">Vol 34 No. 40 Beloved Helios, published </w:t>
      </w:r>
      <w:smartTag w:uri="urn:schemas-microsoft-com:office:smarttags" w:element="date">
        <w:smartTagPr>
          <w:attr w:name="Year" w:val="1991"/>
          <w:attr w:name="Day" w:val="18"/>
          <w:attr w:name="Month" w:val="8"/>
        </w:smartTagPr>
        <w:r w:rsidRPr="00E414A6">
          <w:t>Aug 18, 1991</w:t>
        </w:r>
      </w:smartTag>
      <w:r w:rsidRPr="00E414A6">
        <w:t xml:space="preserve">, </w:t>
      </w:r>
      <w:r w:rsidRPr="00E414A6">
        <w:rPr>
          <w:b/>
          <w:u w:val="single"/>
        </w:rPr>
        <w:t>Dictated July 4, 1991</w:t>
      </w:r>
    </w:p>
    <w:p w14:paraId="67AFA798" w14:textId="77777777" w:rsidR="00E414A6" w:rsidRPr="00E414A6" w:rsidRDefault="00E414A6" w:rsidP="00E414A6">
      <w:pPr>
        <w:pStyle w:val="Header"/>
        <w:numPr>
          <w:ilvl w:val="0"/>
          <w:numId w:val="24"/>
        </w:numPr>
        <w:tabs>
          <w:tab w:val="clear" w:pos="4320"/>
          <w:tab w:val="clear" w:pos="8640"/>
        </w:tabs>
      </w:pPr>
      <w:r w:rsidRPr="00E414A6">
        <w:t>Unto you is the cup of victory</w:t>
      </w:r>
    </w:p>
    <w:p w14:paraId="58BD4DDB" w14:textId="77777777" w:rsidR="00E414A6" w:rsidRPr="00E414A6" w:rsidRDefault="00E414A6" w:rsidP="00E414A6">
      <w:pPr>
        <w:pStyle w:val="Header"/>
        <w:numPr>
          <w:ilvl w:val="0"/>
          <w:numId w:val="24"/>
        </w:numPr>
        <w:tabs>
          <w:tab w:val="clear" w:pos="4320"/>
          <w:tab w:val="clear" w:pos="8640"/>
        </w:tabs>
      </w:pPr>
      <w:r w:rsidRPr="00E414A6">
        <w:t>Judgment of the power elite</w:t>
      </w:r>
    </w:p>
    <w:p w14:paraId="7160AA04" w14:textId="77777777" w:rsidR="00E414A6" w:rsidRPr="00E414A6" w:rsidRDefault="00E414A6" w:rsidP="00E414A6">
      <w:pPr>
        <w:pStyle w:val="Header"/>
        <w:numPr>
          <w:ilvl w:val="0"/>
          <w:numId w:val="24"/>
        </w:numPr>
        <w:tabs>
          <w:tab w:val="clear" w:pos="4320"/>
          <w:tab w:val="clear" w:pos="8640"/>
        </w:tabs>
      </w:pPr>
      <w:r w:rsidRPr="00E414A6">
        <w:t>Mighty scepter of the Trinity in the hand of the Holy Christ Self</w:t>
      </w:r>
    </w:p>
    <w:p w14:paraId="24674507" w14:textId="77777777" w:rsidR="00E414A6" w:rsidRPr="00E414A6" w:rsidRDefault="00E414A6" w:rsidP="00E414A6">
      <w:pPr>
        <w:pStyle w:val="Header"/>
        <w:numPr>
          <w:ilvl w:val="0"/>
          <w:numId w:val="24"/>
        </w:numPr>
        <w:tabs>
          <w:tab w:val="clear" w:pos="4320"/>
          <w:tab w:val="clear" w:pos="8640"/>
        </w:tabs>
      </w:pPr>
      <w:r w:rsidRPr="00E414A6">
        <w:t xml:space="preserve">The </w:t>
      </w:r>
      <w:r w:rsidRPr="00211302">
        <w:rPr>
          <w:b/>
          <w:sz w:val="22"/>
          <w:szCs w:val="22"/>
          <w:u w:val="single"/>
        </w:rPr>
        <w:t>SUN</w:t>
      </w:r>
      <w:r w:rsidRPr="00E414A6">
        <w:t xml:space="preserve"> consumes all unlike itself.  You can do anything through the Cosmic Christ consciousness of the </w:t>
      </w:r>
      <w:r w:rsidRPr="00211302">
        <w:rPr>
          <w:b/>
          <w:sz w:val="22"/>
          <w:szCs w:val="22"/>
          <w:u w:val="single"/>
        </w:rPr>
        <w:t>SUN</w:t>
      </w:r>
      <w:r w:rsidRPr="00E414A6">
        <w:t>.  Remember that ye are God’s, and He holds you close…the only distance you know is time and space conditioned by inharmony.</w:t>
      </w:r>
    </w:p>
    <w:p w14:paraId="28CFF4D6" w14:textId="77777777" w:rsidR="00E414A6" w:rsidRPr="00211302" w:rsidRDefault="00E414A6" w:rsidP="00E414A6">
      <w:pPr>
        <w:pStyle w:val="Header"/>
        <w:numPr>
          <w:ilvl w:val="0"/>
          <w:numId w:val="24"/>
        </w:numPr>
        <w:tabs>
          <w:tab w:val="clear" w:pos="4320"/>
          <w:tab w:val="clear" w:pos="8640"/>
        </w:tabs>
      </w:pPr>
      <w:r w:rsidRPr="00E414A6">
        <w:t xml:space="preserve">…the dark clouds of the fallen ones that attempt to cover and </w:t>
      </w:r>
      <w:r w:rsidRPr="00211302">
        <w:t>eclipse the SUN of your I AM Presence.</w:t>
      </w:r>
    </w:p>
    <w:p w14:paraId="4CF080AC" w14:textId="77777777" w:rsidR="00E414A6" w:rsidRPr="00E414A6" w:rsidRDefault="00E414A6" w:rsidP="00E414A6">
      <w:pPr>
        <w:pStyle w:val="Header"/>
        <w:numPr>
          <w:ilvl w:val="0"/>
          <w:numId w:val="24"/>
        </w:numPr>
        <w:tabs>
          <w:tab w:val="clear" w:pos="4320"/>
          <w:tab w:val="clear" w:pos="8640"/>
        </w:tabs>
      </w:pPr>
      <w:r w:rsidRPr="00211302">
        <w:t>Let not the eclipse of the sun or moon</w:t>
      </w:r>
      <w:r w:rsidRPr="00E414A6">
        <w:t xml:space="preserve"> in any way mar the blessings of the Sun of your soul and the Sun of your I AM Presence!  Defeat that astrology…unto you is the cup of victory.  Remind yourself daily, I am a son or daughter of Helios and Vesta.</w:t>
      </w:r>
    </w:p>
    <w:p w14:paraId="41851289" w14:textId="77777777" w:rsidR="00E414A6" w:rsidRPr="00E414A6" w:rsidRDefault="00E414A6" w:rsidP="00E414A6">
      <w:pPr>
        <w:pStyle w:val="Header"/>
        <w:numPr>
          <w:ilvl w:val="0"/>
          <w:numId w:val="24"/>
        </w:numPr>
        <w:tabs>
          <w:tab w:val="clear" w:pos="4320"/>
          <w:tab w:val="clear" w:pos="8640"/>
        </w:tabs>
        <w:rPr>
          <w:i/>
        </w:rPr>
      </w:pPr>
      <w:r w:rsidRPr="00E414A6">
        <w:t>…</w:t>
      </w:r>
      <w:r w:rsidRPr="00E414A6">
        <w:rPr>
          <w:i/>
        </w:rPr>
        <w:t xml:space="preserve">these wings are </w:t>
      </w:r>
      <w:r w:rsidRPr="00E414A6">
        <w:rPr>
          <w:b/>
          <w:i/>
        </w:rPr>
        <w:t>the wings</w:t>
      </w:r>
      <w:r w:rsidRPr="00E414A6">
        <w:rPr>
          <w:i/>
        </w:rPr>
        <w:t xml:space="preserve"> of the mind…of God Mercury…of Venus.  Draw down the SUN into the lowest depths of the physical plane…unto the 33 steps</w:t>
      </w:r>
      <w:r w:rsidR="00E642B8">
        <w:rPr>
          <w:i/>
        </w:rPr>
        <w:t>.</w:t>
      </w:r>
      <w:r w:rsidRPr="00E414A6">
        <w:rPr>
          <w:i/>
        </w:rPr>
        <w:t>.. you can by the power of the SUN rout those fallen ones bind death and hell, cast them into the lake of fire of your own SUN.</w:t>
      </w:r>
    </w:p>
    <w:p w14:paraId="2924F99F" w14:textId="77777777" w:rsidR="00E414A6" w:rsidRPr="00E414A6" w:rsidRDefault="00E414A6" w:rsidP="00E414A6">
      <w:pPr>
        <w:pStyle w:val="Header"/>
        <w:numPr>
          <w:ilvl w:val="0"/>
          <w:numId w:val="24"/>
        </w:numPr>
        <w:tabs>
          <w:tab w:val="clear" w:pos="4320"/>
          <w:tab w:val="clear" w:pos="8640"/>
        </w:tabs>
        <w:rPr>
          <w:i/>
        </w:rPr>
      </w:pPr>
      <w:r w:rsidRPr="00E414A6">
        <w:rPr>
          <w:b/>
        </w:rPr>
        <w:t>Fallen ones remain</w:t>
      </w:r>
      <w:r w:rsidRPr="00E414A6">
        <w:t xml:space="preserve"> until the people (1</w:t>
      </w:r>
      <w:r w:rsidRPr="00E414A6">
        <w:rPr>
          <w:vertAlign w:val="superscript"/>
        </w:rPr>
        <w:t>st</w:t>
      </w:r>
      <w:r w:rsidRPr="00E414A6">
        <w:t xml:space="preserve"> house) decide to reject them, for they will no longer worship them, they will no longer accept their standards.  It is YOU who have given them haven!  Divest yourselves of all that consciousness…they will no longer be able to abide. The earth is …S</w:t>
      </w:r>
      <w:r w:rsidR="0061490D">
        <w:t>ain</w:t>
      </w:r>
      <w:r w:rsidRPr="00E414A6">
        <w:t>t Germain’s and Portia’s and it is their turn with God and Goddess Meru to remake this world into the kingdom of heaven and you assisting…</w:t>
      </w:r>
    </w:p>
    <w:p w14:paraId="0A89192A" w14:textId="77777777" w:rsidR="00E414A6" w:rsidRPr="00E414A6" w:rsidRDefault="00E414A6" w:rsidP="00E414A6">
      <w:pPr>
        <w:pStyle w:val="Header"/>
        <w:numPr>
          <w:ilvl w:val="0"/>
          <w:numId w:val="24"/>
        </w:numPr>
        <w:tabs>
          <w:tab w:val="clear" w:pos="4320"/>
          <w:tab w:val="clear" w:pos="8640"/>
        </w:tabs>
        <w:rPr>
          <w:i/>
        </w:rPr>
      </w:pPr>
      <w:r w:rsidRPr="00E414A6">
        <w:rPr>
          <w:b/>
        </w:rPr>
        <w:t>Fallen ones remain</w:t>
      </w:r>
      <w:r w:rsidRPr="00E414A6">
        <w:t xml:space="preserve"> because it is the kingdom of the fallen ones…have set up their underworld and they rise from the underworld to move against you.</w:t>
      </w:r>
    </w:p>
    <w:p w14:paraId="48970FE9" w14:textId="77777777" w:rsidR="00E414A6" w:rsidRPr="00E414A6" w:rsidRDefault="00E414A6" w:rsidP="00E414A6">
      <w:pPr>
        <w:pStyle w:val="Header"/>
        <w:numPr>
          <w:ilvl w:val="0"/>
          <w:numId w:val="24"/>
        </w:numPr>
        <w:tabs>
          <w:tab w:val="clear" w:pos="4320"/>
          <w:tab w:val="clear" w:pos="8640"/>
        </w:tabs>
        <w:rPr>
          <w:i/>
        </w:rPr>
      </w:pPr>
      <w:r w:rsidRPr="00E414A6">
        <w:t>Do not allow it; Helios has placed a mighty scepter in the hand of your Christ Self.  Call to your Christ Self to use that scepter in the name of the Son of God (SUN) in the name of Jesus Christ, Maitreya, Gautama, Sanat Kumara.  Call to him to use that scepter</w:t>
      </w:r>
    </w:p>
    <w:p w14:paraId="664A4B90" w14:textId="77777777" w:rsidR="00E414A6" w:rsidRPr="00DB4514" w:rsidRDefault="00E414A6" w:rsidP="00E414A6">
      <w:pPr>
        <w:pStyle w:val="Header"/>
        <w:numPr>
          <w:ilvl w:val="0"/>
          <w:numId w:val="24"/>
        </w:numPr>
        <w:tabs>
          <w:tab w:val="clear" w:pos="4320"/>
          <w:tab w:val="clear" w:pos="8640"/>
        </w:tabs>
        <w:rPr>
          <w:i/>
        </w:rPr>
      </w:pPr>
      <w:r w:rsidRPr="00CF2B2D">
        <w:rPr>
          <w:b/>
        </w:rPr>
        <w:t>Fallen ones are quaking</w:t>
      </w:r>
      <w:r>
        <w:t xml:space="preserve"> at 33 levels of hell today, and in the White House, Congress, the Supreme Court and in every legislature of this nation and the world.  They exist by the sponsorship of the Hierarchy of Light and they are on Earth this day where ever they are to know in consciousness that that sponsorship is withdrawn from them now (</w:t>
      </w:r>
      <w:smartTag w:uri="urn:schemas-microsoft-com:office:smarttags" w:element="time">
        <w:smartTagPr>
          <w:attr w:name="Minute" w:val="56"/>
          <w:attr w:name="Hour" w:val="19"/>
        </w:smartTagPr>
        <w:r>
          <w:t>7:56 pm MDT</w:t>
        </w:r>
      </w:smartTag>
      <w:r>
        <w:t>).  They are cut off.  The dispensation is gone, it is done with.</w:t>
      </w:r>
    </w:p>
    <w:p w14:paraId="4B41BF0F" w14:textId="77777777" w:rsidR="00CD3073" w:rsidRDefault="00E414A6" w:rsidP="00E414A6">
      <w:pPr>
        <w:ind w:left="2880"/>
      </w:pPr>
      <w:r>
        <w:t>Let the decree of the KOFs resound that the judgment is come in the physical dimension unto those who have misused the chain of Hierarchy, every fallen one whosoever followed after that Arch deceiver Lucifer.</w:t>
      </w:r>
    </w:p>
    <w:sectPr w:rsidR="00CD3073" w:rsidSect="00514816">
      <w:headerReference w:type="even" r:id="rId12"/>
      <w:headerReference w:type="default" r:id="rId13"/>
      <w:footerReference w:type="even" r:id="rId14"/>
      <w:footerReference w:type="default" r:id="rId15"/>
      <w:headerReference w:type="first" r:id="rId16"/>
      <w:pgSz w:w="12240" w:h="15840"/>
      <w:pgMar w:top="1440" w:right="1440" w:bottom="1440" w:left="1440" w:header="36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Michael Villeneuve" w:date="2019-12-07T11:08:00Z" w:initials="MV">
    <w:p w14:paraId="1DC25ABE" w14:textId="441FEB63" w:rsidR="00E40CF4" w:rsidRDefault="00E40CF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C25AB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C25ABE" w16cid:durableId="219606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7E8FA" w14:textId="77777777" w:rsidR="00F761EA" w:rsidRDefault="00F761EA">
      <w:r>
        <w:separator/>
      </w:r>
    </w:p>
  </w:endnote>
  <w:endnote w:type="continuationSeparator" w:id="0">
    <w:p w14:paraId="3A9FFD9A" w14:textId="77777777" w:rsidR="00F761EA" w:rsidRDefault="00F761EA">
      <w:r>
        <w:continuationSeparator/>
      </w:r>
    </w:p>
  </w:endnote>
  <w:endnote w:type="continuationNotice" w:id="1">
    <w:p w14:paraId="3273E9B9" w14:textId="77777777" w:rsidR="00F761EA" w:rsidRDefault="00F76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stellar">
    <w:altName w:val="Castellar"/>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13191" w14:textId="77777777" w:rsidR="00E40CF4" w:rsidRDefault="00E40CF4" w:rsidP="002D0E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6748CA" w14:textId="77777777" w:rsidR="00E40CF4" w:rsidRDefault="00E40CF4" w:rsidP="00A357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56069" w14:textId="113ABD4A" w:rsidR="00E40CF4" w:rsidRDefault="00E40CF4" w:rsidP="00D46F54">
    <w:pPr>
      <w:pStyle w:val="Footer"/>
      <w:jc w:val="center"/>
    </w:pPr>
    <w:r>
      <w:t>Sun Star Lunar Dragon</w:t>
    </w:r>
  </w:p>
  <w:p w14:paraId="18A1E26D" w14:textId="5EB2BE46" w:rsidR="00E40CF4" w:rsidRDefault="00E40CF4" w:rsidP="00D46F54">
    <w:pPr>
      <w:pStyle w:val="Footer"/>
      <w:jc w:val="center"/>
    </w:pPr>
    <w:r>
      <w:t xml:space="preserve">Cosmic Astrology – Clock of Destiny – Cosmic Clock </w:t>
    </w:r>
  </w:p>
  <w:p w14:paraId="10CDE045" w14:textId="560F00E3" w:rsidR="00E40CF4" w:rsidRPr="003B0C21" w:rsidRDefault="00E40CF4" w:rsidP="00D46F54">
    <w:pPr>
      <w:pStyle w:val="Footer"/>
      <w:jc w:val="center"/>
      <w:rPr>
        <w:sz w:val="16"/>
        <w:szCs w:val="16"/>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96ABF" w14:textId="77777777" w:rsidR="00F761EA" w:rsidRDefault="00F761EA">
      <w:r>
        <w:separator/>
      </w:r>
    </w:p>
  </w:footnote>
  <w:footnote w:type="continuationSeparator" w:id="0">
    <w:p w14:paraId="483B789D" w14:textId="77777777" w:rsidR="00F761EA" w:rsidRDefault="00F761EA">
      <w:r>
        <w:continuationSeparator/>
      </w:r>
    </w:p>
  </w:footnote>
  <w:footnote w:type="continuationNotice" w:id="1">
    <w:p w14:paraId="0319C49F" w14:textId="77777777" w:rsidR="00F761EA" w:rsidRDefault="00F761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724AF" w14:textId="77777777" w:rsidR="00E40CF4" w:rsidRDefault="00F761EA">
    <w:pPr>
      <w:pStyle w:val="Header"/>
    </w:pPr>
    <w:r>
      <w:rPr>
        <w:noProof/>
      </w:rPr>
      <w:pict w14:anchorId="257A3F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1579" o:spid="_x0000_s2057" type="#_x0000_t136" style="position:absolute;margin-left:0;margin-top:0;width:565.5pt;height:94.25pt;rotation:315;z-index:-251658239;mso-position-horizontal:center;mso-position-horizontal-relative:margin;mso-position-vertical:center;mso-position-vertical-relative:margin" o:allowincell="f" fillcolor="silver" stroked="f">
          <v:fill opacity=".5"/>
          <v:textpath style="font-family:&quot;Calibri&quot;;font-size:1pt" string="Sun Star Lunar Drag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4193B" w14:textId="429BF72C" w:rsidR="00E40CF4" w:rsidRPr="00D4142B" w:rsidRDefault="00F761EA" w:rsidP="00F05A15">
    <w:pPr>
      <w:pStyle w:val="Header"/>
      <w:jc w:val="center"/>
      <w:rPr>
        <w:rFonts w:ascii="Castellar" w:hAnsi="Castellar"/>
        <w:color w:val="1903BD"/>
        <w:sz w:val="44"/>
        <w:szCs w:val="44"/>
      </w:rPr>
    </w:pPr>
    <w:sdt>
      <w:sdtPr>
        <w:rPr>
          <w:rFonts w:ascii="Castellar" w:hAnsi="Castellar"/>
        </w:rPr>
        <w:id w:val="-1728220413"/>
        <w:docPartObj>
          <w:docPartGallery w:val="Page Numbers (Margins)"/>
          <w:docPartUnique/>
        </w:docPartObj>
      </w:sdtPr>
      <w:sdtEndPr/>
      <w:sdtContent>
        <w:r w:rsidR="00E40CF4" w:rsidRPr="00D46F54">
          <w:rPr>
            <w:rFonts w:ascii="Castellar" w:hAnsi="Castellar"/>
            <w:noProof/>
          </w:rPr>
          <mc:AlternateContent>
            <mc:Choice Requires="wps">
              <w:drawing>
                <wp:anchor distT="0" distB="0" distL="114300" distR="114300" simplePos="0" relativeHeight="251658240" behindDoc="0" locked="0" layoutInCell="0" allowOverlap="1" wp14:anchorId="54E55D4C" wp14:editId="25F3A04A">
                  <wp:simplePos x="0" y="0"/>
                  <wp:positionH relativeFrom="rightMargin">
                    <wp:align>right</wp:align>
                  </wp:positionH>
                  <wp:positionV relativeFrom="margin">
                    <wp:align>center</wp:align>
                  </wp:positionV>
                  <wp:extent cx="727710" cy="329565"/>
                  <wp:effectExtent l="0" t="0" r="0" b="3810"/>
                  <wp:wrapNone/>
                  <wp:docPr id="45"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920F8" w14:textId="77777777" w:rsidR="00E40CF4" w:rsidRDefault="00E40CF4">
                              <w:pPr>
                                <w:pBdr>
                                  <w:bottom w:val="single" w:sz="4" w:space="1" w:color="auto"/>
                                </w:pBd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4E55D4C" id="Rectangle 45" o:spid="_x0000_s1026" style="position:absolute;left:0;text-align:left;margin-left:6.1pt;margin-top:0;width:57.3pt;height:25.95pt;z-index:25165824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" o:allowincell="f" stroked="f">
                  <o:lock v:ext="edit" aspectratio="t"/>
                  <v:textbox>
                    <w:txbxContent>
                      <w:p w14:paraId="7E3920F8" w14:textId="77777777" w:rsidR="000E124A" w:rsidRDefault="000E124A">
                        <w:pPr>
                          <w:pBdr>
                            <w:bottom w:val="single" w:sz="4" w:space="1" w:color="auto"/>
                          </w:pBd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sdtContent>
    </w:sdt>
    <w:r>
      <w:rPr>
        <w:noProof/>
        <w:color w:val="1903BD"/>
        <w:sz w:val="44"/>
        <w:szCs w:val="44"/>
      </w:rPr>
      <w:pict w14:anchorId="5DD5BD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1580" o:spid="_x0000_s2058" type="#_x0000_t136" style="position:absolute;left:0;text-align:left;margin-left:0;margin-top:0;width:565.5pt;height:94.25pt;rotation:315;z-index:-251658238;mso-position-horizontal:center;mso-position-horizontal-relative:margin;mso-position-vertical:center;mso-position-vertical-relative:margin" o:allowincell="f" fillcolor="silver" stroked="f">
          <v:fill opacity=".5"/>
          <v:textpath style="font-family:&quot;Calibri&quot;;font-size:1pt" string="Sun Star Lunar Dragon"/>
          <w10:wrap anchorx="margin" anchory="margin"/>
        </v:shape>
      </w:pict>
    </w:r>
    <w:r w:rsidR="00E40CF4" w:rsidRPr="00D4142B">
      <w:rPr>
        <w:rFonts w:ascii="Castellar" w:hAnsi="Castellar"/>
        <w:color w:val="1903BD"/>
        <w:sz w:val="44"/>
        <w:szCs w:val="44"/>
      </w:rPr>
      <w:t>2020</w:t>
    </w:r>
  </w:p>
  <w:p w14:paraId="746638E2" w14:textId="4529A611" w:rsidR="00E40CF4" w:rsidRPr="005021FE" w:rsidRDefault="00E40CF4" w:rsidP="00F05A15">
    <w:pPr>
      <w:pStyle w:val="Header"/>
      <w:jc w:val="center"/>
      <w:rPr>
        <w:rFonts w:ascii="Castellar" w:hAnsi="Castellar"/>
        <w:sz w:val="28"/>
        <w:szCs w:val="28"/>
      </w:rPr>
    </w:pPr>
    <w:r w:rsidRPr="005021FE">
      <w:rPr>
        <w:rFonts w:ascii="Castellar" w:hAnsi="Castellar"/>
        <w:sz w:val="28"/>
        <w:szCs w:val="28"/>
      </w:rPr>
      <w:t xml:space="preserve">The </w:t>
    </w:r>
    <w:r>
      <w:rPr>
        <w:rFonts w:ascii="Castellar" w:hAnsi="Castellar"/>
        <w:sz w:val="28"/>
        <w:szCs w:val="28"/>
      </w:rPr>
      <w:t>3</w:t>
    </w:r>
    <w:r w:rsidRPr="002C1F4C">
      <w:rPr>
        <w:rFonts w:ascii="Castellar" w:hAnsi="Castellar"/>
        <w:sz w:val="28"/>
        <w:szCs w:val="28"/>
        <w:vertAlign w:val="superscript"/>
      </w:rPr>
      <w:t>rd</w:t>
    </w:r>
    <w:r>
      <w:rPr>
        <w:rFonts w:ascii="Castellar" w:hAnsi="Castellar"/>
        <w:sz w:val="28"/>
        <w:szCs w:val="28"/>
        <w:vertAlign w:val="superscript"/>
      </w:rPr>
      <w:t xml:space="preserve"> </w:t>
    </w:r>
    <w:r w:rsidRPr="005021FE">
      <w:rPr>
        <w:rFonts w:ascii="Castellar" w:hAnsi="Castellar"/>
        <w:sz w:val="28"/>
        <w:szCs w:val="28"/>
      </w:rPr>
      <w:t xml:space="preserve">Decade </w:t>
    </w:r>
    <w:r>
      <w:rPr>
        <w:rFonts w:ascii="Castellar" w:hAnsi="Castellar"/>
        <w:sz w:val="28"/>
        <w:szCs w:val="28"/>
      </w:rPr>
      <w:t xml:space="preserve">- </w:t>
    </w:r>
    <w:r w:rsidRPr="005021FE">
      <w:rPr>
        <w:rFonts w:ascii="Castellar" w:hAnsi="Castellar"/>
        <w:sz w:val="28"/>
        <w:szCs w:val="28"/>
      </w:rPr>
      <w:t>The 21</w:t>
    </w:r>
    <w:r w:rsidRPr="005021FE">
      <w:rPr>
        <w:rFonts w:ascii="Castellar" w:hAnsi="Castellar"/>
        <w:sz w:val="28"/>
        <w:szCs w:val="28"/>
        <w:vertAlign w:val="superscript"/>
      </w:rPr>
      <w:t>st</w:t>
    </w:r>
    <w:r w:rsidRPr="005021FE">
      <w:rPr>
        <w:rFonts w:ascii="Castellar" w:hAnsi="Castellar"/>
        <w:sz w:val="28"/>
        <w:szCs w:val="28"/>
      </w:rPr>
      <w:t xml:space="preserve"> Year</w:t>
    </w:r>
    <w:r>
      <w:rPr>
        <w:rFonts w:ascii="Castellar" w:hAnsi="Castellar"/>
        <w:sz w:val="28"/>
        <w:szCs w:val="28"/>
      </w:rPr>
      <w:t xml:space="preserve"> – 21</w:t>
    </w:r>
    <w:r w:rsidRPr="00D4142B">
      <w:rPr>
        <w:rFonts w:ascii="Castellar" w:hAnsi="Castellar"/>
        <w:sz w:val="28"/>
        <w:szCs w:val="28"/>
        <w:vertAlign w:val="superscript"/>
      </w:rPr>
      <w:t>st</w:t>
    </w:r>
    <w:r>
      <w:rPr>
        <w:rFonts w:ascii="Castellar" w:hAnsi="Castellar"/>
        <w:sz w:val="28"/>
        <w:szCs w:val="28"/>
      </w:rPr>
      <w:t xml:space="preserve"> century</w:t>
    </w:r>
  </w:p>
  <w:p w14:paraId="57D80862" w14:textId="51986073" w:rsidR="00E40CF4" w:rsidRPr="005021FE" w:rsidRDefault="00E40CF4" w:rsidP="00F05A15">
    <w:pPr>
      <w:pStyle w:val="Header"/>
      <w:jc w:val="center"/>
      <w:rPr>
        <w:rFonts w:ascii="Castellar" w:hAnsi="Castellar"/>
        <w:color w:val="0070C0"/>
        <w:sz w:val="28"/>
        <w:szCs w:val="28"/>
      </w:rPr>
    </w:pPr>
    <w:r w:rsidRPr="005021FE">
      <w:rPr>
        <w:rFonts w:ascii="Castellar" w:hAnsi="Castellar"/>
        <w:color w:val="0070C0"/>
        <w:sz w:val="28"/>
        <w:szCs w:val="28"/>
      </w:rPr>
      <w:t>The Encounter with Maitreya</w:t>
    </w:r>
  </w:p>
  <w:p w14:paraId="74B23659" w14:textId="77777777" w:rsidR="00E40CF4" w:rsidRDefault="00E40CF4" w:rsidP="00F05A15">
    <w:pPr>
      <w:pStyle w:val="Header"/>
      <w:jc w:val="center"/>
      <w:rPr>
        <w:rFonts w:ascii="Castellar" w:hAnsi="Castellar"/>
        <w:color w:val="0000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3ED15" w14:textId="77777777" w:rsidR="00E40CF4" w:rsidRDefault="00F761EA">
    <w:pPr>
      <w:pStyle w:val="Header"/>
    </w:pPr>
    <w:r>
      <w:rPr>
        <w:noProof/>
      </w:rPr>
      <w:pict w14:anchorId="6BC9D9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1578" o:spid="_x0000_s2056" type="#_x0000_t136" style="position:absolute;margin-left:0;margin-top:0;width:565.5pt;height:94.25pt;rotation:315;z-index:-251658237;mso-position-horizontal:center;mso-position-horizontal-relative:margin;mso-position-vertical:center;mso-position-vertical-relative:margin" o:allowincell="f" fillcolor="silver" stroked="f">
          <v:fill opacity=".5"/>
          <v:textpath style="font-family:&quot;Calibri&quot;;font-size:1pt" string="Sun Star Lunar Drag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40D47"/>
    <w:multiLevelType w:val="hybridMultilevel"/>
    <w:tmpl w:val="13923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115C4"/>
    <w:multiLevelType w:val="hybridMultilevel"/>
    <w:tmpl w:val="64B62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966C5"/>
    <w:multiLevelType w:val="hybridMultilevel"/>
    <w:tmpl w:val="B3BCB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F61D6"/>
    <w:multiLevelType w:val="hybridMultilevel"/>
    <w:tmpl w:val="3B5EE4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456BC"/>
    <w:multiLevelType w:val="hybridMultilevel"/>
    <w:tmpl w:val="85A6B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A439F"/>
    <w:multiLevelType w:val="hybridMultilevel"/>
    <w:tmpl w:val="BEA0962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1A987E97"/>
    <w:multiLevelType w:val="hybridMultilevel"/>
    <w:tmpl w:val="6E006916"/>
    <w:lvl w:ilvl="0" w:tplc="6938EB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C075C2"/>
    <w:multiLevelType w:val="hybridMultilevel"/>
    <w:tmpl w:val="CF3E128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1E5C548B"/>
    <w:multiLevelType w:val="hybridMultilevel"/>
    <w:tmpl w:val="3EF0F80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21805A19"/>
    <w:multiLevelType w:val="hybridMultilevel"/>
    <w:tmpl w:val="35F2E952"/>
    <w:lvl w:ilvl="0" w:tplc="9A00A29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3C0BE7"/>
    <w:multiLevelType w:val="hybridMultilevel"/>
    <w:tmpl w:val="BC9C6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AC5571"/>
    <w:multiLevelType w:val="hybridMultilevel"/>
    <w:tmpl w:val="2378274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287664D7"/>
    <w:multiLevelType w:val="hybridMultilevel"/>
    <w:tmpl w:val="08180376"/>
    <w:lvl w:ilvl="0" w:tplc="BC020A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9CC3A89"/>
    <w:multiLevelType w:val="hybridMultilevel"/>
    <w:tmpl w:val="9C76F72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2E4B3FD9"/>
    <w:multiLevelType w:val="hybridMultilevel"/>
    <w:tmpl w:val="5F5E19CA"/>
    <w:lvl w:ilvl="0" w:tplc="B0649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C2BE2"/>
    <w:multiLevelType w:val="hybridMultilevel"/>
    <w:tmpl w:val="63123A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E4369D"/>
    <w:multiLevelType w:val="hybridMultilevel"/>
    <w:tmpl w:val="AB383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FB1D7F"/>
    <w:multiLevelType w:val="hybridMultilevel"/>
    <w:tmpl w:val="93F6B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D25E51"/>
    <w:multiLevelType w:val="hybridMultilevel"/>
    <w:tmpl w:val="226CF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436E1B"/>
    <w:multiLevelType w:val="hybridMultilevel"/>
    <w:tmpl w:val="9C9A4530"/>
    <w:lvl w:ilvl="0" w:tplc="0409000F">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B6EDA"/>
    <w:multiLevelType w:val="hybridMultilevel"/>
    <w:tmpl w:val="EC22663A"/>
    <w:lvl w:ilvl="0" w:tplc="208640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737DD4"/>
    <w:multiLevelType w:val="hybridMultilevel"/>
    <w:tmpl w:val="21505B02"/>
    <w:lvl w:ilvl="0" w:tplc="B0649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4E1E3A"/>
    <w:multiLevelType w:val="hybridMultilevel"/>
    <w:tmpl w:val="15A0F9D4"/>
    <w:lvl w:ilvl="0" w:tplc="ADC26D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34E15B6"/>
    <w:multiLevelType w:val="hybridMultilevel"/>
    <w:tmpl w:val="23A24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BD397D"/>
    <w:multiLevelType w:val="hybridMultilevel"/>
    <w:tmpl w:val="41EEC38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65E671CB"/>
    <w:multiLevelType w:val="hybridMultilevel"/>
    <w:tmpl w:val="7396AFF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66A51A48"/>
    <w:multiLevelType w:val="hybridMultilevel"/>
    <w:tmpl w:val="D01407F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6CC47B29"/>
    <w:multiLevelType w:val="hybridMultilevel"/>
    <w:tmpl w:val="46E89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131581"/>
    <w:multiLevelType w:val="hybridMultilevel"/>
    <w:tmpl w:val="44BAE730"/>
    <w:lvl w:ilvl="0" w:tplc="7A14C3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0E281D"/>
    <w:multiLevelType w:val="hybridMultilevel"/>
    <w:tmpl w:val="32707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287432"/>
    <w:multiLevelType w:val="hybridMultilevel"/>
    <w:tmpl w:val="CFE661B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7A6951FE"/>
    <w:multiLevelType w:val="hybridMultilevel"/>
    <w:tmpl w:val="4DFC42B6"/>
    <w:lvl w:ilvl="0" w:tplc="0409000B">
      <w:start w:val="1"/>
      <w:numFmt w:val="bullet"/>
      <w:lvlText w:val=""/>
      <w:lvlJc w:val="left"/>
      <w:pPr>
        <w:ind w:left="6120" w:hanging="360"/>
      </w:pPr>
      <w:rPr>
        <w:rFonts w:ascii="Wingdings" w:hAnsi="Wingdings"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32" w15:restartNumberingAfterBreak="0">
    <w:nsid w:val="7B1D482D"/>
    <w:multiLevelType w:val="hybridMultilevel"/>
    <w:tmpl w:val="05469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C9C47DF"/>
    <w:multiLevelType w:val="hybridMultilevel"/>
    <w:tmpl w:val="76C61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130536"/>
    <w:multiLevelType w:val="hybridMultilevel"/>
    <w:tmpl w:val="1E504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4"/>
  </w:num>
  <w:num w:numId="3">
    <w:abstractNumId w:val="19"/>
  </w:num>
  <w:num w:numId="4">
    <w:abstractNumId w:val="33"/>
  </w:num>
  <w:num w:numId="5">
    <w:abstractNumId w:val="0"/>
  </w:num>
  <w:num w:numId="6">
    <w:abstractNumId w:val="23"/>
  </w:num>
  <w:num w:numId="7">
    <w:abstractNumId w:val="27"/>
  </w:num>
  <w:num w:numId="8">
    <w:abstractNumId w:val="17"/>
  </w:num>
  <w:num w:numId="9">
    <w:abstractNumId w:val="16"/>
  </w:num>
  <w:num w:numId="10">
    <w:abstractNumId w:val="1"/>
  </w:num>
  <w:num w:numId="11">
    <w:abstractNumId w:val="15"/>
  </w:num>
  <w:num w:numId="12">
    <w:abstractNumId w:val="29"/>
  </w:num>
  <w:num w:numId="13">
    <w:abstractNumId w:val="2"/>
  </w:num>
  <w:num w:numId="14">
    <w:abstractNumId w:val="21"/>
  </w:num>
  <w:num w:numId="15">
    <w:abstractNumId w:val="14"/>
  </w:num>
  <w:num w:numId="16">
    <w:abstractNumId w:val="10"/>
  </w:num>
  <w:num w:numId="17">
    <w:abstractNumId w:val="24"/>
  </w:num>
  <w:num w:numId="18">
    <w:abstractNumId w:val="30"/>
  </w:num>
  <w:num w:numId="19">
    <w:abstractNumId w:val="25"/>
  </w:num>
  <w:num w:numId="20">
    <w:abstractNumId w:val="11"/>
  </w:num>
  <w:num w:numId="21">
    <w:abstractNumId w:val="5"/>
  </w:num>
  <w:num w:numId="22">
    <w:abstractNumId w:val="26"/>
  </w:num>
  <w:num w:numId="23">
    <w:abstractNumId w:val="13"/>
  </w:num>
  <w:num w:numId="24">
    <w:abstractNumId w:val="7"/>
  </w:num>
  <w:num w:numId="25">
    <w:abstractNumId w:val="20"/>
  </w:num>
  <w:num w:numId="26">
    <w:abstractNumId w:val="18"/>
  </w:num>
  <w:num w:numId="27">
    <w:abstractNumId w:val="6"/>
  </w:num>
  <w:num w:numId="28">
    <w:abstractNumId w:val="9"/>
  </w:num>
  <w:num w:numId="29">
    <w:abstractNumId w:val="28"/>
  </w:num>
  <w:num w:numId="30">
    <w:abstractNumId w:val="31"/>
  </w:num>
  <w:num w:numId="31">
    <w:abstractNumId w:val="4"/>
  </w:num>
  <w:num w:numId="32">
    <w:abstractNumId w:val="3"/>
  </w:num>
  <w:num w:numId="33">
    <w:abstractNumId w:val="8"/>
  </w:num>
  <w:num w:numId="34">
    <w:abstractNumId w:val="12"/>
  </w:num>
  <w:num w:numId="3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Villeneuve">
    <w15:presenceInfo w15:providerId="Windows Live" w15:userId="244de1b0d41e70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documentProtection w:edit="readOnly" w:enforcement="1" w:cryptProviderType="rsaAES" w:cryptAlgorithmClass="hash" w:cryptAlgorithmType="typeAny" w:cryptAlgorithmSid="14" w:cryptSpinCount="100000" w:hash="NUPVkVArrPoXfFQ5qWqFPkw8WEd/BDgfszNOC3lPHreGG9mE55w0ck988Tcs868lOBufDL8hN6WXOaFqgIdBNA==" w:salt="8yWhWm2uI91pRALRslC3lg=="/>
  <w:defaultTabStop w:val="720"/>
  <w:drawingGridHorizontalSpacing w:val="120"/>
  <w:displayHorizontalDrawingGridEvery w:val="2"/>
  <w:displayVerticalDrawingGridEvery w:val="2"/>
  <w:characterSpacingControl w:val="doNotCompress"/>
  <w:savePreviewPicture/>
  <w:hdrShapeDefaults>
    <o:shapedefaults v:ext="edit" spidmax="2059"/>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51D76D0-E634-40A9-A915-FB3BAD30D7B4}"/>
    <w:docVar w:name="dgnword-eventsink" w:val="433847768"/>
  </w:docVars>
  <w:rsids>
    <w:rsidRoot w:val="00DE2B6F"/>
    <w:rsid w:val="00000A4E"/>
    <w:rsid w:val="000011B3"/>
    <w:rsid w:val="00002300"/>
    <w:rsid w:val="00002DC3"/>
    <w:rsid w:val="00003DEF"/>
    <w:rsid w:val="000041CC"/>
    <w:rsid w:val="00004626"/>
    <w:rsid w:val="00005D99"/>
    <w:rsid w:val="000115B1"/>
    <w:rsid w:val="00012179"/>
    <w:rsid w:val="00012CF9"/>
    <w:rsid w:val="00013FE6"/>
    <w:rsid w:val="00014118"/>
    <w:rsid w:val="00020FD0"/>
    <w:rsid w:val="00022A24"/>
    <w:rsid w:val="00023079"/>
    <w:rsid w:val="0002378C"/>
    <w:rsid w:val="000237C6"/>
    <w:rsid w:val="00023ABE"/>
    <w:rsid w:val="00026187"/>
    <w:rsid w:val="00027CDB"/>
    <w:rsid w:val="00027F00"/>
    <w:rsid w:val="00030B1F"/>
    <w:rsid w:val="00030D01"/>
    <w:rsid w:val="00032216"/>
    <w:rsid w:val="00032FB5"/>
    <w:rsid w:val="00035449"/>
    <w:rsid w:val="00036CFB"/>
    <w:rsid w:val="0003700D"/>
    <w:rsid w:val="000372C0"/>
    <w:rsid w:val="00037867"/>
    <w:rsid w:val="000428C9"/>
    <w:rsid w:val="000444E9"/>
    <w:rsid w:val="00044D0D"/>
    <w:rsid w:val="00046E7B"/>
    <w:rsid w:val="0004705C"/>
    <w:rsid w:val="00050589"/>
    <w:rsid w:val="00056784"/>
    <w:rsid w:val="00063450"/>
    <w:rsid w:val="00064D22"/>
    <w:rsid w:val="0006526C"/>
    <w:rsid w:val="00066256"/>
    <w:rsid w:val="00066314"/>
    <w:rsid w:val="00066C9C"/>
    <w:rsid w:val="00067B8D"/>
    <w:rsid w:val="00067C13"/>
    <w:rsid w:val="00067D90"/>
    <w:rsid w:val="00070175"/>
    <w:rsid w:val="00071432"/>
    <w:rsid w:val="00071851"/>
    <w:rsid w:val="00071FB2"/>
    <w:rsid w:val="00072E31"/>
    <w:rsid w:val="00073291"/>
    <w:rsid w:val="00074BB2"/>
    <w:rsid w:val="00076F41"/>
    <w:rsid w:val="00080EC3"/>
    <w:rsid w:val="0008199C"/>
    <w:rsid w:val="000825D8"/>
    <w:rsid w:val="0008277E"/>
    <w:rsid w:val="000845C6"/>
    <w:rsid w:val="00084756"/>
    <w:rsid w:val="00086695"/>
    <w:rsid w:val="00087623"/>
    <w:rsid w:val="00087655"/>
    <w:rsid w:val="00090306"/>
    <w:rsid w:val="0009204A"/>
    <w:rsid w:val="00093AD8"/>
    <w:rsid w:val="00096938"/>
    <w:rsid w:val="000A3E2F"/>
    <w:rsid w:val="000A4835"/>
    <w:rsid w:val="000A5E69"/>
    <w:rsid w:val="000B065D"/>
    <w:rsid w:val="000B267C"/>
    <w:rsid w:val="000B4A24"/>
    <w:rsid w:val="000B7ED0"/>
    <w:rsid w:val="000C1807"/>
    <w:rsid w:val="000C1F3E"/>
    <w:rsid w:val="000C31B0"/>
    <w:rsid w:val="000C3267"/>
    <w:rsid w:val="000C3CF5"/>
    <w:rsid w:val="000C4218"/>
    <w:rsid w:val="000C5E89"/>
    <w:rsid w:val="000C5EB5"/>
    <w:rsid w:val="000C7D09"/>
    <w:rsid w:val="000D10A3"/>
    <w:rsid w:val="000D1739"/>
    <w:rsid w:val="000D4F4A"/>
    <w:rsid w:val="000D6205"/>
    <w:rsid w:val="000D66A9"/>
    <w:rsid w:val="000D6F79"/>
    <w:rsid w:val="000D79AA"/>
    <w:rsid w:val="000D7F0B"/>
    <w:rsid w:val="000E072E"/>
    <w:rsid w:val="000E083B"/>
    <w:rsid w:val="000E0BCB"/>
    <w:rsid w:val="000E0E99"/>
    <w:rsid w:val="000E124A"/>
    <w:rsid w:val="000E2A52"/>
    <w:rsid w:val="000E2DF4"/>
    <w:rsid w:val="000E30D0"/>
    <w:rsid w:val="000E34DB"/>
    <w:rsid w:val="000E3EB3"/>
    <w:rsid w:val="000E56C9"/>
    <w:rsid w:val="000E5D3F"/>
    <w:rsid w:val="000E7330"/>
    <w:rsid w:val="000E746B"/>
    <w:rsid w:val="000F0930"/>
    <w:rsid w:val="000F1850"/>
    <w:rsid w:val="000F21C5"/>
    <w:rsid w:val="000F251F"/>
    <w:rsid w:val="000F403D"/>
    <w:rsid w:val="000F49EF"/>
    <w:rsid w:val="000F5136"/>
    <w:rsid w:val="000F5959"/>
    <w:rsid w:val="001005CA"/>
    <w:rsid w:val="00103469"/>
    <w:rsid w:val="00104197"/>
    <w:rsid w:val="001054D9"/>
    <w:rsid w:val="00107B31"/>
    <w:rsid w:val="00110AAB"/>
    <w:rsid w:val="00110FF8"/>
    <w:rsid w:val="00112AB1"/>
    <w:rsid w:val="00113099"/>
    <w:rsid w:val="001144C3"/>
    <w:rsid w:val="001148CD"/>
    <w:rsid w:val="00114C7F"/>
    <w:rsid w:val="001164C9"/>
    <w:rsid w:val="001201CA"/>
    <w:rsid w:val="0012071C"/>
    <w:rsid w:val="00121919"/>
    <w:rsid w:val="00121D0D"/>
    <w:rsid w:val="0012251F"/>
    <w:rsid w:val="0012330A"/>
    <w:rsid w:val="00123624"/>
    <w:rsid w:val="00123C4B"/>
    <w:rsid w:val="00125E71"/>
    <w:rsid w:val="001309DC"/>
    <w:rsid w:val="00134058"/>
    <w:rsid w:val="00135699"/>
    <w:rsid w:val="00136662"/>
    <w:rsid w:val="001377F9"/>
    <w:rsid w:val="00142874"/>
    <w:rsid w:val="00142F87"/>
    <w:rsid w:val="00143397"/>
    <w:rsid w:val="001438DD"/>
    <w:rsid w:val="00145FA2"/>
    <w:rsid w:val="00146896"/>
    <w:rsid w:val="00147CBA"/>
    <w:rsid w:val="00147E62"/>
    <w:rsid w:val="00151740"/>
    <w:rsid w:val="0015176B"/>
    <w:rsid w:val="001524DE"/>
    <w:rsid w:val="0015369E"/>
    <w:rsid w:val="00154160"/>
    <w:rsid w:val="00155123"/>
    <w:rsid w:val="00156CF1"/>
    <w:rsid w:val="001601CD"/>
    <w:rsid w:val="001668E2"/>
    <w:rsid w:val="00166A73"/>
    <w:rsid w:val="001670C3"/>
    <w:rsid w:val="00171C24"/>
    <w:rsid w:val="00173FC7"/>
    <w:rsid w:val="001740D1"/>
    <w:rsid w:val="00175497"/>
    <w:rsid w:val="00176080"/>
    <w:rsid w:val="001761D9"/>
    <w:rsid w:val="001769AA"/>
    <w:rsid w:val="00181DCB"/>
    <w:rsid w:val="00182CC1"/>
    <w:rsid w:val="00183EB9"/>
    <w:rsid w:val="00185445"/>
    <w:rsid w:val="00187456"/>
    <w:rsid w:val="001874B5"/>
    <w:rsid w:val="001921B2"/>
    <w:rsid w:val="00192286"/>
    <w:rsid w:val="00192366"/>
    <w:rsid w:val="00193F45"/>
    <w:rsid w:val="00197BCB"/>
    <w:rsid w:val="001A19CC"/>
    <w:rsid w:val="001A2081"/>
    <w:rsid w:val="001A335A"/>
    <w:rsid w:val="001B05BE"/>
    <w:rsid w:val="001B4263"/>
    <w:rsid w:val="001B549A"/>
    <w:rsid w:val="001C010F"/>
    <w:rsid w:val="001C20CA"/>
    <w:rsid w:val="001C311A"/>
    <w:rsid w:val="001C5E47"/>
    <w:rsid w:val="001C5EBF"/>
    <w:rsid w:val="001C6AEB"/>
    <w:rsid w:val="001C73DD"/>
    <w:rsid w:val="001D1CEE"/>
    <w:rsid w:val="001D1F16"/>
    <w:rsid w:val="001D5FD2"/>
    <w:rsid w:val="001D7EC9"/>
    <w:rsid w:val="001E26C4"/>
    <w:rsid w:val="001E5052"/>
    <w:rsid w:val="001E674C"/>
    <w:rsid w:val="001E7906"/>
    <w:rsid w:val="001F1B02"/>
    <w:rsid w:val="001F66C0"/>
    <w:rsid w:val="00200CDB"/>
    <w:rsid w:val="0020471D"/>
    <w:rsid w:val="00204B42"/>
    <w:rsid w:val="00210276"/>
    <w:rsid w:val="00211302"/>
    <w:rsid w:val="0021334E"/>
    <w:rsid w:val="00214D77"/>
    <w:rsid w:val="00214E76"/>
    <w:rsid w:val="002154F0"/>
    <w:rsid w:val="00221687"/>
    <w:rsid w:val="0022205E"/>
    <w:rsid w:val="00222137"/>
    <w:rsid w:val="002222A8"/>
    <w:rsid w:val="00223A2C"/>
    <w:rsid w:val="00225672"/>
    <w:rsid w:val="00225B4C"/>
    <w:rsid w:val="002260B0"/>
    <w:rsid w:val="002264C9"/>
    <w:rsid w:val="00232CC9"/>
    <w:rsid w:val="002338F7"/>
    <w:rsid w:val="00235991"/>
    <w:rsid w:val="0023733B"/>
    <w:rsid w:val="002374C7"/>
    <w:rsid w:val="002376ED"/>
    <w:rsid w:val="00240AC8"/>
    <w:rsid w:val="00243A94"/>
    <w:rsid w:val="0024569E"/>
    <w:rsid w:val="00245877"/>
    <w:rsid w:val="00246430"/>
    <w:rsid w:val="00246C8A"/>
    <w:rsid w:val="00250484"/>
    <w:rsid w:val="0025106F"/>
    <w:rsid w:val="002517D7"/>
    <w:rsid w:val="0025445F"/>
    <w:rsid w:val="00261FB3"/>
    <w:rsid w:val="00263A4B"/>
    <w:rsid w:val="002641F0"/>
    <w:rsid w:val="00264FBA"/>
    <w:rsid w:val="00271742"/>
    <w:rsid w:val="00271790"/>
    <w:rsid w:val="00272BEE"/>
    <w:rsid w:val="00272EB5"/>
    <w:rsid w:val="002746B1"/>
    <w:rsid w:val="00274799"/>
    <w:rsid w:val="00275994"/>
    <w:rsid w:val="0027649A"/>
    <w:rsid w:val="002776CC"/>
    <w:rsid w:val="0028101F"/>
    <w:rsid w:val="002829F1"/>
    <w:rsid w:val="00282CCF"/>
    <w:rsid w:val="00282E00"/>
    <w:rsid w:val="00284DE4"/>
    <w:rsid w:val="00285CCE"/>
    <w:rsid w:val="00286227"/>
    <w:rsid w:val="002864C7"/>
    <w:rsid w:val="0028684D"/>
    <w:rsid w:val="00290186"/>
    <w:rsid w:val="00291F27"/>
    <w:rsid w:val="00292F58"/>
    <w:rsid w:val="0029496E"/>
    <w:rsid w:val="0029537E"/>
    <w:rsid w:val="00295821"/>
    <w:rsid w:val="0029607A"/>
    <w:rsid w:val="00297B51"/>
    <w:rsid w:val="002A0A5E"/>
    <w:rsid w:val="002A4D79"/>
    <w:rsid w:val="002A56FD"/>
    <w:rsid w:val="002A70C4"/>
    <w:rsid w:val="002A7BE3"/>
    <w:rsid w:val="002B0ABD"/>
    <w:rsid w:val="002B21BE"/>
    <w:rsid w:val="002B3497"/>
    <w:rsid w:val="002B3785"/>
    <w:rsid w:val="002B4694"/>
    <w:rsid w:val="002B4F1A"/>
    <w:rsid w:val="002B6BF9"/>
    <w:rsid w:val="002C1D24"/>
    <w:rsid w:val="002C1F4C"/>
    <w:rsid w:val="002C2FE0"/>
    <w:rsid w:val="002C6019"/>
    <w:rsid w:val="002D0EC6"/>
    <w:rsid w:val="002D2FA7"/>
    <w:rsid w:val="002D5658"/>
    <w:rsid w:val="002D63C8"/>
    <w:rsid w:val="002D7B52"/>
    <w:rsid w:val="002E438B"/>
    <w:rsid w:val="002E4485"/>
    <w:rsid w:val="002F28DA"/>
    <w:rsid w:val="002F5B19"/>
    <w:rsid w:val="002F68F3"/>
    <w:rsid w:val="003007A7"/>
    <w:rsid w:val="003007B5"/>
    <w:rsid w:val="00300E54"/>
    <w:rsid w:val="00301ADF"/>
    <w:rsid w:val="00302729"/>
    <w:rsid w:val="00302A3D"/>
    <w:rsid w:val="00302BB6"/>
    <w:rsid w:val="003059DF"/>
    <w:rsid w:val="00307C49"/>
    <w:rsid w:val="00307D44"/>
    <w:rsid w:val="00310F7C"/>
    <w:rsid w:val="00311129"/>
    <w:rsid w:val="00311450"/>
    <w:rsid w:val="00311F80"/>
    <w:rsid w:val="003130F3"/>
    <w:rsid w:val="00313BB7"/>
    <w:rsid w:val="00316097"/>
    <w:rsid w:val="00321A6F"/>
    <w:rsid w:val="0032255E"/>
    <w:rsid w:val="00325392"/>
    <w:rsid w:val="00325A7F"/>
    <w:rsid w:val="00325EFB"/>
    <w:rsid w:val="00327B01"/>
    <w:rsid w:val="00330572"/>
    <w:rsid w:val="003373DE"/>
    <w:rsid w:val="003400BC"/>
    <w:rsid w:val="00340817"/>
    <w:rsid w:val="00342060"/>
    <w:rsid w:val="00344385"/>
    <w:rsid w:val="003504FD"/>
    <w:rsid w:val="00350E6E"/>
    <w:rsid w:val="00351876"/>
    <w:rsid w:val="0035212D"/>
    <w:rsid w:val="003534F2"/>
    <w:rsid w:val="0035350E"/>
    <w:rsid w:val="0035453A"/>
    <w:rsid w:val="00354B76"/>
    <w:rsid w:val="00360885"/>
    <w:rsid w:val="00360E54"/>
    <w:rsid w:val="003615CD"/>
    <w:rsid w:val="00362F49"/>
    <w:rsid w:val="00364E8E"/>
    <w:rsid w:val="0036694A"/>
    <w:rsid w:val="00366BEF"/>
    <w:rsid w:val="00371E2B"/>
    <w:rsid w:val="00374A94"/>
    <w:rsid w:val="00376201"/>
    <w:rsid w:val="003768F2"/>
    <w:rsid w:val="00377371"/>
    <w:rsid w:val="00380064"/>
    <w:rsid w:val="00380F8C"/>
    <w:rsid w:val="00382760"/>
    <w:rsid w:val="00382C60"/>
    <w:rsid w:val="0038453A"/>
    <w:rsid w:val="0038565D"/>
    <w:rsid w:val="00385BB9"/>
    <w:rsid w:val="0039158B"/>
    <w:rsid w:val="00394298"/>
    <w:rsid w:val="00395711"/>
    <w:rsid w:val="00397B0D"/>
    <w:rsid w:val="003A24A4"/>
    <w:rsid w:val="003A2C92"/>
    <w:rsid w:val="003A3E3E"/>
    <w:rsid w:val="003A4CB4"/>
    <w:rsid w:val="003A6ADA"/>
    <w:rsid w:val="003A7132"/>
    <w:rsid w:val="003A78AC"/>
    <w:rsid w:val="003B0466"/>
    <w:rsid w:val="003B0C21"/>
    <w:rsid w:val="003B52A2"/>
    <w:rsid w:val="003B67EB"/>
    <w:rsid w:val="003B7147"/>
    <w:rsid w:val="003C06E7"/>
    <w:rsid w:val="003C1A99"/>
    <w:rsid w:val="003C3D73"/>
    <w:rsid w:val="003C546A"/>
    <w:rsid w:val="003C723B"/>
    <w:rsid w:val="003C7BB1"/>
    <w:rsid w:val="003C7BF2"/>
    <w:rsid w:val="003D13AD"/>
    <w:rsid w:val="003D1BE1"/>
    <w:rsid w:val="003D497E"/>
    <w:rsid w:val="003D6BC5"/>
    <w:rsid w:val="003D785D"/>
    <w:rsid w:val="003E18EA"/>
    <w:rsid w:val="003E217F"/>
    <w:rsid w:val="003E46C8"/>
    <w:rsid w:val="003E604C"/>
    <w:rsid w:val="003E60CD"/>
    <w:rsid w:val="003F0486"/>
    <w:rsid w:val="003F0FF6"/>
    <w:rsid w:val="003F21E3"/>
    <w:rsid w:val="003F42D6"/>
    <w:rsid w:val="003F562E"/>
    <w:rsid w:val="003F61C4"/>
    <w:rsid w:val="003F64D5"/>
    <w:rsid w:val="003F64D8"/>
    <w:rsid w:val="003F6CB0"/>
    <w:rsid w:val="00400F3C"/>
    <w:rsid w:val="004010C2"/>
    <w:rsid w:val="004021EC"/>
    <w:rsid w:val="00403FAE"/>
    <w:rsid w:val="0040537F"/>
    <w:rsid w:val="00405522"/>
    <w:rsid w:val="00406823"/>
    <w:rsid w:val="0040739B"/>
    <w:rsid w:val="00407842"/>
    <w:rsid w:val="00407C89"/>
    <w:rsid w:val="004113F0"/>
    <w:rsid w:val="0041154B"/>
    <w:rsid w:val="00412861"/>
    <w:rsid w:val="0041411D"/>
    <w:rsid w:val="00414A4C"/>
    <w:rsid w:val="0041544A"/>
    <w:rsid w:val="00416633"/>
    <w:rsid w:val="00416C93"/>
    <w:rsid w:val="0042355F"/>
    <w:rsid w:val="00431101"/>
    <w:rsid w:val="0043115F"/>
    <w:rsid w:val="00432AE1"/>
    <w:rsid w:val="004348EB"/>
    <w:rsid w:val="00434AA0"/>
    <w:rsid w:val="0043570E"/>
    <w:rsid w:val="00435E87"/>
    <w:rsid w:val="004363D0"/>
    <w:rsid w:val="00436D28"/>
    <w:rsid w:val="00437278"/>
    <w:rsid w:val="00441EE0"/>
    <w:rsid w:val="00442BFA"/>
    <w:rsid w:val="00443BB5"/>
    <w:rsid w:val="00443BBC"/>
    <w:rsid w:val="00444A80"/>
    <w:rsid w:val="0045195C"/>
    <w:rsid w:val="004529CB"/>
    <w:rsid w:val="00456CCC"/>
    <w:rsid w:val="004575DB"/>
    <w:rsid w:val="00457954"/>
    <w:rsid w:val="004579EC"/>
    <w:rsid w:val="004620F0"/>
    <w:rsid w:val="00462898"/>
    <w:rsid w:val="00462DE4"/>
    <w:rsid w:val="00464AA5"/>
    <w:rsid w:val="004709A5"/>
    <w:rsid w:val="0047108E"/>
    <w:rsid w:val="0047177B"/>
    <w:rsid w:val="004718A7"/>
    <w:rsid w:val="00471E31"/>
    <w:rsid w:val="004738E6"/>
    <w:rsid w:val="00474063"/>
    <w:rsid w:val="00476EE4"/>
    <w:rsid w:val="00484130"/>
    <w:rsid w:val="00484F5C"/>
    <w:rsid w:val="00490E3D"/>
    <w:rsid w:val="00491761"/>
    <w:rsid w:val="00492254"/>
    <w:rsid w:val="00492AC8"/>
    <w:rsid w:val="00494D2A"/>
    <w:rsid w:val="00495CDB"/>
    <w:rsid w:val="00497193"/>
    <w:rsid w:val="00497258"/>
    <w:rsid w:val="004A684D"/>
    <w:rsid w:val="004A7262"/>
    <w:rsid w:val="004B2BC4"/>
    <w:rsid w:val="004B4E82"/>
    <w:rsid w:val="004C06F4"/>
    <w:rsid w:val="004C6D50"/>
    <w:rsid w:val="004C7416"/>
    <w:rsid w:val="004C78E1"/>
    <w:rsid w:val="004D042F"/>
    <w:rsid w:val="004D0A29"/>
    <w:rsid w:val="004D1ED2"/>
    <w:rsid w:val="004D2016"/>
    <w:rsid w:val="004D21A5"/>
    <w:rsid w:val="004D2CDC"/>
    <w:rsid w:val="004D7EA6"/>
    <w:rsid w:val="004E0245"/>
    <w:rsid w:val="004E0FFE"/>
    <w:rsid w:val="004E3133"/>
    <w:rsid w:val="004E327F"/>
    <w:rsid w:val="004E3AE9"/>
    <w:rsid w:val="004E43A2"/>
    <w:rsid w:val="004E453E"/>
    <w:rsid w:val="004E6909"/>
    <w:rsid w:val="004E6AF4"/>
    <w:rsid w:val="004E6C3A"/>
    <w:rsid w:val="004F0B7F"/>
    <w:rsid w:val="004F353A"/>
    <w:rsid w:val="004F6491"/>
    <w:rsid w:val="005021FE"/>
    <w:rsid w:val="0050260C"/>
    <w:rsid w:val="005035EC"/>
    <w:rsid w:val="00507590"/>
    <w:rsid w:val="00507D8F"/>
    <w:rsid w:val="00511D0D"/>
    <w:rsid w:val="00511DFE"/>
    <w:rsid w:val="00512DD9"/>
    <w:rsid w:val="0051329B"/>
    <w:rsid w:val="00513596"/>
    <w:rsid w:val="00513D61"/>
    <w:rsid w:val="00513DC2"/>
    <w:rsid w:val="00514816"/>
    <w:rsid w:val="00516BEB"/>
    <w:rsid w:val="00517A89"/>
    <w:rsid w:val="0052080B"/>
    <w:rsid w:val="00521138"/>
    <w:rsid w:val="00521CF9"/>
    <w:rsid w:val="0052273C"/>
    <w:rsid w:val="00525034"/>
    <w:rsid w:val="00525EF8"/>
    <w:rsid w:val="00526AA0"/>
    <w:rsid w:val="0052761C"/>
    <w:rsid w:val="00532673"/>
    <w:rsid w:val="005342D6"/>
    <w:rsid w:val="00535359"/>
    <w:rsid w:val="0053574E"/>
    <w:rsid w:val="00536F0F"/>
    <w:rsid w:val="00537FE2"/>
    <w:rsid w:val="00540ADB"/>
    <w:rsid w:val="005412D7"/>
    <w:rsid w:val="005418C6"/>
    <w:rsid w:val="0054234C"/>
    <w:rsid w:val="00543BA1"/>
    <w:rsid w:val="0054727E"/>
    <w:rsid w:val="00550107"/>
    <w:rsid w:val="00550693"/>
    <w:rsid w:val="00551160"/>
    <w:rsid w:val="00551CAD"/>
    <w:rsid w:val="0055247F"/>
    <w:rsid w:val="005538EC"/>
    <w:rsid w:val="0055534E"/>
    <w:rsid w:val="00561FC9"/>
    <w:rsid w:val="00562C00"/>
    <w:rsid w:val="00562CE5"/>
    <w:rsid w:val="005653E6"/>
    <w:rsid w:val="005669AA"/>
    <w:rsid w:val="005670F8"/>
    <w:rsid w:val="005703F0"/>
    <w:rsid w:val="0057281E"/>
    <w:rsid w:val="00574A1A"/>
    <w:rsid w:val="00574CBE"/>
    <w:rsid w:val="00576353"/>
    <w:rsid w:val="00576658"/>
    <w:rsid w:val="00580A78"/>
    <w:rsid w:val="00580DD0"/>
    <w:rsid w:val="00581518"/>
    <w:rsid w:val="00582667"/>
    <w:rsid w:val="00583179"/>
    <w:rsid w:val="0058540B"/>
    <w:rsid w:val="005869BB"/>
    <w:rsid w:val="00586D2A"/>
    <w:rsid w:val="00587582"/>
    <w:rsid w:val="0058784C"/>
    <w:rsid w:val="00587857"/>
    <w:rsid w:val="0059069A"/>
    <w:rsid w:val="00590DE5"/>
    <w:rsid w:val="005920C4"/>
    <w:rsid w:val="005931DB"/>
    <w:rsid w:val="005946B1"/>
    <w:rsid w:val="0059569B"/>
    <w:rsid w:val="005961CD"/>
    <w:rsid w:val="00597FCF"/>
    <w:rsid w:val="005A33BC"/>
    <w:rsid w:val="005A6995"/>
    <w:rsid w:val="005A6BA7"/>
    <w:rsid w:val="005A7AA4"/>
    <w:rsid w:val="005A7F79"/>
    <w:rsid w:val="005B05FA"/>
    <w:rsid w:val="005B0F15"/>
    <w:rsid w:val="005B1ADA"/>
    <w:rsid w:val="005B21D7"/>
    <w:rsid w:val="005B3666"/>
    <w:rsid w:val="005B3C0D"/>
    <w:rsid w:val="005B6F3A"/>
    <w:rsid w:val="005C0677"/>
    <w:rsid w:val="005C32AD"/>
    <w:rsid w:val="005C3A6F"/>
    <w:rsid w:val="005C4270"/>
    <w:rsid w:val="005C4EE6"/>
    <w:rsid w:val="005C7C8A"/>
    <w:rsid w:val="005C7EFC"/>
    <w:rsid w:val="005D2FA6"/>
    <w:rsid w:val="005D36EC"/>
    <w:rsid w:val="005D3C11"/>
    <w:rsid w:val="005D487A"/>
    <w:rsid w:val="005E0DE9"/>
    <w:rsid w:val="005E0EC9"/>
    <w:rsid w:val="005E17C2"/>
    <w:rsid w:val="005E1EC1"/>
    <w:rsid w:val="005E25E8"/>
    <w:rsid w:val="005E32FF"/>
    <w:rsid w:val="005E3A40"/>
    <w:rsid w:val="005E74B6"/>
    <w:rsid w:val="005F0E01"/>
    <w:rsid w:val="005F0E0A"/>
    <w:rsid w:val="005F124C"/>
    <w:rsid w:val="005F138D"/>
    <w:rsid w:val="005F25F0"/>
    <w:rsid w:val="005F3413"/>
    <w:rsid w:val="005F34E9"/>
    <w:rsid w:val="005F3A8F"/>
    <w:rsid w:val="005F48B4"/>
    <w:rsid w:val="005F4D60"/>
    <w:rsid w:val="005F5B90"/>
    <w:rsid w:val="005F6A56"/>
    <w:rsid w:val="005F6B6D"/>
    <w:rsid w:val="00602287"/>
    <w:rsid w:val="00602420"/>
    <w:rsid w:val="0060246A"/>
    <w:rsid w:val="00602CC9"/>
    <w:rsid w:val="00603504"/>
    <w:rsid w:val="0060521A"/>
    <w:rsid w:val="00607A4D"/>
    <w:rsid w:val="006109F9"/>
    <w:rsid w:val="00611D10"/>
    <w:rsid w:val="00612329"/>
    <w:rsid w:val="00613074"/>
    <w:rsid w:val="00613AE4"/>
    <w:rsid w:val="0061490D"/>
    <w:rsid w:val="006149BA"/>
    <w:rsid w:val="006156D7"/>
    <w:rsid w:val="006167B8"/>
    <w:rsid w:val="00617345"/>
    <w:rsid w:val="00620E27"/>
    <w:rsid w:val="0062179C"/>
    <w:rsid w:val="00622011"/>
    <w:rsid w:val="0062432B"/>
    <w:rsid w:val="00624CA4"/>
    <w:rsid w:val="00630A24"/>
    <w:rsid w:val="00630A4B"/>
    <w:rsid w:val="00631186"/>
    <w:rsid w:val="00631764"/>
    <w:rsid w:val="006318A2"/>
    <w:rsid w:val="006322F3"/>
    <w:rsid w:val="00633351"/>
    <w:rsid w:val="00634237"/>
    <w:rsid w:val="006343EF"/>
    <w:rsid w:val="006348D9"/>
    <w:rsid w:val="00637072"/>
    <w:rsid w:val="00637532"/>
    <w:rsid w:val="00637791"/>
    <w:rsid w:val="00641318"/>
    <w:rsid w:val="0064504C"/>
    <w:rsid w:val="00645C54"/>
    <w:rsid w:val="00650EB5"/>
    <w:rsid w:val="006534FD"/>
    <w:rsid w:val="006540C3"/>
    <w:rsid w:val="00654699"/>
    <w:rsid w:val="00655614"/>
    <w:rsid w:val="00662B8E"/>
    <w:rsid w:val="00665901"/>
    <w:rsid w:val="00665F61"/>
    <w:rsid w:val="00666060"/>
    <w:rsid w:val="0066657C"/>
    <w:rsid w:val="0066756D"/>
    <w:rsid w:val="00667CB5"/>
    <w:rsid w:val="00670BD9"/>
    <w:rsid w:val="0067126F"/>
    <w:rsid w:val="00671C39"/>
    <w:rsid w:val="006722F8"/>
    <w:rsid w:val="0067264C"/>
    <w:rsid w:val="00673064"/>
    <w:rsid w:val="00673B8D"/>
    <w:rsid w:val="00673EBB"/>
    <w:rsid w:val="006755CD"/>
    <w:rsid w:val="006758C4"/>
    <w:rsid w:val="00675978"/>
    <w:rsid w:val="006807EA"/>
    <w:rsid w:val="00680A62"/>
    <w:rsid w:val="006816EC"/>
    <w:rsid w:val="00681B71"/>
    <w:rsid w:val="00681F2F"/>
    <w:rsid w:val="00683947"/>
    <w:rsid w:val="00687D3C"/>
    <w:rsid w:val="00692DB0"/>
    <w:rsid w:val="0069420A"/>
    <w:rsid w:val="00694A1E"/>
    <w:rsid w:val="006953B9"/>
    <w:rsid w:val="0069783F"/>
    <w:rsid w:val="006A0543"/>
    <w:rsid w:val="006A1DF4"/>
    <w:rsid w:val="006A31B8"/>
    <w:rsid w:val="006A572E"/>
    <w:rsid w:val="006A7A29"/>
    <w:rsid w:val="006B0B14"/>
    <w:rsid w:val="006B0CB6"/>
    <w:rsid w:val="006B1632"/>
    <w:rsid w:val="006B41C4"/>
    <w:rsid w:val="006B4385"/>
    <w:rsid w:val="006B71C3"/>
    <w:rsid w:val="006B7718"/>
    <w:rsid w:val="006C0E31"/>
    <w:rsid w:val="006C154C"/>
    <w:rsid w:val="006C2AE5"/>
    <w:rsid w:val="006C494E"/>
    <w:rsid w:val="006C60E8"/>
    <w:rsid w:val="006C788A"/>
    <w:rsid w:val="006D1EB5"/>
    <w:rsid w:val="006D27ED"/>
    <w:rsid w:val="006D5A90"/>
    <w:rsid w:val="006D632E"/>
    <w:rsid w:val="006E004C"/>
    <w:rsid w:val="006E0C4A"/>
    <w:rsid w:val="006E1FAA"/>
    <w:rsid w:val="006E2E37"/>
    <w:rsid w:val="006E3B16"/>
    <w:rsid w:val="006E4608"/>
    <w:rsid w:val="006E4D6E"/>
    <w:rsid w:val="006E5FCB"/>
    <w:rsid w:val="006E7FAB"/>
    <w:rsid w:val="006F0BFA"/>
    <w:rsid w:val="006F3633"/>
    <w:rsid w:val="006F390A"/>
    <w:rsid w:val="006F4DE1"/>
    <w:rsid w:val="006F5A7A"/>
    <w:rsid w:val="006F7234"/>
    <w:rsid w:val="007008F1"/>
    <w:rsid w:val="007011E9"/>
    <w:rsid w:val="0070140F"/>
    <w:rsid w:val="007026B4"/>
    <w:rsid w:val="0070486C"/>
    <w:rsid w:val="00704BE0"/>
    <w:rsid w:val="00707960"/>
    <w:rsid w:val="007106BD"/>
    <w:rsid w:val="00710AA1"/>
    <w:rsid w:val="00711EC2"/>
    <w:rsid w:val="00712B9E"/>
    <w:rsid w:val="007131B3"/>
    <w:rsid w:val="00714056"/>
    <w:rsid w:val="00714668"/>
    <w:rsid w:val="00715ED0"/>
    <w:rsid w:val="00716139"/>
    <w:rsid w:val="007207ED"/>
    <w:rsid w:val="00720D49"/>
    <w:rsid w:val="0072110B"/>
    <w:rsid w:val="007212B5"/>
    <w:rsid w:val="0072175E"/>
    <w:rsid w:val="007251BA"/>
    <w:rsid w:val="00725CF5"/>
    <w:rsid w:val="007260CF"/>
    <w:rsid w:val="00727900"/>
    <w:rsid w:val="00727984"/>
    <w:rsid w:val="00727B39"/>
    <w:rsid w:val="00730364"/>
    <w:rsid w:val="00732D9B"/>
    <w:rsid w:val="007330DC"/>
    <w:rsid w:val="007353F5"/>
    <w:rsid w:val="00735832"/>
    <w:rsid w:val="00736138"/>
    <w:rsid w:val="00736E0A"/>
    <w:rsid w:val="00736FD8"/>
    <w:rsid w:val="007379CD"/>
    <w:rsid w:val="00740074"/>
    <w:rsid w:val="0074127C"/>
    <w:rsid w:val="00742694"/>
    <w:rsid w:val="007452C0"/>
    <w:rsid w:val="00745906"/>
    <w:rsid w:val="00745D82"/>
    <w:rsid w:val="00746451"/>
    <w:rsid w:val="00746C8E"/>
    <w:rsid w:val="00746EDE"/>
    <w:rsid w:val="00750250"/>
    <w:rsid w:val="00750967"/>
    <w:rsid w:val="00754A7E"/>
    <w:rsid w:val="00754A9A"/>
    <w:rsid w:val="00754E48"/>
    <w:rsid w:val="00755938"/>
    <w:rsid w:val="00755B9D"/>
    <w:rsid w:val="00755E7B"/>
    <w:rsid w:val="00757700"/>
    <w:rsid w:val="007607AF"/>
    <w:rsid w:val="00762C51"/>
    <w:rsid w:val="00766C34"/>
    <w:rsid w:val="00767030"/>
    <w:rsid w:val="00770A9D"/>
    <w:rsid w:val="00774C0D"/>
    <w:rsid w:val="007758D5"/>
    <w:rsid w:val="00776CAA"/>
    <w:rsid w:val="0077792C"/>
    <w:rsid w:val="00780C80"/>
    <w:rsid w:val="00783147"/>
    <w:rsid w:val="007856D9"/>
    <w:rsid w:val="00786A0A"/>
    <w:rsid w:val="00787A56"/>
    <w:rsid w:val="00787FFC"/>
    <w:rsid w:val="00792265"/>
    <w:rsid w:val="0079360C"/>
    <w:rsid w:val="0079510A"/>
    <w:rsid w:val="007A0983"/>
    <w:rsid w:val="007A0B64"/>
    <w:rsid w:val="007A266D"/>
    <w:rsid w:val="007A2A6E"/>
    <w:rsid w:val="007A3779"/>
    <w:rsid w:val="007A59EA"/>
    <w:rsid w:val="007A61B6"/>
    <w:rsid w:val="007A79C8"/>
    <w:rsid w:val="007B03E0"/>
    <w:rsid w:val="007B0B45"/>
    <w:rsid w:val="007B2D5B"/>
    <w:rsid w:val="007B34F0"/>
    <w:rsid w:val="007C24F0"/>
    <w:rsid w:val="007D05E4"/>
    <w:rsid w:val="007D08C6"/>
    <w:rsid w:val="007D25AA"/>
    <w:rsid w:val="007D3B72"/>
    <w:rsid w:val="007D66BF"/>
    <w:rsid w:val="007D6D45"/>
    <w:rsid w:val="007E12CB"/>
    <w:rsid w:val="007E1D37"/>
    <w:rsid w:val="007E20D7"/>
    <w:rsid w:val="007E3225"/>
    <w:rsid w:val="007E3747"/>
    <w:rsid w:val="007F2F25"/>
    <w:rsid w:val="007F4960"/>
    <w:rsid w:val="007F539B"/>
    <w:rsid w:val="00801365"/>
    <w:rsid w:val="0080155C"/>
    <w:rsid w:val="00804B6B"/>
    <w:rsid w:val="008061E7"/>
    <w:rsid w:val="00806877"/>
    <w:rsid w:val="008107BB"/>
    <w:rsid w:val="00811817"/>
    <w:rsid w:val="00811991"/>
    <w:rsid w:val="00811EA1"/>
    <w:rsid w:val="00813166"/>
    <w:rsid w:val="00813173"/>
    <w:rsid w:val="008155E5"/>
    <w:rsid w:val="00816B38"/>
    <w:rsid w:val="00821605"/>
    <w:rsid w:val="008227DB"/>
    <w:rsid w:val="00822F35"/>
    <w:rsid w:val="00824375"/>
    <w:rsid w:val="0082617B"/>
    <w:rsid w:val="00826541"/>
    <w:rsid w:val="0083074F"/>
    <w:rsid w:val="00830B23"/>
    <w:rsid w:val="008319D3"/>
    <w:rsid w:val="00832392"/>
    <w:rsid w:val="00832957"/>
    <w:rsid w:val="00833805"/>
    <w:rsid w:val="00836E33"/>
    <w:rsid w:val="008409D2"/>
    <w:rsid w:val="00842439"/>
    <w:rsid w:val="00842ABB"/>
    <w:rsid w:val="00843039"/>
    <w:rsid w:val="00846DF9"/>
    <w:rsid w:val="00847808"/>
    <w:rsid w:val="00852B6C"/>
    <w:rsid w:val="00853C6C"/>
    <w:rsid w:val="00854971"/>
    <w:rsid w:val="00854A63"/>
    <w:rsid w:val="00854BE4"/>
    <w:rsid w:val="00855202"/>
    <w:rsid w:val="008578BD"/>
    <w:rsid w:val="008658E0"/>
    <w:rsid w:val="0087034C"/>
    <w:rsid w:val="008705E9"/>
    <w:rsid w:val="00870B63"/>
    <w:rsid w:val="00871787"/>
    <w:rsid w:val="00871F31"/>
    <w:rsid w:val="00871F52"/>
    <w:rsid w:val="00875AF7"/>
    <w:rsid w:val="008764A6"/>
    <w:rsid w:val="008812C6"/>
    <w:rsid w:val="00883E16"/>
    <w:rsid w:val="00883FC9"/>
    <w:rsid w:val="008840C6"/>
    <w:rsid w:val="00884161"/>
    <w:rsid w:val="00884274"/>
    <w:rsid w:val="00886100"/>
    <w:rsid w:val="00886DDB"/>
    <w:rsid w:val="008872A2"/>
    <w:rsid w:val="0089060F"/>
    <w:rsid w:val="008913CF"/>
    <w:rsid w:val="00891881"/>
    <w:rsid w:val="00891BDE"/>
    <w:rsid w:val="0089204F"/>
    <w:rsid w:val="00892F60"/>
    <w:rsid w:val="0089363F"/>
    <w:rsid w:val="00893AB6"/>
    <w:rsid w:val="00896428"/>
    <w:rsid w:val="00897177"/>
    <w:rsid w:val="008A0689"/>
    <w:rsid w:val="008A081D"/>
    <w:rsid w:val="008A1758"/>
    <w:rsid w:val="008A4246"/>
    <w:rsid w:val="008A43AE"/>
    <w:rsid w:val="008A5770"/>
    <w:rsid w:val="008A78F5"/>
    <w:rsid w:val="008B0754"/>
    <w:rsid w:val="008B0C90"/>
    <w:rsid w:val="008B14F3"/>
    <w:rsid w:val="008B1D02"/>
    <w:rsid w:val="008B2D1D"/>
    <w:rsid w:val="008C1A06"/>
    <w:rsid w:val="008C3158"/>
    <w:rsid w:val="008C4B26"/>
    <w:rsid w:val="008C4CD2"/>
    <w:rsid w:val="008C4E3E"/>
    <w:rsid w:val="008C55EF"/>
    <w:rsid w:val="008D248C"/>
    <w:rsid w:val="008D2B49"/>
    <w:rsid w:val="008D3D94"/>
    <w:rsid w:val="008D41CB"/>
    <w:rsid w:val="008D5DBC"/>
    <w:rsid w:val="008D676A"/>
    <w:rsid w:val="008E0F33"/>
    <w:rsid w:val="008E3A96"/>
    <w:rsid w:val="008E5E9D"/>
    <w:rsid w:val="008E6EDB"/>
    <w:rsid w:val="008E7AB7"/>
    <w:rsid w:val="008F17BE"/>
    <w:rsid w:val="008F2A0E"/>
    <w:rsid w:val="008F4467"/>
    <w:rsid w:val="008F6014"/>
    <w:rsid w:val="008F71EE"/>
    <w:rsid w:val="008F7A03"/>
    <w:rsid w:val="0090041A"/>
    <w:rsid w:val="00901ECE"/>
    <w:rsid w:val="0090567E"/>
    <w:rsid w:val="00906045"/>
    <w:rsid w:val="0090780B"/>
    <w:rsid w:val="0091068A"/>
    <w:rsid w:val="00910782"/>
    <w:rsid w:val="00914345"/>
    <w:rsid w:val="00914BBD"/>
    <w:rsid w:val="00914D70"/>
    <w:rsid w:val="00914DBD"/>
    <w:rsid w:val="00915A78"/>
    <w:rsid w:val="00915C33"/>
    <w:rsid w:val="00917EAC"/>
    <w:rsid w:val="0092016D"/>
    <w:rsid w:val="00923782"/>
    <w:rsid w:val="00923992"/>
    <w:rsid w:val="00924BF2"/>
    <w:rsid w:val="00925690"/>
    <w:rsid w:val="0092782F"/>
    <w:rsid w:val="009308E0"/>
    <w:rsid w:val="00931368"/>
    <w:rsid w:val="00932871"/>
    <w:rsid w:val="00933070"/>
    <w:rsid w:val="0093360C"/>
    <w:rsid w:val="00933D0E"/>
    <w:rsid w:val="00933DC9"/>
    <w:rsid w:val="00935083"/>
    <w:rsid w:val="009370E1"/>
    <w:rsid w:val="009418CF"/>
    <w:rsid w:val="00941A03"/>
    <w:rsid w:val="009425AA"/>
    <w:rsid w:val="00942B6D"/>
    <w:rsid w:val="00944187"/>
    <w:rsid w:val="00945181"/>
    <w:rsid w:val="009510E4"/>
    <w:rsid w:val="00953F95"/>
    <w:rsid w:val="00954182"/>
    <w:rsid w:val="009564C9"/>
    <w:rsid w:val="009568C8"/>
    <w:rsid w:val="00956CAB"/>
    <w:rsid w:val="00957747"/>
    <w:rsid w:val="00957CBC"/>
    <w:rsid w:val="00960CA5"/>
    <w:rsid w:val="00962F87"/>
    <w:rsid w:val="00964E49"/>
    <w:rsid w:val="0096687A"/>
    <w:rsid w:val="009701AE"/>
    <w:rsid w:val="009704B7"/>
    <w:rsid w:val="009705A2"/>
    <w:rsid w:val="0097067E"/>
    <w:rsid w:val="00970D94"/>
    <w:rsid w:val="009711DD"/>
    <w:rsid w:val="00971FFF"/>
    <w:rsid w:val="00974965"/>
    <w:rsid w:val="00975788"/>
    <w:rsid w:val="00977CEE"/>
    <w:rsid w:val="009806AC"/>
    <w:rsid w:val="00980A6B"/>
    <w:rsid w:val="009818F4"/>
    <w:rsid w:val="00981E8F"/>
    <w:rsid w:val="00982233"/>
    <w:rsid w:val="0098233C"/>
    <w:rsid w:val="00987AC0"/>
    <w:rsid w:val="009904F8"/>
    <w:rsid w:val="00990D0F"/>
    <w:rsid w:val="00991297"/>
    <w:rsid w:val="009915FB"/>
    <w:rsid w:val="00991DC8"/>
    <w:rsid w:val="009924FB"/>
    <w:rsid w:val="009937B5"/>
    <w:rsid w:val="00995865"/>
    <w:rsid w:val="00996DE4"/>
    <w:rsid w:val="00997505"/>
    <w:rsid w:val="0099756B"/>
    <w:rsid w:val="009A12DD"/>
    <w:rsid w:val="009A1632"/>
    <w:rsid w:val="009A1C8E"/>
    <w:rsid w:val="009A2C80"/>
    <w:rsid w:val="009A3818"/>
    <w:rsid w:val="009A3FF6"/>
    <w:rsid w:val="009A4E76"/>
    <w:rsid w:val="009A5B30"/>
    <w:rsid w:val="009A62BB"/>
    <w:rsid w:val="009A6A3C"/>
    <w:rsid w:val="009A7D55"/>
    <w:rsid w:val="009B0886"/>
    <w:rsid w:val="009B0F15"/>
    <w:rsid w:val="009B109F"/>
    <w:rsid w:val="009B2169"/>
    <w:rsid w:val="009B34F8"/>
    <w:rsid w:val="009B3BA1"/>
    <w:rsid w:val="009B4A44"/>
    <w:rsid w:val="009B65F6"/>
    <w:rsid w:val="009B6C34"/>
    <w:rsid w:val="009B77F7"/>
    <w:rsid w:val="009C1941"/>
    <w:rsid w:val="009C2D31"/>
    <w:rsid w:val="009C385D"/>
    <w:rsid w:val="009C62D0"/>
    <w:rsid w:val="009D4EF9"/>
    <w:rsid w:val="009D525D"/>
    <w:rsid w:val="009D5CA0"/>
    <w:rsid w:val="009D7781"/>
    <w:rsid w:val="009E31AF"/>
    <w:rsid w:val="009E3D56"/>
    <w:rsid w:val="009E50A6"/>
    <w:rsid w:val="009E7ABE"/>
    <w:rsid w:val="009F1001"/>
    <w:rsid w:val="009F774D"/>
    <w:rsid w:val="00A01219"/>
    <w:rsid w:val="00A01CB0"/>
    <w:rsid w:val="00A03A2A"/>
    <w:rsid w:val="00A03B27"/>
    <w:rsid w:val="00A04ED9"/>
    <w:rsid w:val="00A06336"/>
    <w:rsid w:val="00A06C45"/>
    <w:rsid w:val="00A07C8A"/>
    <w:rsid w:val="00A10ECE"/>
    <w:rsid w:val="00A11588"/>
    <w:rsid w:val="00A1169D"/>
    <w:rsid w:val="00A136DF"/>
    <w:rsid w:val="00A15506"/>
    <w:rsid w:val="00A1584A"/>
    <w:rsid w:val="00A16A7B"/>
    <w:rsid w:val="00A17B97"/>
    <w:rsid w:val="00A2033B"/>
    <w:rsid w:val="00A20997"/>
    <w:rsid w:val="00A22A16"/>
    <w:rsid w:val="00A23E2D"/>
    <w:rsid w:val="00A23EE2"/>
    <w:rsid w:val="00A24483"/>
    <w:rsid w:val="00A248BA"/>
    <w:rsid w:val="00A25C19"/>
    <w:rsid w:val="00A263FE"/>
    <w:rsid w:val="00A30FFC"/>
    <w:rsid w:val="00A31629"/>
    <w:rsid w:val="00A33400"/>
    <w:rsid w:val="00A3512E"/>
    <w:rsid w:val="00A3562E"/>
    <w:rsid w:val="00A3576A"/>
    <w:rsid w:val="00A376B3"/>
    <w:rsid w:val="00A377E0"/>
    <w:rsid w:val="00A41374"/>
    <w:rsid w:val="00A41D55"/>
    <w:rsid w:val="00A4208E"/>
    <w:rsid w:val="00A4277C"/>
    <w:rsid w:val="00A4573E"/>
    <w:rsid w:val="00A4574B"/>
    <w:rsid w:val="00A457D7"/>
    <w:rsid w:val="00A50A9E"/>
    <w:rsid w:val="00A5149B"/>
    <w:rsid w:val="00A5392F"/>
    <w:rsid w:val="00A54596"/>
    <w:rsid w:val="00A54C8D"/>
    <w:rsid w:val="00A55730"/>
    <w:rsid w:val="00A568A4"/>
    <w:rsid w:val="00A61F19"/>
    <w:rsid w:val="00A6374E"/>
    <w:rsid w:val="00A6414B"/>
    <w:rsid w:val="00A64A49"/>
    <w:rsid w:val="00A64C8B"/>
    <w:rsid w:val="00A65AC7"/>
    <w:rsid w:val="00A66281"/>
    <w:rsid w:val="00A70457"/>
    <w:rsid w:val="00A72AB1"/>
    <w:rsid w:val="00A73858"/>
    <w:rsid w:val="00A73A74"/>
    <w:rsid w:val="00A74B31"/>
    <w:rsid w:val="00A801C9"/>
    <w:rsid w:val="00A83F5E"/>
    <w:rsid w:val="00A86930"/>
    <w:rsid w:val="00A8797F"/>
    <w:rsid w:val="00A908A3"/>
    <w:rsid w:val="00A90E41"/>
    <w:rsid w:val="00A92EB2"/>
    <w:rsid w:val="00A93797"/>
    <w:rsid w:val="00A95791"/>
    <w:rsid w:val="00A95C3B"/>
    <w:rsid w:val="00A96F42"/>
    <w:rsid w:val="00AA0F96"/>
    <w:rsid w:val="00AA1899"/>
    <w:rsid w:val="00AA2007"/>
    <w:rsid w:val="00AA279C"/>
    <w:rsid w:val="00AA3DC9"/>
    <w:rsid w:val="00AA433B"/>
    <w:rsid w:val="00AA4A7A"/>
    <w:rsid w:val="00AA513A"/>
    <w:rsid w:val="00AA60A0"/>
    <w:rsid w:val="00AA71A9"/>
    <w:rsid w:val="00AB0027"/>
    <w:rsid w:val="00AB3BE7"/>
    <w:rsid w:val="00AB41A9"/>
    <w:rsid w:val="00AB5282"/>
    <w:rsid w:val="00AB5936"/>
    <w:rsid w:val="00AB7616"/>
    <w:rsid w:val="00AC009D"/>
    <w:rsid w:val="00AC057E"/>
    <w:rsid w:val="00AC062D"/>
    <w:rsid w:val="00AC6616"/>
    <w:rsid w:val="00AD2658"/>
    <w:rsid w:val="00AD2E28"/>
    <w:rsid w:val="00AD66FB"/>
    <w:rsid w:val="00AD7888"/>
    <w:rsid w:val="00AE0396"/>
    <w:rsid w:val="00AE2FD8"/>
    <w:rsid w:val="00AE44BC"/>
    <w:rsid w:val="00AE4A1F"/>
    <w:rsid w:val="00AE5D63"/>
    <w:rsid w:val="00AF0BD8"/>
    <w:rsid w:val="00AF1031"/>
    <w:rsid w:val="00AF1999"/>
    <w:rsid w:val="00AF1F22"/>
    <w:rsid w:val="00AF1F9B"/>
    <w:rsid w:val="00AF257D"/>
    <w:rsid w:val="00AF40A9"/>
    <w:rsid w:val="00AF5571"/>
    <w:rsid w:val="00AF5F7C"/>
    <w:rsid w:val="00AF6F78"/>
    <w:rsid w:val="00AF78EF"/>
    <w:rsid w:val="00B0071F"/>
    <w:rsid w:val="00B0122B"/>
    <w:rsid w:val="00B01FA2"/>
    <w:rsid w:val="00B03435"/>
    <w:rsid w:val="00B04FED"/>
    <w:rsid w:val="00B05E9D"/>
    <w:rsid w:val="00B05EB1"/>
    <w:rsid w:val="00B072E5"/>
    <w:rsid w:val="00B0799C"/>
    <w:rsid w:val="00B12095"/>
    <w:rsid w:val="00B1223C"/>
    <w:rsid w:val="00B13311"/>
    <w:rsid w:val="00B13A56"/>
    <w:rsid w:val="00B17547"/>
    <w:rsid w:val="00B20F72"/>
    <w:rsid w:val="00B2450A"/>
    <w:rsid w:val="00B25572"/>
    <w:rsid w:val="00B264F6"/>
    <w:rsid w:val="00B27AC4"/>
    <w:rsid w:val="00B33F09"/>
    <w:rsid w:val="00B33FAE"/>
    <w:rsid w:val="00B34880"/>
    <w:rsid w:val="00B35430"/>
    <w:rsid w:val="00B362E6"/>
    <w:rsid w:val="00B37B78"/>
    <w:rsid w:val="00B40A66"/>
    <w:rsid w:val="00B41D90"/>
    <w:rsid w:val="00B421EA"/>
    <w:rsid w:val="00B423CF"/>
    <w:rsid w:val="00B43D52"/>
    <w:rsid w:val="00B44B72"/>
    <w:rsid w:val="00B44C75"/>
    <w:rsid w:val="00B478C2"/>
    <w:rsid w:val="00B51C5B"/>
    <w:rsid w:val="00B524E7"/>
    <w:rsid w:val="00B53553"/>
    <w:rsid w:val="00B536D4"/>
    <w:rsid w:val="00B5637F"/>
    <w:rsid w:val="00B612AC"/>
    <w:rsid w:val="00B61D7C"/>
    <w:rsid w:val="00B62577"/>
    <w:rsid w:val="00B62E30"/>
    <w:rsid w:val="00B654BF"/>
    <w:rsid w:val="00B6654F"/>
    <w:rsid w:val="00B6685D"/>
    <w:rsid w:val="00B67E8F"/>
    <w:rsid w:val="00B71065"/>
    <w:rsid w:val="00B7151D"/>
    <w:rsid w:val="00B73022"/>
    <w:rsid w:val="00B73529"/>
    <w:rsid w:val="00B7353E"/>
    <w:rsid w:val="00B74C2C"/>
    <w:rsid w:val="00B75666"/>
    <w:rsid w:val="00B77E3E"/>
    <w:rsid w:val="00B8089D"/>
    <w:rsid w:val="00B81E13"/>
    <w:rsid w:val="00B835B7"/>
    <w:rsid w:val="00B84411"/>
    <w:rsid w:val="00B868BC"/>
    <w:rsid w:val="00B86B04"/>
    <w:rsid w:val="00B8745D"/>
    <w:rsid w:val="00B87ED6"/>
    <w:rsid w:val="00B950C9"/>
    <w:rsid w:val="00B97482"/>
    <w:rsid w:val="00BA463F"/>
    <w:rsid w:val="00BA5725"/>
    <w:rsid w:val="00BA62D4"/>
    <w:rsid w:val="00BA63FF"/>
    <w:rsid w:val="00BB0423"/>
    <w:rsid w:val="00BB1A2D"/>
    <w:rsid w:val="00BB2002"/>
    <w:rsid w:val="00BB262A"/>
    <w:rsid w:val="00BB6F70"/>
    <w:rsid w:val="00BC03D2"/>
    <w:rsid w:val="00BC0ECB"/>
    <w:rsid w:val="00BC2B9E"/>
    <w:rsid w:val="00BC3270"/>
    <w:rsid w:val="00BC3386"/>
    <w:rsid w:val="00BC3F46"/>
    <w:rsid w:val="00BC679A"/>
    <w:rsid w:val="00BD2953"/>
    <w:rsid w:val="00BD3840"/>
    <w:rsid w:val="00BD5335"/>
    <w:rsid w:val="00BD601F"/>
    <w:rsid w:val="00BD75B6"/>
    <w:rsid w:val="00BE0C30"/>
    <w:rsid w:val="00BF1693"/>
    <w:rsid w:val="00BF279F"/>
    <w:rsid w:val="00BF32AF"/>
    <w:rsid w:val="00BF3BF7"/>
    <w:rsid w:val="00BF4176"/>
    <w:rsid w:val="00BF4AA4"/>
    <w:rsid w:val="00BF5168"/>
    <w:rsid w:val="00BF63E3"/>
    <w:rsid w:val="00BF7E7D"/>
    <w:rsid w:val="00C02A73"/>
    <w:rsid w:val="00C06B8F"/>
    <w:rsid w:val="00C070C1"/>
    <w:rsid w:val="00C118B5"/>
    <w:rsid w:val="00C11E5A"/>
    <w:rsid w:val="00C14075"/>
    <w:rsid w:val="00C1436A"/>
    <w:rsid w:val="00C14599"/>
    <w:rsid w:val="00C14977"/>
    <w:rsid w:val="00C15054"/>
    <w:rsid w:val="00C21054"/>
    <w:rsid w:val="00C22D60"/>
    <w:rsid w:val="00C23EC0"/>
    <w:rsid w:val="00C24DD9"/>
    <w:rsid w:val="00C2591C"/>
    <w:rsid w:val="00C26DD8"/>
    <w:rsid w:val="00C27874"/>
    <w:rsid w:val="00C30A6B"/>
    <w:rsid w:val="00C30BF0"/>
    <w:rsid w:val="00C3130B"/>
    <w:rsid w:val="00C32E2E"/>
    <w:rsid w:val="00C332F4"/>
    <w:rsid w:val="00C3518F"/>
    <w:rsid w:val="00C3646A"/>
    <w:rsid w:val="00C37562"/>
    <w:rsid w:val="00C4488E"/>
    <w:rsid w:val="00C50614"/>
    <w:rsid w:val="00C50673"/>
    <w:rsid w:val="00C5634D"/>
    <w:rsid w:val="00C56D2E"/>
    <w:rsid w:val="00C57F6E"/>
    <w:rsid w:val="00C6017C"/>
    <w:rsid w:val="00C6528A"/>
    <w:rsid w:val="00C6692B"/>
    <w:rsid w:val="00C710FD"/>
    <w:rsid w:val="00C72005"/>
    <w:rsid w:val="00C73C57"/>
    <w:rsid w:val="00C740D8"/>
    <w:rsid w:val="00C753E1"/>
    <w:rsid w:val="00C75CDB"/>
    <w:rsid w:val="00C7602A"/>
    <w:rsid w:val="00C774D0"/>
    <w:rsid w:val="00C80B75"/>
    <w:rsid w:val="00C82380"/>
    <w:rsid w:val="00C841C9"/>
    <w:rsid w:val="00C8498D"/>
    <w:rsid w:val="00C8608B"/>
    <w:rsid w:val="00C86316"/>
    <w:rsid w:val="00C86523"/>
    <w:rsid w:val="00C871D8"/>
    <w:rsid w:val="00C905C6"/>
    <w:rsid w:val="00C92B09"/>
    <w:rsid w:val="00C93088"/>
    <w:rsid w:val="00C9351C"/>
    <w:rsid w:val="00C940A2"/>
    <w:rsid w:val="00C9487D"/>
    <w:rsid w:val="00C95F43"/>
    <w:rsid w:val="00C96329"/>
    <w:rsid w:val="00C973F1"/>
    <w:rsid w:val="00C97C2D"/>
    <w:rsid w:val="00C97FD5"/>
    <w:rsid w:val="00CA0219"/>
    <w:rsid w:val="00CA02B6"/>
    <w:rsid w:val="00CA0EB0"/>
    <w:rsid w:val="00CA17AD"/>
    <w:rsid w:val="00CA1FBB"/>
    <w:rsid w:val="00CA36AD"/>
    <w:rsid w:val="00CA37CC"/>
    <w:rsid w:val="00CA39AE"/>
    <w:rsid w:val="00CA40B9"/>
    <w:rsid w:val="00CA64A6"/>
    <w:rsid w:val="00CA6791"/>
    <w:rsid w:val="00CA7DA2"/>
    <w:rsid w:val="00CB056A"/>
    <w:rsid w:val="00CB10EB"/>
    <w:rsid w:val="00CB2AEC"/>
    <w:rsid w:val="00CB5312"/>
    <w:rsid w:val="00CB581E"/>
    <w:rsid w:val="00CC110A"/>
    <w:rsid w:val="00CC424E"/>
    <w:rsid w:val="00CC532B"/>
    <w:rsid w:val="00CC5CBA"/>
    <w:rsid w:val="00CC6B21"/>
    <w:rsid w:val="00CC7069"/>
    <w:rsid w:val="00CD1BBC"/>
    <w:rsid w:val="00CD2845"/>
    <w:rsid w:val="00CD2B14"/>
    <w:rsid w:val="00CD2DAE"/>
    <w:rsid w:val="00CD2F06"/>
    <w:rsid w:val="00CD3073"/>
    <w:rsid w:val="00CD335E"/>
    <w:rsid w:val="00CD4510"/>
    <w:rsid w:val="00CD4D04"/>
    <w:rsid w:val="00CD6812"/>
    <w:rsid w:val="00CD7E78"/>
    <w:rsid w:val="00CE04DC"/>
    <w:rsid w:val="00CE48F6"/>
    <w:rsid w:val="00CE4AC8"/>
    <w:rsid w:val="00CE5285"/>
    <w:rsid w:val="00CF1423"/>
    <w:rsid w:val="00CF1E91"/>
    <w:rsid w:val="00CF220F"/>
    <w:rsid w:val="00CF2B14"/>
    <w:rsid w:val="00CF350B"/>
    <w:rsid w:val="00CF73D8"/>
    <w:rsid w:val="00D013AA"/>
    <w:rsid w:val="00D01B8F"/>
    <w:rsid w:val="00D02C1A"/>
    <w:rsid w:val="00D03782"/>
    <w:rsid w:val="00D04441"/>
    <w:rsid w:val="00D07A60"/>
    <w:rsid w:val="00D10335"/>
    <w:rsid w:val="00D118CF"/>
    <w:rsid w:val="00D12519"/>
    <w:rsid w:val="00D129AB"/>
    <w:rsid w:val="00D14832"/>
    <w:rsid w:val="00D15184"/>
    <w:rsid w:val="00D2072B"/>
    <w:rsid w:val="00D20ABB"/>
    <w:rsid w:val="00D20DE9"/>
    <w:rsid w:val="00D2112C"/>
    <w:rsid w:val="00D241B7"/>
    <w:rsid w:val="00D24A5A"/>
    <w:rsid w:val="00D255E5"/>
    <w:rsid w:val="00D3019A"/>
    <w:rsid w:val="00D31852"/>
    <w:rsid w:val="00D31E06"/>
    <w:rsid w:val="00D32F38"/>
    <w:rsid w:val="00D33503"/>
    <w:rsid w:val="00D33C0E"/>
    <w:rsid w:val="00D33C74"/>
    <w:rsid w:val="00D35EAE"/>
    <w:rsid w:val="00D362BF"/>
    <w:rsid w:val="00D36505"/>
    <w:rsid w:val="00D37188"/>
    <w:rsid w:val="00D37A88"/>
    <w:rsid w:val="00D37AAF"/>
    <w:rsid w:val="00D41298"/>
    <w:rsid w:val="00D4142B"/>
    <w:rsid w:val="00D41570"/>
    <w:rsid w:val="00D43014"/>
    <w:rsid w:val="00D4427E"/>
    <w:rsid w:val="00D44CA8"/>
    <w:rsid w:val="00D46011"/>
    <w:rsid w:val="00D46F54"/>
    <w:rsid w:val="00D475B3"/>
    <w:rsid w:val="00D5321B"/>
    <w:rsid w:val="00D53A16"/>
    <w:rsid w:val="00D56876"/>
    <w:rsid w:val="00D579F6"/>
    <w:rsid w:val="00D57D7F"/>
    <w:rsid w:val="00D60B4B"/>
    <w:rsid w:val="00D61724"/>
    <w:rsid w:val="00D63B05"/>
    <w:rsid w:val="00D6458E"/>
    <w:rsid w:val="00D72640"/>
    <w:rsid w:val="00D7291D"/>
    <w:rsid w:val="00D74523"/>
    <w:rsid w:val="00D76EA5"/>
    <w:rsid w:val="00D815B9"/>
    <w:rsid w:val="00D824AF"/>
    <w:rsid w:val="00D82A4F"/>
    <w:rsid w:val="00D84BA5"/>
    <w:rsid w:val="00D85640"/>
    <w:rsid w:val="00D85C0A"/>
    <w:rsid w:val="00D8743C"/>
    <w:rsid w:val="00D901F0"/>
    <w:rsid w:val="00D9021C"/>
    <w:rsid w:val="00D93894"/>
    <w:rsid w:val="00D93E8A"/>
    <w:rsid w:val="00D94289"/>
    <w:rsid w:val="00D943C0"/>
    <w:rsid w:val="00D94896"/>
    <w:rsid w:val="00D9553B"/>
    <w:rsid w:val="00D959FC"/>
    <w:rsid w:val="00D97CCE"/>
    <w:rsid w:val="00DA1215"/>
    <w:rsid w:val="00DA27C0"/>
    <w:rsid w:val="00DA43E2"/>
    <w:rsid w:val="00DA4E9F"/>
    <w:rsid w:val="00DB029E"/>
    <w:rsid w:val="00DB3232"/>
    <w:rsid w:val="00DB6194"/>
    <w:rsid w:val="00DB61B4"/>
    <w:rsid w:val="00DC0C63"/>
    <w:rsid w:val="00DC218B"/>
    <w:rsid w:val="00DC27BC"/>
    <w:rsid w:val="00DC36EF"/>
    <w:rsid w:val="00DC4BBA"/>
    <w:rsid w:val="00DC5A48"/>
    <w:rsid w:val="00DC5B80"/>
    <w:rsid w:val="00DC60B5"/>
    <w:rsid w:val="00DC72C9"/>
    <w:rsid w:val="00DC7C90"/>
    <w:rsid w:val="00DC7D4C"/>
    <w:rsid w:val="00DD035B"/>
    <w:rsid w:val="00DD2731"/>
    <w:rsid w:val="00DD2A5F"/>
    <w:rsid w:val="00DD32C7"/>
    <w:rsid w:val="00DD33F5"/>
    <w:rsid w:val="00DE05C1"/>
    <w:rsid w:val="00DE16B1"/>
    <w:rsid w:val="00DE217C"/>
    <w:rsid w:val="00DE2B6F"/>
    <w:rsid w:val="00DE419C"/>
    <w:rsid w:val="00DE5DC0"/>
    <w:rsid w:val="00DE5FB7"/>
    <w:rsid w:val="00DE6D40"/>
    <w:rsid w:val="00DF10CE"/>
    <w:rsid w:val="00DF1BDC"/>
    <w:rsid w:val="00DF2362"/>
    <w:rsid w:val="00DF35EE"/>
    <w:rsid w:val="00DF427B"/>
    <w:rsid w:val="00DF5237"/>
    <w:rsid w:val="00DF5DD6"/>
    <w:rsid w:val="00DF60A7"/>
    <w:rsid w:val="00DF637C"/>
    <w:rsid w:val="00DF7858"/>
    <w:rsid w:val="00E0394C"/>
    <w:rsid w:val="00E059B0"/>
    <w:rsid w:val="00E0699C"/>
    <w:rsid w:val="00E06F3F"/>
    <w:rsid w:val="00E074A0"/>
    <w:rsid w:val="00E1258D"/>
    <w:rsid w:val="00E15290"/>
    <w:rsid w:val="00E159DF"/>
    <w:rsid w:val="00E167C1"/>
    <w:rsid w:val="00E17129"/>
    <w:rsid w:val="00E17B3C"/>
    <w:rsid w:val="00E21703"/>
    <w:rsid w:val="00E22328"/>
    <w:rsid w:val="00E2673A"/>
    <w:rsid w:val="00E31492"/>
    <w:rsid w:val="00E315B1"/>
    <w:rsid w:val="00E3250A"/>
    <w:rsid w:val="00E34430"/>
    <w:rsid w:val="00E35277"/>
    <w:rsid w:val="00E37295"/>
    <w:rsid w:val="00E373AF"/>
    <w:rsid w:val="00E373EF"/>
    <w:rsid w:val="00E37502"/>
    <w:rsid w:val="00E37B15"/>
    <w:rsid w:val="00E406A3"/>
    <w:rsid w:val="00E40CF4"/>
    <w:rsid w:val="00E414A6"/>
    <w:rsid w:val="00E41AC6"/>
    <w:rsid w:val="00E42010"/>
    <w:rsid w:val="00E4255F"/>
    <w:rsid w:val="00E438BB"/>
    <w:rsid w:val="00E43F62"/>
    <w:rsid w:val="00E446D8"/>
    <w:rsid w:val="00E448CF"/>
    <w:rsid w:val="00E45508"/>
    <w:rsid w:val="00E47FC3"/>
    <w:rsid w:val="00E52274"/>
    <w:rsid w:val="00E54F98"/>
    <w:rsid w:val="00E55316"/>
    <w:rsid w:val="00E557E8"/>
    <w:rsid w:val="00E55DC5"/>
    <w:rsid w:val="00E60C45"/>
    <w:rsid w:val="00E6167B"/>
    <w:rsid w:val="00E62313"/>
    <w:rsid w:val="00E634A8"/>
    <w:rsid w:val="00E63BB4"/>
    <w:rsid w:val="00E642B8"/>
    <w:rsid w:val="00E64399"/>
    <w:rsid w:val="00E6609D"/>
    <w:rsid w:val="00E665B9"/>
    <w:rsid w:val="00E67AD3"/>
    <w:rsid w:val="00E704F9"/>
    <w:rsid w:val="00E722DE"/>
    <w:rsid w:val="00E74939"/>
    <w:rsid w:val="00E75686"/>
    <w:rsid w:val="00E764F1"/>
    <w:rsid w:val="00E76B41"/>
    <w:rsid w:val="00E7704F"/>
    <w:rsid w:val="00E773C2"/>
    <w:rsid w:val="00E7748B"/>
    <w:rsid w:val="00E80300"/>
    <w:rsid w:val="00E80F42"/>
    <w:rsid w:val="00E81CE5"/>
    <w:rsid w:val="00E81FC5"/>
    <w:rsid w:val="00E82811"/>
    <w:rsid w:val="00E8289B"/>
    <w:rsid w:val="00E8344F"/>
    <w:rsid w:val="00E837C9"/>
    <w:rsid w:val="00E8662D"/>
    <w:rsid w:val="00E86D97"/>
    <w:rsid w:val="00E871EB"/>
    <w:rsid w:val="00E87FCC"/>
    <w:rsid w:val="00E90EE3"/>
    <w:rsid w:val="00E91392"/>
    <w:rsid w:val="00E9145D"/>
    <w:rsid w:val="00E92905"/>
    <w:rsid w:val="00E93C18"/>
    <w:rsid w:val="00E9512D"/>
    <w:rsid w:val="00E96B8D"/>
    <w:rsid w:val="00E97A5C"/>
    <w:rsid w:val="00EA345C"/>
    <w:rsid w:val="00EA457C"/>
    <w:rsid w:val="00EA7202"/>
    <w:rsid w:val="00EA74FF"/>
    <w:rsid w:val="00EB2012"/>
    <w:rsid w:val="00EB2FAB"/>
    <w:rsid w:val="00EB3F62"/>
    <w:rsid w:val="00EB583A"/>
    <w:rsid w:val="00EB78E0"/>
    <w:rsid w:val="00EC0F0B"/>
    <w:rsid w:val="00EC12D4"/>
    <w:rsid w:val="00EC2D7F"/>
    <w:rsid w:val="00EC5F55"/>
    <w:rsid w:val="00EC6D2B"/>
    <w:rsid w:val="00EC7194"/>
    <w:rsid w:val="00ED2973"/>
    <w:rsid w:val="00ED5ED2"/>
    <w:rsid w:val="00EE1BBE"/>
    <w:rsid w:val="00EE4883"/>
    <w:rsid w:val="00EE4DDE"/>
    <w:rsid w:val="00EE5D74"/>
    <w:rsid w:val="00EE6A95"/>
    <w:rsid w:val="00EE6D99"/>
    <w:rsid w:val="00EF0547"/>
    <w:rsid w:val="00EF2DC4"/>
    <w:rsid w:val="00EF2F43"/>
    <w:rsid w:val="00EF3D93"/>
    <w:rsid w:val="00F02A2F"/>
    <w:rsid w:val="00F038A3"/>
    <w:rsid w:val="00F05A15"/>
    <w:rsid w:val="00F109B0"/>
    <w:rsid w:val="00F10F62"/>
    <w:rsid w:val="00F11299"/>
    <w:rsid w:val="00F12052"/>
    <w:rsid w:val="00F1343E"/>
    <w:rsid w:val="00F17B23"/>
    <w:rsid w:val="00F17DC7"/>
    <w:rsid w:val="00F17F66"/>
    <w:rsid w:val="00F202EB"/>
    <w:rsid w:val="00F229D1"/>
    <w:rsid w:val="00F23210"/>
    <w:rsid w:val="00F23297"/>
    <w:rsid w:val="00F23BD9"/>
    <w:rsid w:val="00F257C5"/>
    <w:rsid w:val="00F25D08"/>
    <w:rsid w:val="00F26485"/>
    <w:rsid w:val="00F26EBE"/>
    <w:rsid w:val="00F3091E"/>
    <w:rsid w:val="00F30920"/>
    <w:rsid w:val="00F32851"/>
    <w:rsid w:val="00F36098"/>
    <w:rsid w:val="00F4209C"/>
    <w:rsid w:val="00F430B8"/>
    <w:rsid w:val="00F43FF8"/>
    <w:rsid w:val="00F44129"/>
    <w:rsid w:val="00F44269"/>
    <w:rsid w:val="00F4427D"/>
    <w:rsid w:val="00F463CF"/>
    <w:rsid w:val="00F47EC4"/>
    <w:rsid w:val="00F50547"/>
    <w:rsid w:val="00F50D8E"/>
    <w:rsid w:val="00F510BB"/>
    <w:rsid w:val="00F53A90"/>
    <w:rsid w:val="00F5463C"/>
    <w:rsid w:val="00F54A9F"/>
    <w:rsid w:val="00F55013"/>
    <w:rsid w:val="00F6168B"/>
    <w:rsid w:val="00F62BEB"/>
    <w:rsid w:val="00F638A3"/>
    <w:rsid w:val="00F63906"/>
    <w:rsid w:val="00F64A72"/>
    <w:rsid w:val="00F66DF5"/>
    <w:rsid w:val="00F70EE0"/>
    <w:rsid w:val="00F7167E"/>
    <w:rsid w:val="00F71FA7"/>
    <w:rsid w:val="00F72AF0"/>
    <w:rsid w:val="00F738D4"/>
    <w:rsid w:val="00F745D7"/>
    <w:rsid w:val="00F75AC4"/>
    <w:rsid w:val="00F761EA"/>
    <w:rsid w:val="00F76BAE"/>
    <w:rsid w:val="00F81BA3"/>
    <w:rsid w:val="00F83629"/>
    <w:rsid w:val="00F84E22"/>
    <w:rsid w:val="00F8591F"/>
    <w:rsid w:val="00F8670F"/>
    <w:rsid w:val="00F87183"/>
    <w:rsid w:val="00F87524"/>
    <w:rsid w:val="00F87648"/>
    <w:rsid w:val="00F87B88"/>
    <w:rsid w:val="00F87F6A"/>
    <w:rsid w:val="00F92A9D"/>
    <w:rsid w:val="00F92CD2"/>
    <w:rsid w:val="00F93811"/>
    <w:rsid w:val="00F949EE"/>
    <w:rsid w:val="00F94D02"/>
    <w:rsid w:val="00F96C1A"/>
    <w:rsid w:val="00FA2784"/>
    <w:rsid w:val="00FA3613"/>
    <w:rsid w:val="00FA55F4"/>
    <w:rsid w:val="00FA5ED4"/>
    <w:rsid w:val="00FA6121"/>
    <w:rsid w:val="00FA7819"/>
    <w:rsid w:val="00FB024A"/>
    <w:rsid w:val="00FB32C6"/>
    <w:rsid w:val="00FB3683"/>
    <w:rsid w:val="00FB40B8"/>
    <w:rsid w:val="00FB43A9"/>
    <w:rsid w:val="00FB4CB8"/>
    <w:rsid w:val="00FB6247"/>
    <w:rsid w:val="00FB6756"/>
    <w:rsid w:val="00FC0791"/>
    <w:rsid w:val="00FC475E"/>
    <w:rsid w:val="00FC4DC2"/>
    <w:rsid w:val="00FC512E"/>
    <w:rsid w:val="00FC6549"/>
    <w:rsid w:val="00FC68E1"/>
    <w:rsid w:val="00FC6CA7"/>
    <w:rsid w:val="00FD0794"/>
    <w:rsid w:val="00FD09BA"/>
    <w:rsid w:val="00FD0C17"/>
    <w:rsid w:val="00FD412E"/>
    <w:rsid w:val="00FD45E5"/>
    <w:rsid w:val="00FD4E28"/>
    <w:rsid w:val="00FD7024"/>
    <w:rsid w:val="00FD7F01"/>
    <w:rsid w:val="00FE0548"/>
    <w:rsid w:val="00FE156B"/>
    <w:rsid w:val="00FE27D3"/>
    <w:rsid w:val="00FE3E39"/>
    <w:rsid w:val="00FE428E"/>
    <w:rsid w:val="00FE4CCC"/>
    <w:rsid w:val="00FE4EB2"/>
    <w:rsid w:val="00FE688E"/>
    <w:rsid w:val="00FF3BEA"/>
    <w:rsid w:val="00FF47EB"/>
    <w:rsid w:val="00FF648A"/>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date"/>
  <w:smartTagType w:namespaceuri="urn:schemas-microsoft-com:office:smarttags" w:name="place"/>
  <w:shapeDefaults>
    <o:shapedefaults v:ext="edit" spidmax="2059"/>
    <o:shapelayout v:ext="edit">
      <o:idmap v:ext="edit" data="1"/>
    </o:shapelayout>
  </w:shapeDefaults>
  <w:decimalSymbol w:val="."/>
  <w:listSeparator w:val=","/>
  <w14:docId w14:val="5B7CF1AC"/>
  <w15:chartTrackingRefBased/>
  <w15:docId w15:val="{90A37BEB-F731-45BB-92AC-308D874B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4816"/>
    <w:rPr>
      <w:sz w:val="24"/>
      <w:szCs w:val="24"/>
    </w:rPr>
  </w:style>
  <w:style w:type="paragraph" w:styleId="Heading1">
    <w:name w:val="heading 1"/>
    <w:basedOn w:val="Normal"/>
    <w:next w:val="Normal"/>
    <w:link w:val="Heading1Char"/>
    <w:qFormat/>
    <w:rsid w:val="00D35EAE"/>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3576A"/>
    <w:pPr>
      <w:tabs>
        <w:tab w:val="center" w:pos="4320"/>
        <w:tab w:val="right" w:pos="8640"/>
      </w:tabs>
    </w:pPr>
  </w:style>
  <w:style w:type="character" w:styleId="PageNumber">
    <w:name w:val="page number"/>
    <w:basedOn w:val="DefaultParagraphFont"/>
    <w:rsid w:val="00A3576A"/>
  </w:style>
  <w:style w:type="paragraph" w:styleId="Header">
    <w:name w:val="header"/>
    <w:basedOn w:val="Normal"/>
    <w:link w:val="HeaderChar"/>
    <w:rsid w:val="00A3576A"/>
    <w:pPr>
      <w:tabs>
        <w:tab w:val="center" w:pos="4320"/>
        <w:tab w:val="right" w:pos="8640"/>
      </w:tabs>
    </w:pPr>
  </w:style>
  <w:style w:type="character" w:customStyle="1" w:styleId="HeaderChar">
    <w:name w:val="Header Char"/>
    <w:link w:val="Header"/>
    <w:uiPriority w:val="99"/>
    <w:rsid w:val="00D35EAE"/>
    <w:rPr>
      <w:sz w:val="24"/>
      <w:szCs w:val="24"/>
    </w:rPr>
  </w:style>
  <w:style w:type="character" w:customStyle="1" w:styleId="Heading1Char">
    <w:name w:val="Heading 1 Char"/>
    <w:link w:val="Heading1"/>
    <w:rsid w:val="00D35EAE"/>
    <w:rPr>
      <w:rFonts w:ascii="Calibri Light" w:eastAsia="Times New Roman" w:hAnsi="Calibri Light" w:cs="Times New Roman"/>
      <w:b/>
      <w:bCs/>
      <w:kern w:val="32"/>
      <w:sz w:val="32"/>
      <w:szCs w:val="32"/>
    </w:rPr>
  </w:style>
  <w:style w:type="paragraph" w:styleId="BalloonText">
    <w:name w:val="Balloon Text"/>
    <w:basedOn w:val="Normal"/>
    <w:link w:val="BalloonTextChar"/>
    <w:rsid w:val="00CC7069"/>
    <w:rPr>
      <w:rFonts w:ascii="Segoe UI" w:hAnsi="Segoe UI" w:cs="Segoe UI"/>
      <w:sz w:val="18"/>
      <w:szCs w:val="18"/>
    </w:rPr>
  </w:style>
  <w:style w:type="character" w:customStyle="1" w:styleId="BalloonTextChar">
    <w:name w:val="Balloon Text Char"/>
    <w:link w:val="BalloonText"/>
    <w:rsid w:val="00CC7069"/>
    <w:rPr>
      <w:rFonts w:ascii="Segoe UI" w:hAnsi="Segoe UI" w:cs="Segoe UI"/>
      <w:sz w:val="18"/>
      <w:szCs w:val="18"/>
    </w:rPr>
  </w:style>
  <w:style w:type="paragraph" w:styleId="Caption">
    <w:name w:val="caption"/>
    <w:basedOn w:val="Normal"/>
    <w:next w:val="Normal"/>
    <w:unhideWhenUsed/>
    <w:qFormat/>
    <w:rsid w:val="009E31AF"/>
    <w:pPr>
      <w:spacing w:after="200"/>
    </w:pPr>
    <w:rPr>
      <w:i/>
      <w:iCs/>
      <w:color w:val="44546A" w:themeColor="text2"/>
      <w:sz w:val="18"/>
      <w:szCs w:val="18"/>
    </w:rPr>
  </w:style>
  <w:style w:type="character" w:customStyle="1" w:styleId="FooterChar">
    <w:name w:val="Footer Char"/>
    <w:basedOn w:val="DefaultParagraphFont"/>
    <w:link w:val="Footer"/>
    <w:uiPriority w:val="99"/>
    <w:rsid w:val="002A0A5E"/>
    <w:rPr>
      <w:sz w:val="24"/>
      <w:szCs w:val="24"/>
    </w:rPr>
  </w:style>
  <w:style w:type="paragraph" w:styleId="ListParagraph">
    <w:name w:val="List Paragraph"/>
    <w:basedOn w:val="Normal"/>
    <w:uiPriority w:val="34"/>
    <w:qFormat/>
    <w:rsid w:val="004F0B7F"/>
    <w:pPr>
      <w:ind w:left="720"/>
      <w:contextualSpacing/>
    </w:pPr>
  </w:style>
  <w:style w:type="character" w:styleId="Hyperlink">
    <w:name w:val="Hyperlink"/>
    <w:basedOn w:val="DefaultParagraphFont"/>
    <w:rsid w:val="00750967"/>
    <w:rPr>
      <w:color w:val="0563C1" w:themeColor="hyperlink"/>
      <w:u w:val="single"/>
    </w:rPr>
  </w:style>
  <w:style w:type="character" w:styleId="UnresolvedMention">
    <w:name w:val="Unresolved Mention"/>
    <w:basedOn w:val="DefaultParagraphFont"/>
    <w:uiPriority w:val="99"/>
    <w:semiHidden/>
    <w:unhideWhenUsed/>
    <w:rsid w:val="00750967"/>
    <w:rPr>
      <w:color w:val="605E5C"/>
      <w:shd w:val="clear" w:color="auto" w:fill="E1DFDD"/>
    </w:rPr>
  </w:style>
  <w:style w:type="character" w:styleId="FollowedHyperlink">
    <w:name w:val="FollowedHyperlink"/>
    <w:basedOn w:val="DefaultParagraphFont"/>
    <w:rsid w:val="00104197"/>
    <w:rPr>
      <w:color w:val="954F72" w:themeColor="followedHyperlink"/>
      <w:u w:val="single"/>
    </w:rPr>
  </w:style>
  <w:style w:type="character" w:styleId="CommentReference">
    <w:name w:val="annotation reference"/>
    <w:basedOn w:val="DefaultParagraphFont"/>
    <w:rsid w:val="007353F5"/>
    <w:rPr>
      <w:sz w:val="16"/>
      <w:szCs w:val="16"/>
    </w:rPr>
  </w:style>
  <w:style w:type="paragraph" w:styleId="CommentText">
    <w:name w:val="annotation text"/>
    <w:basedOn w:val="Normal"/>
    <w:link w:val="CommentTextChar"/>
    <w:rsid w:val="007353F5"/>
    <w:rPr>
      <w:sz w:val="20"/>
      <w:szCs w:val="20"/>
    </w:rPr>
  </w:style>
  <w:style w:type="character" w:customStyle="1" w:styleId="CommentTextChar">
    <w:name w:val="Comment Text Char"/>
    <w:basedOn w:val="DefaultParagraphFont"/>
    <w:link w:val="CommentText"/>
    <w:rsid w:val="007353F5"/>
  </w:style>
  <w:style w:type="paragraph" w:styleId="CommentSubject">
    <w:name w:val="annotation subject"/>
    <w:basedOn w:val="CommentText"/>
    <w:next w:val="CommentText"/>
    <w:link w:val="CommentSubjectChar"/>
    <w:rsid w:val="007353F5"/>
    <w:rPr>
      <w:b/>
      <w:bCs/>
    </w:rPr>
  </w:style>
  <w:style w:type="character" w:customStyle="1" w:styleId="CommentSubjectChar">
    <w:name w:val="Comment Subject Char"/>
    <w:basedOn w:val="CommentTextChar"/>
    <w:link w:val="CommentSubject"/>
    <w:rsid w:val="007353F5"/>
    <w:rPr>
      <w:b/>
      <w:bCs/>
    </w:rPr>
  </w:style>
  <w:style w:type="paragraph" w:styleId="Revision">
    <w:name w:val="Revision"/>
    <w:hidden/>
    <w:uiPriority w:val="99"/>
    <w:semiHidden/>
    <w:rsid w:val="000F51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559642">
      <w:bodyDiv w:val="1"/>
      <w:marLeft w:val="0"/>
      <w:marRight w:val="0"/>
      <w:marTop w:val="0"/>
      <w:marBottom w:val="0"/>
      <w:divBdr>
        <w:top w:val="none" w:sz="0" w:space="0" w:color="auto"/>
        <w:left w:val="none" w:sz="0" w:space="0" w:color="auto"/>
        <w:bottom w:val="none" w:sz="0" w:space="0" w:color="auto"/>
        <w:right w:val="none" w:sz="0" w:space="0" w:color="auto"/>
      </w:divBdr>
    </w:div>
    <w:div w:id="882836394">
      <w:bodyDiv w:val="1"/>
      <w:marLeft w:val="0"/>
      <w:marRight w:val="0"/>
      <w:marTop w:val="0"/>
      <w:marBottom w:val="0"/>
      <w:divBdr>
        <w:top w:val="none" w:sz="0" w:space="0" w:color="auto"/>
        <w:left w:val="none" w:sz="0" w:space="0" w:color="auto"/>
        <w:bottom w:val="none" w:sz="0" w:space="0" w:color="auto"/>
        <w:right w:val="none" w:sz="0" w:space="0" w:color="auto"/>
      </w:divBdr>
    </w:div>
    <w:div w:id="951009687">
      <w:bodyDiv w:val="1"/>
      <w:marLeft w:val="0"/>
      <w:marRight w:val="0"/>
      <w:marTop w:val="0"/>
      <w:marBottom w:val="0"/>
      <w:divBdr>
        <w:top w:val="none" w:sz="0" w:space="0" w:color="auto"/>
        <w:left w:val="none" w:sz="0" w:space="0" w:color="auto"/>
        <w:bottom w:val="none" w:sz="0" w:space="0" w:color="auto"/>
        <w:right w:val="none" w:sz="0" w:space="0" w:color="auto"/>
      </w:divBdr>
    </w:div>
    <w:div w:id="196129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Sun%20Star%20Lunar%20Drag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81DA7-305C-46D4-9ACE-5292A6E4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 Star Lunar Dragon</Template>
  <TotalTime>0</TotalTime>
  <Pages>15</Pages>
  <Words>6033</Words>
  <Characters>34391</Characters>
  <Application>Microsoft Office Word</Application>
  <DocSecurity>8</DocSecurity>
  <Lines>286</Lines>
  <Paragraphs>80</Paragraphs>
  <ScaleCrop>false</ScaleCrop>
  <HeadingPairs>
    <vt:vector size="2" baseType="variant">
      <vt:variant>
        <vt:lpstr>Title</vt:lpstr>
      </vt:variant>
      <vt:variant>
        <vt:i4>1</vt:i4>
      </vt:variant>
    </vt:vector>
  </HeadingPairs>
  <TitlesOfParts>
    <vt:vector size="1" baseType="lpstr">
      <vt:lpstr>Cosmic-Clock Template</vt:lpstr>
    </vt:vector>
  </TitlesOfParts>
  <Company>fAMILY</Company>
  <LinksUpToDate>false</LinksUpToDate>
  <CharactersWithSpaces>40344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Cosmic-Clock Template</dc:title>
  <dc:subject/>
  <dc:creator>M;Michael</dc:creator>
  <cp:keywords>template 19</cp:keywords>
  <dc:description/>
  <cp:lastModifiedBy>Michael Villeneuve</cp:lastModifiedBy>
  <cp:revision>2</cp:revision>
  <cp:lastPrinted>2019-12-23T22:26:00Z</cp:lastPrinted>
  <dcterms:created xsi:type="dcterms:W3CDTF">2019-12-23T22:27:00Z</dcterms:created>
  <dcterms:modified xsi:type="dcterms:W3CDTF">2019-12-23T22:27:00Z</dcterms:modified>
</cp:coreProperties>
</file>